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AC6BA" w14:textId="4B1ECCF7" w:rsidR="00362E71" w:rsidRPr="004E7FAA" w:rsidRDefault="00362E71" w:rsidP="004E7FAA">
      <w:pPr>
        <w:pStyle w:val="TableParagraph"/>
        <w:spacing w:before="50"/>
        <w:ind w:left="2877"/>
        <w:jc w:val="right"/>
        <w:rPr>
          <w:rFonts w:ascii="Bahnschrift" w:hAnsi="Bahnschrift"/>
          <w:b/>
          <w:color w:val="244061" w:themeColor="accent1" w:themeShade="80"/>
          <w:sz w:val="40"/>
          <w:szCs w:val="40"/>
          <w:lang w:val="cs-CZ"/>
        </w:rPr>
      </w:pPr>
      <w:r w:rsidRPr="004E7FAA">
        <w:rPr>
          <w:rFonts w:ascii="Bahnschrift" w:hAnsi="Bahnschrift"/>
          <w:b/>
          <w:noProof/>
          <w:color w:val="244061" w:themeColor="accent1" w:themeShade="80"/>
          <w:sz w:val="40"/>
          <w:szCs w:val="40"/>
          <w:lang w:val="cs-CZ" w:bidi="ar-SA"/>
        </w:rPr>
        <w:drawing>
          <wp:anchor distT="0" distB="0" distL="114300" distR="114300" simplePos="0" relativeHeight="251659776" behindDoc="1" locked="0" layoutInCell="1" allowOverlap="1" wp14:anchorId="5BC6C41B" wp14:editId="6D9889CD">
            <wp:simplePos x="0" y="0"/>
            <wp:positionH relativeFrom="column">
              <wp:posOffset>-208915</wp:posOffset>
            </wp:positionH>
            <wp:positionV relativeFrom="paragraph">
              <wp:posOffset>-9261</wp:posOffset>
            </wp:positionV>
            <wp:extent cx="1206500" cy="12065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dynamick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7FAA">
        <w:rPr>
          <w:rFonts w:ascii="Bahnschrift" w:hAnsi="Bahnschrift"/>
          <w:b/>
          <w:color w:val="244061" w:themeColor="accent1" w:themeShade="80"/>
          <w:sz w:val="40"/>
          <w:szCs w:val="40"/>
          <w:lang w:val="cs-CZ"/>
        </w:rPr>
        <w:t>ÚŘAD PRO CIVILNÍ LETECTVÍ</w:t>
      </w:r>
    </w:p>
    <w:p w14:paraId="77A9FCDD" w14:textId="45AA6862" w:rsidR="004E7FAA" w:rsidRPr="009E7595" w:rsidRDefault="004E7FAA" w:rsidP="004E7FAA">
      <w:pPr>
        <w:pStyle w:val="TableParagraph"/>
        <w:spacing w:after="120"/>
        <w:ind w:left="2877"/>
        <w:jc w:val="right"/>
        <w:rPr>
          <w:rFonts w:ascii="Bahnschrift" w:hAnsi="Bahnschrift"/>
          <w:b/>
          <w:i/>
          <w:color w:val="244061" w:themeColor="accent1" w:themeShade="80"/>
          <w:sz w:val="28"/>
          <w:szCs w:val="28"/>
        </w:rPr>
      </w:pPr>
      <w:r w:rsidRPr="009E7595">
        <w:rPr>
          <w:rFonts w:ascii="Bahnschrift" w:hAnsi="Bahnschrift"/>
          <w:b/>
          <w:i/>
          <w:color w:val="244061" w:themeColor="accent1" w:themeShade="80"/>
          <w:sz w:val="28"/>
          <w:szCs w:val="28"/>
        </w:rPr>
        <w:t>Civil Aviation Authority Czech Republic</w:t>
      </w:r>
    </w:p>
    <w:p w14:paraId="29FD0D4A" w14:textId="5F2070D2" w:rsidR="00BB7524" w:rsidRPr="004E7FAA" w:rsidRDefault="00362E71" w:rsidP="004E7FAA">
      <w:pPr>
        <w:ind w:left="709" w:firstLine="709"/>
        <w:jc w:val="right"/>
        <w:rPr>
          <w:rFonts w:ascii="Calibri" w:hAnsi="Calibri"/>
          <w:b/>
          <w:sz w:val="32"/>
          <w:szCs w:val="32"/>
        </w:rPr>
      </w:pPr>
      <w:r w:rsidRPr="004E7FAA">
        <w:rPr>
          <w:rFonts w:ascii="Calibri" w:hAnsi="Calibri"/>
          <w:b/>
          <w:sz w:val="32"/>
          <w:szCs w:val="32"/>
        </w:rPr>
        <w:t>F</w:t>
      </w:r>
      <w:r w:rsidR="00BB7524" w:rsidRPr="004E7FAA">
        <w:rPr>
          <w:rFonts w:ascii="Calibri" w:hAnsi="Calibri"/>
          <w:b/>
          <w:sz w:val="32"/>
          <w:szCs w:val="32"/>
        </w:rPr>
        <w:t xml:space="preserve">ormulář </w:t>
      </w:r>
      <w:r w:rsidR="00B40DD4" w:rsidRPr="004E7FAA">
        <w:rPr>
          <w:rFonts w:ascii="Calibri" w:hAnsi="Calibri"/>
          <w:b/>
          <w:sz w:val="32"/>
          <w:szCs w:val="32"/>
        </w:rPr>
        <w:t>konzultace /</w:t>
      </w:r>
      <w:r w:rsidR="00BB7524" w:rsidRPr="004E7FAA">
        <w:rPr>
          <w:rFonts w:ascii="Calibri" w:hAnsi="Calibri"/>
          <w:b/>
          <w:sz w:val="32"/>
          <w:szCs w:val="32"/>
        </w:rPr>
        <w:t xml:space="preserve"> postoupení</w:t>
      </w:r>
    </w:p>
    <w:p w14:paraId="6BF3AA52" w14:textId="0EE3583C" w:rsidR="00BB7524" w:rsidRPr="009E7595" w:rsidRDefault="00B10BB5" w:rsidP="00B40DD4">
      <w:pPr>
        <w:ind w:left="708" w:firstLine="708"/>
        <w:jc w:val="right"/>
        <w:rPr>
          <w:rFonts w:ascii="Calibri" w:hAnsi="Calibri"/>
          <w:b/>
          <w:i/>
          <w:lang w:val="en-GB"/>
        </w:rPr>
      </w:pPr>
      <w:r w:rsidRPr="009E7595">
        <w:rPr>
          <w:rFonts w:ascii="Calibri" w:hAnsi="Calibri"/>
          <w:b/>
          <w:i/>
          <w:lang w:val="en-GB"/>
        </w:rPr>
        <w:t>Consultation / Referral Form</w:t>
      </w:r>
    </w:p>
    <w:p w14:paraId="35C04FDB" w14:textId="6860EE85" w:rsidR="00B8442C" w:rsidRPr="00B8442C" w:rsidRDefault="00BB7524" w:rsidP="00362E71">
      <w:pPr>
        <w:spacing w:before="180"/>
        <w:ind w:left="-142"/>
        <w:jc w:val="both"/>
        <w:rPr>
          <w:rFonts w:ascii="Calibri" w:hAnsi="Calibri"/>
          <w:sz w:val="18"/>
          <w:szCs w:val="18"/>
        </w:rPr>
      </w:pPr>
      <w:proofErr w:type="gramStart"/>
      <w:r w:rsidRPr="00B8442C">
        <w:rPr>
          <w:rFonts w:ascii="Calibri" w:hAnsi="Calibri"/>
          <w:sz w:val="18"/>
          <w:szCs w:val="18"/>
        </w:rPr>
        <w:t>MED.A.</w:t>
      </w:r>
      <w:proofErr w:type="gramEnd"/>
      <w:r w:rsidRPr="00B8442C">
        <w:rPr>
          <w:rFonts w:ascii="Calibri" w:hAnsi="Calibri"/>
          <w:sz w:val="18"/>
          <w:szCs w:val="18"/>
        </w:rPr>
        <w:t xml:space="preserve">050, MED.B.001, ARA.MED.125 </w:t>
      </w:r>
      <w:r w:rsidR="00B8442C" w:rsidRPr="00B8442C">
        <w:rPr>
          <w:rFonts w:ascii="Calibri" w:hAnsi="Calibri"/>
          <w:sz w:val="18"/>
          <w:szCs w:val="18"/>
        </w:rPr>
        <w:t>na</w:t>
      </w:r>
      <w:r w:rsidRPr="00B8442C">
        <w:rPr>
          <w:rFonts w:ascii="Calibri" w:hAnsi="Calibri"/>
          <w:sz w:val="18"/>
          <w:szCs w:val="18"/>
        </w:rPr>
        <w:t xml:space="preserve">řízení 1178/23011 a ATCO.MED.050, ATCO.MED.B.001 ,ATCO.AR.F001 </w:t>
      </w:r>
      <w:r w:rsidR="00B8442C" w:rsidRPr="00B8442C">
        <w:rPr>
          <w:rFonts w:ascii="Calibri" w:hAnsi="Calibri"/>
          <w:sz w:val="18"/>
          <w:szCs w:val="18"/>
        </w:rPr>
        <w:t>n</w:t>
      </w:r>
      <w:r w:rsidRPr="00B8442C">
        <w:rPr>
          <w:rFonts w:ascii="Calibri" w:hAnsi="Calibri"/>
          <w:sz w:val="18"/>
          <w:szCs w:val="18"/>
        </w:rPr>
        <w:t xml:space="preserve">ařízení </w:t>
      </w:r>
      <w:r w:rsidR="00B8442C" w:rsidRPr="00B8442C">
        <w:rPr>
          <w:rFonts w:ascii="Calibri" w:hAnsi="Calibri"/>
          <w:sz w:val="18"/>
          <w:szCs w:val="18"/>
        </w:rPr>
        <w:t>2015/340</w:t>
      </w:r>
    </w:p>
    <w:p w14:paraId="3C69A3DA" w14:textId="77777777" w:rsidR="00B8442C" w:rsidRPr="009E7595" w:rsidRDefault="00BB7524" w:rsidP="00BB7524">
      <w:pPr>
        <w:ind w:left="-142"/>
        <w:jc w:val="both"/>
        <w:rPr>
          <w:rFonts w:ascii="Calibri" w:hAnsi="Calibri"/>
          <w:i/>
          <w:sz w:val="18"/>
          <w:szCs w:val="18"/>
          <w:lang w:val="en-GB"/>
        </w:rPr>
      </w:pPr>
      <w:r w:rsidRPr="009E7595">
        <w:rPr>
          <w:rFonts w:ascii="Calibri" w:hAnsi="Calibri"/>
          <w:i/>
          <w:sz w:val="18"/>
          <w:szCs w:val="18"/>
          <w:lang w:val="en-GB"/>
        </w:rPr>
        <w:t>MED.A.05</w:t>
      </w:r>
      <w:r w:rsidR="00B8442C" w:rsidRPr="009E7595">
        <w:rPr>
          <w:rFonts w:ascii="Calibri" w:hAnsi="Calibri"/>
          <w:i/>
          <w:sz w:val="18"/>
          <w:szCs w:val="18"/>
          <w:lang w:val="en-GB"/>
        </w:rPr>
        <w:t xml:space="preserve">0, MED.B.001, ARA.MED.125 Reg. </w:t>
      </w:r>
      <w:r w:rsidR="007B1C1F" w:rsidRPr="009E7595">
        <w:rPr>
          <w:rFonts w:ascii="Calibri" w:hAnsi="Calibri"/>
          <w:i/>
          <w:sz w:val="18"/>
          <w:szCs w:val="18"/>
          <w:lang w:val="en-GB"/>
        </w:rPr>
        <w:t>N</w:t>
      </w:r>
      <w:r w:rsidRPr="009E7595">
        <w:rPr>
          <w:rFonts w:ascii="Calibri" w:hAnsi="Calibri"/>
          <w:i/>
          <w:sz w:val="18"/>
          <w:szCs w:val="18"/>
          <w:lang w:val="en-GB"/>
        </w:rPr>
        <w:t>o. 1178/2011 a</w:t>
      </w:r>
      <w:r w:rsidR="00B8442C" w:rsidRPr="009E7595">
        <w:rPr>
          <w:rFonts w:ascii="Calibri" w:hAnsi="Calibri"/>
          <w:i/>
          <w:sz w:val="18"/>
          <w:szCs w:val="18"/>
          <w:lang w:val="en-GB"/>
        </w:rPr>
        <w:t>nd</w:t>
      </w:r>
      <w:r w:rsidRPr="009E7595">
        <w:rPr>
          <w:rFonts w:ascii="Calibri" w:hAnsi="Calibri"/>
          <w:i/>
          <w:sz w:val="18"/>
          <w:szCs w:val="18"/>
          <w:lang w:val="en-GB"/>
        </w:rPr>
        <w:t xml:space="preserve"> ATCO.MED.050, ATCO.AR.F.001 </w:t>
      </w:r>
      <w:r w:rsidR="00B8442C" w:rsidRPr="009E7595">
        <w:rPr>
          <w:rFonts w:ascii="Calibri" w:hAnsi="Calibri"/>
          <w:i/>
          <w:sz w:val="18"/>
          <w:szCs w:val="18"/>
          <w:lang w:val="en-GB"/>
        </w:rPr>
        <w:t>Reg. No.</w:t>
      </w:r>
      <w:r w:rsidRPr="009E7595">
        <w:rPr>
          <w:rFonts w:ascii="Calibri" w:hAnsi="Calibri"/>
          <w:i/>
          <w:sz w:val="18"/>
          <w:szCs w:val="18"/>
          <w:lang w:val="en-GB"/>
        </w:rPr>
        <w:t xml:space="preserve"> 2015/340</w:t>
      </w:r>
    </w:p>
    <w:p w14:paraId="786B55A6" w14:textId="3DA971FB" w:rsidR="007B1C1F" w:rsidRPr="00B8442C" w:rsidRDefault="004E45B0" w:rsidP="00BB7524">
      <w:pPr>
        <w:ind w:left="-142"/>
        <w:jc w:val="both"/>
        <w:rPr>
          <w:rFonts w:ascii="Calibri" w:hAnsi="Calibri"/>
        </w:rPr>
      </w:pPr>
      <w:r w:rsidRPr="009E7595">
        <w:rPr>
          <w:rFonts w:ascii="Calibri" w:hAnsi="Calibri"/>
          <w:sz w:val="18"/>
          <w:szCs w:val="18"/>
        </w:rPr>
        <w:t>Číslo</w:t>
      </w:r>
      <w:r w:rsidR="00B8442C" w:rsidRPr="009E7595">
        <w:rPr>
          <w:rFonts w:ascii="Calibri" w:hAnsi="Calibri"/>
          <w:sz w:val="18"/>
          <w:szCs w:val="18"/>
          <w:lang w:val="en-GB"/>
        </w:rPr>
        <w:t xml:space="preserve"> </w:t>
      </w:r>
      <w:r w:rsidR="00B8442C" w:rsidRPr="009E7595">
        <w:rPr>
          <w:rFonts w:ascii="Calibri" w:hAnsi="Calibri"/>
          <w:i/>
          <w:sz w:val="18"/>
          <w:szCs w:val="18"/>
          <w:lang w:val="en-GB"/>
        </w:rPr>
        <w:t xml:space="preserve">/ </w:t>
      </w:r>
      <w:proofErr w:type="gramStart"/>
      <w:r w:rsidR="00B8442C" w:rsidRPr="009E7595">
        <w:rPr>
          <w:rFonts w:ascii="Calibri" w:hAnsi="Calibri"/>
          <w:i/>
          <w:sz w:val="18"/>
          <w:szCs w:val="18"/>
          <w:lang w:val="en-GB"/>
        </w:rPr>
        <w:t>Number</w:t>
      </w:r>
      <w:r w:rsidR="00CF4A81" w:rsidRPr="00B8442C">
        <w:rPr>
          <w:rFonts w:ascii="Calibri" w:hAnsi="Calibri"/>
          <w:sz w:val="18"/>
          <w:szCs w:val="18"/>
        </w:rPr>
        <w:t xml:space="preserve"> </w:t>
      </w:r>
      <w:r w:rsidR="001E0FB6" w:rsidRPr="00B8442C">
        <w:rPr>
          <w:rFonts w:ascii="Calibri" w:hAnsi="Calibri"/>
          <w:sz w:val="18"/>
          <w:szCs w:val="18"/>
        </w:rPr>
        <w:t>:</w:t>
      </w:r>
      <w:r w:rsidR="00CF4A81" w:rsidRPr="00B8442C">
        <w:rPr>
          <w:rFonts w:ascii="Calibri" w:hAnsi="Calibri"/>
          <w:sz w:val="18"/>
          <w:szCs w:val="18"/>
        </w:rPr>
        <w:t xml:space="preserve">                      </w:t>
      </w:r>
      <w:r w:rsidRPr="00B8442C">
        <w:rPr>
          <w:rFonts w:ascii="Calibri" w:hAnsi="Calibri"/>
          <w:sz w:val="18"/>
          <w:szCs w:val="18"/>
        </w:rPr>
        <w:t xml:space="preserve">                                                           Datum</w:t>
      </w:r>
      <w:proofErr w:type="gramEnd"/>
      <w:r w:rsidR="00B8442C">
        <w:rPr>
          <w:rFonts w:ascii="Calibri" w:hAnsi="Calibri"/>
          <w:sz w:val="18"/>
          <w:szCs w:val="18"/>
        </w:rPr>
        <w:t xml:space="preserve"> / </w:t>
      </w:r>
      <w:r w:rsidR="00B8442C" w:rsidRPr="009E7595">
        <w:rPr>
          <w:rFonts w:ascii="Calibri" w:hAnsi="Calibri"/>
          <w:i/>
          <w:sz w:val="18"/>
          <w:szCs w:val="18"/>
          <w:lang w:val="en-GB"/>
        </w:rPr>
        <w:t>Date</w:t>
      </w:r>
      <w:r w:rsidRPr="009E7595">
        <w:rPr>
          <w:rFonts w:ascii="Calibri" w:hAnsi="Calibri"/>
          <w:sz w:val="18"/>
          <w:szCs w:val="18"/>
          <w:lang w:val="en-GB"/>
        </w:rPr>
        <w:t>:</w:t>
      </w:r>
      <w:r w:rsidR="00175D60" w:rsidRPr="00B8442C">
        <w:rPr>
          <w:rFonts w:ascii="Calibri" w:hAnsi="Calibri"/>
          <w:sz w:val="18"/>
          <w:szCs w:val="18"/>
        </w:rPr>
        <w:t xml:space="preserve"> </w:t>
      </w:r>
      <w:r w:rsidR="00BA1F37" w:rsidRPr="00B8442C">
        <w:rPr>
          <w:rFonts w:ascii="Calibri" w:hAnsi="Calibri"/>
          <w:sz w:val="18"/>
          <w:szCs w:val="18"/>
        </w:rPr>
        <w:t xml:space="preserve">  </w:t>
      </w:r>
      <w:r w:rsidR="00E31001" w:rsidRPr="00B8442C">
        <w:rPr>
          <w:rFonts w:ascii="Calibri" w:hAnsi="Calibri"/>
          <w:sz w:val="18"/>
          <w:szCs w:val="18"/>
        </w:rPr>
        <w:t xml:space="preserve"> </w:t>
      </w:r>
    </w:p>
    <w:tbl>
      <w:tblPr>
        <w:tblStyle w:val="Mkatabulky"/>
        <w:tblW w:w="5113" w:type="pct"/>
        <w:tblInd w:w="-147" w:type="dxa"/>
        <w:tblLook w:val="04A0" w:firstRow="1" w:lastRow="0" w:firstColumn="1" w:lastColumn="0" w:noHBand="0" w:noVBand="1"/>
      </w:tblPr>
      <w:tblGrid>
        <w:gridCol w:w="3455"/>
        <w:gridCol w:w="1787"/>
        <w:gridCol w:w="1674"/>
        <w:gridCol w:w="1531"/>
        <w:gridCol w:w="1979"/>
      </w:tblGrid>
      <w:tr w:rsidR="00F27C86" w:rsidRPr="00420FF7" w14:paraId="59DD2BC6" w14:textId="6F2FA337" w:rsidTr="00711DFB">
        <w:tc>
          <w:tcPr>
            <w:tcW w:w="1657" w:type="pct"/>
            <w:tcBorders>
              <w:right w:val="nil"/>
            </w:tcBorders>
            <w:shd w:val="clear" w:color="auto" w:fill="F2F2F2" w:themeFill="background1" w:themeFillShade="F2"/>
          </w:tcPr>
          <w:p w14:paraId="48C1BC56" w14:textId="4FDE5F4F" w:rsidR="00AC5D38" w:rsidRPr="00420FF7" w:rsidRDefault="00AC5D38" w:rsidP="00BB752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AME jméno a příjmení (1):</w:t>
            </w:r>
          </w:p>
          <w:p w14:paraId="4B6312F9" w14:textId="745959D3" w:rsidR="00AC5D38" w:rsidRPr="009E7595" w:rsidRDefault="00AC5D38" w:rsidP="00AC5D38">
            <w:pPr>
              <w:jc w:val="both"/>
              <w:rPr>
                <w:rFonts w:asciiTheme="minorHAnsi" w:hAnsiTheme="minorHAnsi"/>
                <w:b/>
                <w:i/>
                <w:sz w:val="20"/>
                <w:szCs w:val="20"/>
                <w:lang w:val="en-GB"/>
              </w:rPr>
            </w:pPr>
            <w:r w:rsidRPr="009E7595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AME name, surname</w:t>
            </w:r>
          </w:p>
        </w:tc>
        <w:tc>
          <w:tcPr>
            <w:tcW w:w="1660" w:type="pct"/>
            <w:gridSpan w:val="2"/>
            <w:tcBorders>
              <w:left w:val="nil"/>
            </w:tcBorders>
            <w:vAlign w:val="center"/>
          </w:tcPr>
          <w:p w14:paraId="03440686" w14:textId="77777777" w:rsidR="00AC5D38" w:rsidRPr="00AC5D38" w:rsidRDefault="00AC5D38" w:rsidP="001B626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4" w:type="pct"/>
            <w:tcBorders>
              <w:right w:val="nil"/>
            </w:tcBorders>
            <w:shd w:val="clear" w:color="auto" w:fill="F2F2F2" w:themeFill="background1" w:themeFillShade="F2"/>
          </w:tcPr>
          <w:p w14:paraId="32DBAB3B" w14:textId="75135F82" w:rsidR="00AC5D38" w:rsidRPr="00420FF7" w:rsidRDefault="00AC5D38" w:rsidP="00BB752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20FF7">
              <w:rPr>
                <w:rFonts w:asciiTheme="minorHAnsi" w:hAnsiTheme="minorHAnsi"/>
                <w:b/>
                <w:sz w:val="22"/>
                <w:szCs w:val="22"/>
              </w:rPr>
              <w:t>Číslo AME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(2):</w:t>
            </w:r>
          </w:p>
          <w:p w14:paraId="3044C8EE" w14:textId="5234329D" w:rsidR="00AC5D38" w:rsidRPr="009E7595" w:rsidRDefault="00AC5D38" w:rsidP="00AC5D38">
            <w:pPr>
              <w:jc w:val="both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9E7595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AME Number   </w:t>
            </w:r>
          </w:p>
        </w:tc>
        <w:tc>
          <w:tcPr>
            <w:tcW w:w="949" w:type="pct"/>
            <w:tcBorders>
              <w:left w:val="nil"/>
            </w:tcBorders>
            <w:vAlign w:val="center"/>
          </w:tcPr>
          <w:p w14:paraId="11955784" w14:textId="77777777" w:rsidR="00AC5D38" w:rsidRPr="00AC5D38" w:rsidRDefault="00AC5D38" w:rsidP="00AC5D3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27C86" w:rsidRPr="00420FF7" w14:paraId="2A30AFF2" w14:textId="0C59AF95" w:rsidTr="00711DFB">
        <w:tc>
          <w:tcPr>
            <w:tcW w:w="1657" w:type="pct"/>
            <w:tcBorders>
              <w:right w:val="nil"/>
            </w:tcBorders>
            <w:shd w:val="clear" w:color="auto" w:fill="F2F2F2" w:themeFill="background1" w:themeFillShade="F2"/>
          </w:tcPr>
          <w:p w14:paraId="4A6493D8" w14:textId="378695E4" w:rsidR="00AC5D38" w:rsidRDefault="00AC5D38" w:rsidP="00BB752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Adresa, telefon, email (3):</w:t>
            </w:r>
          </w:p>
          <w:p w14:paraId="38B74919" w14:textId="216DC3D7" w:rsidR="00AC5D38" w:rsidRPr="00AC5D38" w:rsidRDefault="009E7595" w:rsidP="00AC5D38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9E7595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Address, telephone</w:t>
            </w:r>
            <w:r w:rsidR="00AC5D38" w:rsidRPr="009E7595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, email</w:t>
            </w:r>
            <w:r w:rsidR="00AC5D38" w:rsidRPr="00AC5D38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</w:tc>
        <w:tc>
          <w:tcPr>
            <w:tcW w:w="1660" w:type="pct"/>
            <w:gridSpan w:val="2"/>
            <w:tcBorders>
              <w:left w:val="nil"/>
            </w:tcBorders>
            <w:vAlign w:val="center"/>
          </w:tcPr>
          <w:p w14:paraId="079BF8A4" w14:textId="77777777" w:rsidR="00AC5D38" w:rsidRPr="00AC5D38" w:rsidRDefault="00AC5D38" w:rsidP="00AC5D3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4" w:type="pct"/>
            <w:tcBorders>
              <w:right w:val="nil"/>
            </w:tcBorders>
            <w:shd w:val="clear" w:color="auto" w:fill="F2F2F2" w:themeFill="background1" w:themeFillShade="F2"/>
          </w:tcPr>
          <w:p w14:paraId="6A7C0FAF" w14:textId="3D01C2D3" w:rsidR="00AC5D38" w:rsidRPr="00420FF7" w:rsidRDefault="00AC5D38" w:rsidP="00BB752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Datum (4):</w:t>
            </w:r>
          </w:p>
          <w:p w14:paraId="347290FB" w14:textId="569E57D9" w:rsidR="00AC5D38" w:rsidRPr="009E7595" w:rsidRDefault="00AC5D38" w:rsidP="00AC5D38">
            <w:pPr>
              <w:jc w:val="both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9E7595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Date</w:t>
            </w:r>
          </w:p>
        </w:tc>
        <w:tc>
          <w:tcPr>
            <w:tcW w:w="949" w:type="pct"/>
            <w:tcBorders>
              <w:left w:val="nil"/>
            </w:tcBorders>
            <w:vAlign w:val="center"/>
          </w:tcPr>
          <w:p w14:paraId="67B18DDD" w14:textId="77777777" w:rsidR="00AC5D38" w:rsidRPr="00AC5D38" w:rsidRDefault="00AC5D38" w:rsidP="00A6318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27C86" w:rsidRPr="00420FF7" w14:paraId="29A5EA74" w14:textId="77777777" w:rsidTr="00711DFB">
        <w:trPr>
          <w:trHeight w:val="461"/>
        </w:trPr>
        <w:tc>
          <w:tcPr>
            <w:tcW w:w="1657" w:type="pct"/>
            <w:vMerge w:val="restart"/>
            <w:shd w:val="clear" w:color="auto" w:fill="F2F2F2" w:themeFill="background1" w:themeFillShade="F2"/>
          </w:tcPr>
          <w:p w14:paraId="67D2D842" w14:textId="41311209" w:rsidR="00AC5D38" w:rsidRPr="00420FF7" w:rsidRDefault="00AC5D38" w:rsidP="007B1C1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20FF7">
              <w:rPr>
                <w:rFonts w:asciiTheme="minorHAnsi" w:hAnsiTheme="minorHAnsi"/>
                <w:b/>
                <w:sz w:val="22"/>
                <w:szCs w:val="22"/>
              </w:rPr>
              <w:t xml:space="preserve">Číslo osvědčení zdrav. </w:t>
            </w:r>
            <w:proofErr w:type="gramStart"/>
            <w:r w:rsidRPr="00420FF7">
              <w:rPr>
                <w:rFonts w:asciiTheme="minorHAnsi" w:hAnsiTheme="minorHAnsi"/>
                <w:b/>
                <w:sz w:val="22"/>
                <w:szCs w:val="22"/>
              </w:rPr>
              <w:t>způsobilosti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(5):</w:t>
            </w:r>
          </w:p>
          <w:p w14:paraId="1EBF5045" w14:textId="7C0E4FFA" w:rsidR="00AC5D38" w:rsidRPr="00AC5D38" w:rsidRDefault="00AC5D38" w:rsidP="00AC5D38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9E7595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Medical Certificate ref. No</w:t>
            </w:r>
            <w:r w:rsidRPr="00AC5D38"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</w:tc>
        <w:tc>
          <w:tcPr>
            <w:tcW w:w="1660" w:type="pct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2C7716F2" w14:textId="47298D04" w:rsidR="00AC5D38" w:rsidRPr="00420FF7" w:rsidRDefault="00AC5D38" w:rsidP="00BB752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20FF7">
              <w:rPr>
                <w:rFonts w:asciiTheme="minorHAnsi" w:hAnsiTheme="minorHAnsi"/>
                <w:b/>
                <w:sz w:val="22"/>
                <w:szCs w:val="22"/>
              </w:rPr>
              <w:t>Číslo průkazu způsobilosti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(6):</w:t>
            </w:r>
          </w:p>
          <w:p w14:paraId="077F4EA9" w14:textId="13E03332" w:rsidR="00AC5D38" w:rsidRPr="00AC5D38" w:rsidRDefault="00AC5D38" w:rsidP="00BB7524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9E7595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Licence No</w:t>
            </w:r>
            <w:r w:rsidRPr="00AC5D38"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</w:tc>
        <w:tc>
          <w:tcPr>
            <w:tcW w:w="1683" w:type="pct"/>
            <w:gridSpan w:val="2"/>
            <w:vMerge w:val="restart"/>
            <w:tcBorders>
              <w:bottom w:val="nil"/>
            </w:tcBorders>
            <w:shd w:val="clear" w:color="auto" w:fill="F2F2F2" w:themeFill="background1" w:themeFillShade="F2"/>
          </w:tcPr>
          <w:p w14:paraId="39F96556" w14:textId="77777777" w:rsidR="00AC5D38" w:rsidRPr="00420FF7" w:rsidRDefault="00AC5D38" w:rsidP="00D0581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20FF7">
              <w:rPr>
                <w:rFonts w:asciiTheme="minorHAnsi" w:hAnsiTheme="minorHAnsi"/>
                <w:b/>
                <w:sz w:val="22"/>
                <w:szCs w:val="22"/>
              </w:rPr>
              <w:t>Postoupené úřadu vydávajícímu průkaz způsobilosti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(7)</w:t>
            </w:r>
            <w:r w:rsidRPr="00420FF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3D16AADE" w14:textId="6FBF48B7" w:rsidR="00AC5D38" w:rsidRPr="009E7595" w:rsidRDefault="00AC5D38" w:rsidP="00AC5D38">
            <w:pPr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9E7595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Licencing Authority Referred to</w:t>
            </w:r>
          </w:p>
        </w:tc>
      </w:tr>
      <w:tr w:rsidR="00711DFB" w:rsidRPr="00420FF7" w14:paraId="6509A590" w14:textId="77777777" w:rsidTr="00711DFB">
        <w:trPr>
          <w:trHeight w:val="349"/>
        </w:trPr>
        <w:tc>
          <w:tcPr>
            <w:tcW w:w="1657" w:type="pct"/>
            <w:vMerge/>
            <w:shd w:val="clear" w:color="auto" w:fill="F2F2F2" w:themeFill="background1" w:themeFillShade="F2"/>
          </w:tcPr>
          <w:p w14:paraId="0E6321A5" w14:textId="77777777" w:rsidR="00AC5D38" w:rsidRPr="00420FF7" w:rsidRDefault="00AC5D38" w:rsidP="007B1C1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60" w:type="pct"/>
            <w:gridSpan w:val="2"/>
            <w:tcBorders>
              <w:top w:val="nil"/>
              <w:bottom w:val="single" w:sz="4" w:space="0" w:color="auto"/>
            </w:tcBorders>
          </w:tcPr>
          <w:p w14:paraId="0C0E5CEF" w14:textId="77777777" w:rsidR="00AC5D38" w:rsidRPr="00420FF7" w:rsidRDefault="00AC5D38" w:rsidP="00AC5D38">
            <w:pPr>
              <w:spacing w:before="60" w:after="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83" w:type="pct"/>
            <w:gridSpan w:val="2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1E0FF3D3" w14:textId="77777777" w:rsidR="00AC5D38" w:rsidRPr="00420FF7" w:rsidRDefault="00AC5D38" w:rsidP="00D0581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11DFB" w:rsidRPr="00420FF7" w14:paraId="05FE4C25" w14:textId="77777777" w:rsidTr="00711DFB">
        <w:trPr>
          <w:trHeight w:val="475"/>
        </w:trPr>
        <w:tc>
          <w:tcPr>
            <w:tcW w:w="1657" w:type="pct"/>
            <w:vMerge w:val="restart"/>
            <w:tcBorders>
              <w:top w:val="nil"/>
            </w:tcBorders>
            <w:vAlign w:val="center"/>
          </w:tcPr>
          <w:p w14:paraId="00C1D893" w14:textId="692A36DE" w:rsidR="00AC5D38" w:rsidRPr="00420FF7" w:rsidRDefault="00AC5D38" w:rsidP="00DE63F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60" w:type="pct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19504F7E" w14:textId="182B9F1E" w:rsidR="00AC5D38" w:rsidRDefault="00AC5D38" w:rsidP="00AC5D38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20FF7">
              <w:rPr>
                <w:rFonts w:asciiTheme="minorHAnsi" w:hAnsiTheme="minorHAnsi"/>
                <w:b/>
                <w:sz w:val="22"/>
                <w:szCs w:val="22"/>
              </w:rPr>
              <w:t>Druh průkazu způsobilosti:</w:t>
            </w:r>
          </w:p>
          <w:p w14:paraId="279E2937" w14:textId="595E33FF" w:rsidR="00AC5D38" w:rsidRPr="009E7595" w:rsidRDefault="00AC5D38" w:rsidP="00AC5D38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9E7595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Licence Type</w:t>
            </w:r>
            <w:bookmarkStart w:id="0" w:name="_GoBack"/>
            <w:bookmarkEnd w:id="0"/>
          </w:p>
        </w:tc>
        <w:tc>
          <w:tcPr>
            <w:tcW w:w="1683" w:type="pct"/>
            <w:gridSpan w:val="2"/>
            <w:vMerge w:val="restart"/>
            <w:tcBorders>
              <w:top w:val="nil"/>
            </w:tcBorders>
            <w:vAlign w:val="center"/>
          </w:tcPr>
          <w:p w14:paraId="799FE417" w14:textId="20654C3B" w:rsidR="00AC5D38" w:rsidRPr="00420FF7" w:rsidRDefault="00AC5D38" w:rsidP="00DE63F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11DFB" w:rsidRPr="00420FF7" w14:paraId="49DD6254" w14:textId="77777777" w:rsidTr="00711DFB">
        <w:trPr>
          <w:trHeight w:val="292"/>
        </w:trPr>
        <w:tc>
          <w:tcPr>
            <w:tcW w:w="1657" w:type="pct"/>
            <w:vMerge/>
          </w:tcPr>
          <w:p w14:paraId="0BA94E54" w14:textId="77777777" w:rsidR="00AC5D38" w:rsidRDefault="00AC5D38" w:rsidP="00AC5D38">
            <w:pPr>
              <w:spacing w:before="24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60" w:type="pct"/>
            <w:gridSpan w:val="2"/>
            <w:tcBorders>
              <w:top w:val="nil"/>
            </w:tcBorders>
          </w:tcPr>
          <w:p w14:paraId="792E9F64" w14:textId="77777777" w:rsidR="00AC5D38" w:rsidRPr="00420FF7" w:rsidRDefault="00AC5D38" w:rsidP="00AC5D38">
            <w:pPr>
              <w:spacing w:before="60" w:after="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83" w:type="pct"/>
            <w:gridSpan w:val="2"/>
            <w:vMerge/>
          </w:tcPr>
          <w:p w14:paraId="0CA5A5FC" w14:textId="77777777" w:rsidR="00AC5D38" w:rsidRDefault="00AC5D38" w:rsidP="00AC5D38">
            <w:pPr>
              <w:spacing w:before="24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A3DF3" w:rsidRPr="00420FF7" w14:paraId="19005AF8" w14:textId="2B6430B5" w:rsidTr="00FA3DF3">
        <w:trPr>
          <w:trHeight w:val="258"/>
        </w:trPr>
        <w:tc>
          <w:tcPr>
            <w:tcW w:w="2514" w:type="pct"/>
            <w:gridSpan w:val="2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5DCE760" w14:textId="77777777" w:rsidR="00FA3DF3" w:rsidRPr="00420FF7" w:rsidRDefault="00FA3DF3" w:rsidP="00FA3DF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420FF7">
              <w:rPr>
                <w:rFonts w:asciiTheme="minorHAnsi" w:hAnsiTheme="minorHAnsi"/>
                <w:b/>
                <w:sz w:val="22"/>
                <w:szCs w:val="22"/>
              </w:rPr>
              <w:t>Jméno , příjmení</w:t>
            </w:r>
            <w:proofErr w:type="gramEnd"/>
            <w:r w:rsidRPr="00420FF7">
              <w:rPr>
                <w:rFonts w:asciiTheme="minorHAnsi" w:hAnsiTheme="minorHAnsi"/>
                <w:b/>
                <w:sz w:val="22"/>
                <w:szCs w:val="22"/>
              </w:rPr>
              <w:t xml:space="preserve"> žadatele/</w:t>
            </w:r>
            <w:proofErr w:type="spellStart"/>
            <w:r w:rsidRPr="00420FF7">
              <w:rPr>
                <w:rFonts w:asciiTheme="minorHAnsi" w:hAnsiTheme="minorHAnsi"/>
                <w:b/>
                <w:sz w:val="22"/>
                <w:szCs w:val="22"/>
              </w:rPr>
              <w:t>lky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(8)</w:t>
            </w:r>
            <w:r w:rsidRPr="00420FF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48D7C729" w14:textId="56A4FFB4" w:rsidR="00FA3DF3" w:rsidRPr="00420FF7" w:rsidRDefault="00FA3DF3" w:rsidP="00FA3DF3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9E7595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Applicant Forename, Surname</w:t>
            </w:r>
            <w:r w:rsidRPr="00420FF7"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</w:tc>
        <w:tc>
          <w:tcPr>
            <w:tcW w:w="2486" w:type="pct"/>
            <w:gridSpan w:val="3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DAD548A" w14:textId="747D66CE" w:rsidR="00FA3DF3" w:rsidRPr="00420FF7" w:rsidRDefault="00FA3DF3" w:rsidP="00FA3DF3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420FF7">
              <w:rPr>
                <w:rFonts w:asciiTheme="minorHAnsi" w:hAnsiTheme="minorHAnsi"/>
                <w:b/>
                <w:sz w:val="22"/>
                <w:szCs w:val="22"/>
              </w:rPr>
              <w:t>Třída zdravotní způsobilosti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(9) </w:t>
            </w:r>
            <w:r w:rsidRPr="00DC1407">
              <w:rPr>
                <w:rFonts w:asciiTheme="minorHAnsi" w:hAnsiTheme="minorHAnsi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9E7595">
              <w:rPr>
                <w:rFonts w:asciiTheme="minorHAnsi" w:hAnsiTheme="minorHAnsi"/>
                <w:sz w:val="20"/>
                <w:szCs w:val="20"/>
                <w:lang w:val="en-GB"/>
              </w:rPr>
              <w:t>Medical Class</w:t>
            </w:r>
          </w:p>
        </w:tc>
      </w:tr>
      <w:tr w:rsidR="00FA3DF3" w:rsidRPr="00420FF7" w14:paraId="05F7D38C" w14:textId="77777777" w:rsidTr="00FA3DF3">
        <w:trPr>
          <w:trHeight w:val="269"/>
        </w:trPr>
        <w:tc>
          <w:tcPr>
            <w:tcW w:w="2514" w:type="pct"/>
            <w:gridSpan w:val="2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9F65873" w14:textId="77777777" w:rsidR="00FA3DF3" w:rsidRPr="00420FF7" w:rsidRDefault="00FA3DF3" w:rsidP="00FA3DF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86" w:type="pct"/>
            <w:gridSpan w:val="3"/>
            <w:vMerge w:val="restart"/>
            <w:tcBorders>
              <w:top w:val="nil"/>
            </w:tcBorders>
          </w:tcPr>
          <w:p w14:paraId="3C3D1497" w14:textId="77777777" w:rsidR="00FA3DF3" w:rsidRPr="00DC1407" w:rsidRDefault="008B1E74" w:rsidP="00FA3DF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71222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DF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A3DF3" w:rsidRPr="00DC1407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="00FA3DF3" w:rsidRPr="00DC1407">
              <w:rPr>
                <w:rFonts w:asciiTheme="minorHAnsi" w:hAnsiTheme="minorHAnsi"/>
                <w:b/>
                <w:sz w:val="22"/>
                <w:szCs w:val="22"/>
              </w:rPr>
              <w:t xml:space="preserve">1 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49310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DF3" w:rsidRPr="00DC140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A3DF3" w:rsidRPr="00DC1407">
              <w:rPr>
                <w:rFonts w:asciiTheme="minorHAnsi" w:hAnsiTheme="minorHAnsi"/>
                <w:b/>
                <w:sz w:val="22"/>
                <w:szCs w:val="22"/>
              </w:rPr>
              <w:t xml:space="preserve"> 2 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40850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DF3" w:rsidRPr="00DC140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A3DF3" w:rsidRPr="00DC1407">
              <w:rPr>
                <w:rFonts w:asciiTheme="minorHAnsi" w:hAnsiTheme="minorHAnsi"/>
                <w:b/>
                <w:sz w:val="22"/>
                <w:szCs w:val="22"/>
              </w:rPr>
              <w:t xml:space="preserve"> 3 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96044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DF3" w:rsidRPr="00DC140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A3DF3" w:rsidRPr="00DC1407">
              <w:rPr>
                <w:rFonts w:asciiTheme="minorHAnsi" w:hAnsiTheme="minorHAnsi"/>
                <w:b/>
                <w:sz w:val="22"/>
                <w:szCs w:val="22"/>
              </w:rPr>
              <w:t xml:space="preserve"> LAPL</w:t>
            </w:r>
          </w:p>
          <w:p w14:paraId="0E4BBBC7" w14:textId="77777777" w:rsidR="00FA3DF3" w:rsidRPr="00DC1407" w:rsidRDefault="008B1E74" w:rsidP="00FA3DF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66805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DF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A3DF3" w:rsidRPr="00420FF7">
              <w:rPr>
                <w:rFonts w:asciiTheme="minorHAnsi" w:hAnsiTheme="minorHAnsi"/>
                <w:b/>
                <w:sz w:val="22"/>
                <w:szCs w:val="22"/>
              </w:rPr>
              <w:t xml:space="preserve">  prv</w:t>
            </w:r>
            <w:r w:rsidR="00FA3DF3">
              <w:rPr>
                <w:rFonts w:asciiTheme="minorHAnsi" w:hAnsiTheme="minorHAnsi"/>
                <w:b/>
                <w:sz w:val="22"/>
                <w:szCs w:val="22"/>
              </w:rPr>
              <w:t>ní</w:t>
            </w:r>
            <w:r w:rsidR="00FA3DF3" w:rsidRPr="00420FF7">
              <w:rPr>
                <w:rFonts w:asciiTheme="minorHAnsi" w:hAnsiTheme="minorHAnsi"/>
                <w:b/>
                <w:sz w:val="22"/>
                <w:szCs w:val="22"/>
              </w:rPr>
              <w:t xml:space="preserve"> vydání</w:t>
            </w:r>
            <w:r w:rsidR="00FA3DF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A3DF3" w:rsidRPr="00420FF7">
              <w:rPr>
                <w:rFonts w:asciiTheme="minorHAnsi" w:hAnsiTheme="minorHAnsi"/>
                <w:sz w:val="22"/>
                <w:szCs w:val="22"/>
              </w:rPr>
              <w:t>/</w:t>
            </w:r>
            <w:r w:rsidR="00FA3DF3" w:rsidRPr="00420FF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A3DF3" w:rsidRPr="009E7595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initial</w:t>
            </w:r>
          </w:p>
          <w:p w14:paraId="0AAC103E" w14:textId="0A6F6962" w:rsidR="00FA3DF3" w:rsidRPr="00420FF7" w:rsidRDefault="008B1E74" w:rsidP="00FA3DF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80884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DF3" w:rsidRPr="00420FF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A3DF3" w:rsidRPr="00420FF7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FA3DF3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 w:rsidR="00FA3DF3" w:rsidRPr="00420FF7">
              <w:rPr>
                <w:rFonts w:asciiTheme="minorHAnsi" w:hAnsiTheme="minorHAnsi"/>
                <w:b/>
                <w:sz w:val="22"/>
                <w:szCs w:val="22"/>
              </w:rPr>
              <w:t>rodloužení</w:t>
            </w:r>
            <w:r w:rsidR="00FA3DF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A3DF3" w:rsidRPr="00420FF7">
              <w:rPr>
                <w:rFonts w:asciiTheme="minorHAnsi" w:hAnsiTheme="minorHAnsi"/>
                <w:i/>
                <w:sz w:val="22"/>
                <w:szCs w:val="22"/>
              </w:rPr>
              <w:t xml:space="preserve">/ </w:t>
            </w:r>
            <w:r w:rsidR="00FA3DF3" w:rsidRPr="009E7595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revalidation</w:t>
            </w:r>
            <w:r w:rsidR="00FA3DF3" w:rsidRPr="00420FF7">
              <w:rPr>
                <w:rFonts w:asciiTheme="minorHAnsi" w:hAnsiTheme="minorHAnsi"/>
                <w:i/>
                <w:sz w:val="22"/>
                <w:szCs w:val="22"/>
              </w:rPr>
              <w:t xml:space="preserve">  </w:t>
            </w:r>
            <w:r w:rsidR="00FA3DF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FA3DF3" w:rsidRPr="00420FF7">
              <w:rPr>
                <w:rFonts w:asciiTheme="minorHAnsi" w:hAnsiTheme="minorHAnsi"/>
                <w:i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eastAsia="MS Gothic" w:hAnsiTheme="minorHAnsi"/>
                  <w:b/>
                  <w:sz w:val="22"/>
                  <w:szCs w:val="22"/>
                </w:rPr>
                <w:id w:val="-33909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DF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A3DF3" w:rsidRPr="00420FF7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 w:rsidR="00FA3DF3">
              <w:rPr>
                <w:rFonts w:asciiTheme="minorHAnsi" w:hAnsiTheme="minorHAnsi"/>
                <w:b/>
                <w:sz w:val="22"/>
                <w:szCs w:val="22"/>
              </w:rPr>
              <w:t>ob</w:t>
            </w:r>
            <w:r w:rsidR="00FA3DF3" w:rsidRPr="00420FF7">
              <w:rPr>
                <w:rFonts w:asciiTheme="minorHAnsi" w:hAnsiTheme="minorHAnsi"/>
                <w:b/>
                <w:sz w:val="22"/>
                <w:szCs w:val="22"/>
              </w:rPr>
              <w:t>nova</w:t>
            </w:r>
            <w:r w:rsidR="00FA3DF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A3DF3" w:rsidRPr="009E7595">
              <w:rPr>
                <w:rFonts w:asciiTheme="minorHAnsi" w:hAnsiTheme="minorHAnsi"/>
                <w:sz w:val="22"/>
                <w:szCs w:val="22"/>
                <w:lang w:val="en-GB"/>
              </w:rPr>
              <w:t>/</w:t>
            </w:r>
            <w:r w:rsidR="00FA3DF3" w:rsidRPr="009E7595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 xml:space="preserve"> renewal</w:t>
            </w:r>
          </w:p>
        </w:tc>
      </w:tr>
      <w:tr w:rsidR="00FA3DF3" w:rsidRPr="00420FF7" w14:paraId="09CACADA" w14:textId="77777777" w:rsidTr="00FA3DF3">
        <w:trPr>
          <w:trHeight w:val="539"/>
        </w:trPr>
        <w:tc>
          <w:tcPr>
            <w:tcW w:w="2514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F7A42E5" w14:textId="77777777" w:rsidR="00FA3DF3" w:rsidRPr="00FA3DF3" w:rsidRDefault="00FA3DF3" w:rsidP="00FA3DF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86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065506A" w14:textId="6617DB18" w:rsidR="00FA3DF3" w:rsidRDefault="00FA3DF3" w:rsidP="00FA3DF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A3DF3" w:rsidRPr="00420FF7" w14:paraId="452ED0E8" w14:textId="77777777" w:rsidTr="00FA3DF3">
        <w:trPr>
          <w:trHeight w:val="372"/>
        </w:trPr>
        <w:tc>
          <w:tcPr>
            <w:tcW w:w="2514" w:type="pct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0E9CF77" w14:textId="7D13ADE5" w:rsidR="00FA3DF3" w:rsidRPr="00420FF7" w:rsidRDefault="00FA3DF3" w:rsidP="00FA3DF3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420FF7">
              <w:rPr>
                <w:rFonts w:asciiTheme="minorHAnsi" w:hAnsiTheme="minorHAnsi"/>
                <w:b/>
                <w:sz w:val="22"/>
                <w:szCs w:val="22"/>
              </w:rPr>
              <w:t>Datum narození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(10) </w:t>
            </w:r>
            <w:r w:rsidRPr="005F6939">
              <w:rPr>
                <w:rFonts w:asciiTheme="minorHAnsi" w:hAnsiTheme="minorHAnsi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9E7595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Date of Birth</w:t>
            </w:r>
            <w:r w:rsidRPr="005F6939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</w:tc>
        <w:tc>
          <w:tcPr>
            <w:tcW w:w="2486" w:type="pct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4C8C4B3" w14:textId="6828EABC" w:rsidR="00FA3DF3" w:rsidRDefault="00FA3DF3" w:rsidP="00FA3DF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20FF7">
              <w:rPr>
                <w:rFonts w:asciiTheme="minorHAnsi" w:hAnsiTheme="minorHAnsi"/>
                <w:b/>
                <w:sz w:val="22"/>
                <w:szCs w:val="22"/>
              </w:rPr>
              <w:t>Současný stav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(11) / </w:t>
            </w:r>
            <w:r w:rsidRPr="009E7595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Current Status</w:t>
            </w:r>
            <w:r w:rsidRPr="00420FF7"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</w:tc>
      </w:tr>
      <w:tr w:rsidR="00FA3DF3" w:rsidRPr="00420FF7" w14:paraId="39A446AD" w14:textId="77777777" w:rsidTr="00FA3DF3">
        <w:trPr>
          <w:trHeight w:val="539"/>
        </w:trPr>
        <w:tc>
          <w:tcPr>
            <w:tcW w:w="2514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03B9134" w14:textId="77777777" w:rsidR="00FA3DF3" w:rsidRPr="00FA3DF3" w:rsidRDefault="00FA3DF3" w:rsidP="00FA3DF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86" w:type="pct"/>
            <w:gridSpan w:val="3"/>
            <w:tcBorders>
              <w:top w:val="nil"/>
            </w:tcBorders>
            <w:vAlign w:val="center"/>
          </w:tcPr>
          <w:p w14:paraId="683E5087" w14:textId="7A4D8AA3" w:rsidR="00FA3DF3" w:rsidRDefault="00FA3DF3" w:rsidP="00FA3DF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20FF7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98666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420FF7">
              <w:rPr>
                <w:rFonts w:asciiTheme="minorHAnsi" w:hAnsiTheme="minorHAnsi"/>
                <w:b/>
                <w:sz w:val="22"/>
                <w:szCs w:val="22"/>
              </w:rPr>
              <w:t xml:space="preserve">  Způsobilý(á)</w:t>
            </w:r>
            <w:r w:rsidRPr="00420FF7">
              <w:rPr>
                <w:rFonts w:asciiTheme="minorHAnsi" w:hAnsiTheme="minorHAnsi"/>
                <w:i/>
                <w:sz w:val="22"/>
                <w:szCs w:val="22"/>
              </w:rPr>
              <w:t>/ fit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ab/>
            </w:r>
            <w:r w:rsidRPr="00420FF7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93905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0FF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420FF7">
              <w:rPr>
                <w:rFonts w:asciiTheme="minorHAnsi" w:hAnsiTheme="minorHAnsi"/>
                <w:b/>
                <w:sz w:val="22"/>
                <w:szCs w:val="22"/>
              </w:rPr>
              <w:t xml:space="preserve">  Nezpůsobilý(á) /</w:t>
            </w:r>
            <w:r w:rsidRPr="009E7595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Unfit</w:t>
            </w:r>
            <w:r w:rsidRPr="00420FF7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FA3DF3" w:rsidRPr="00420FF7" w14:paraId="00E96694" w14:textId="5E5B033B" w:rsidTr="00711DFB">
        <w:trPr>
          <w:trHeight w:val="557"/>
        </w:trPr>
        <w:tc>
          <w:tcPr>
            <w:tcW w:w="2514" w:type="pct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800DCE1" w14:textId="77777777" w:rsidR="00FA3DF3" w:rsidRPr="00420FF7" w:rsidRDefault="00FA3DF3" w:rsidP="00FA3DF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20FF7">
              <w:rPr>
                <w:rFonts w:asciiTheme="minorHAnsi" w:hAnsiTheme="minorHAnsi"/>
                <w:b/>
                <w:sz w:val="22"/>
                <w:szCs w:val="22"/>
              </w:rPr>
              <w:t>Použité nařízení a odstavec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(12)</w:t>
            </w:r>
            <w:r w:rsidRPr="00420FF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1C0B8491" w14:textId="34269345" w:rsidR="00FA3DF3" w:rsidRPr="00420FF7" w:rsidRDefault="00FA3DF3" w:rsidP="00FA3DF3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9E7595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Applicable Regulation and paragraph</w:t>
            </w:r>
            <w:r w:rsidRPr="00420FF7"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</w:tc>
        <w:tc>
          <w:tcPr>
            <w:tcW w:w="2486" w:type="pct"/>
            <w:gridSpan w:val="3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475AE34B" w14:textId="77777777" w:rsidR="00FA3DF3" w:rsidRPr="00420FF7" w:rsidRDefault="00FA3DF3" w:rsidP="00FA3DF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20FF7">
              <w:rPr>
                <w:rFonts w:asciiTheme="minorHAnsi" w:hAnsiTheme="minorHAnsi"/>
                <w:b/>
                <w:sz w:val="22"/>
                <w:szCs w:val="22"/>
              </w:rPr>
              <w:t>Shrnutí zdravotních podmínek a váš názor na zdravotní způsobilost / omezení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(13)</w:t>
            </w:r>
            <w:r w:rsidRPr="00420FF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6497E199" w14:textId="32743163" w:rsidR="00FA3DF3" w:rsidRPr="00F27C86" w:rsidRDefault="00FA3DF3" w:rsidP="00FA3DF3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9E7595">
              <w:rPr>
                <w:rFonts w:asciiTheme="minorHAnsi" w:hAnsiTheme="minorHAnsi"/>
                <w:i/>
                <w:sz w:val="20"/>
                <w:szCs w:val="20"/>
                <w:shd w:val="clear" w:color="auto" w:fill="F2F2F2" w:themeFill="background1" w:themeFillShade="F2"/>
                <w:lang w:val="en-GB"/>
              </w:rPr>
              <w:t>Summary of Medical conditions and your opinion on aerome</w:t>
            </w:r>
            <w:r w:rsidRPr="009E7595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dical fitness / limitations</w:t>
            </w:r>
            <w:r w:rsidRPr="00F27C86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</w:tc>
      </w:tr>
      <w:tr w:rsidR="00FA3DF3" w:rsidRPr="00420FF7" w14:paraId="25BD1224" w14:textId="77777777" w:rsidTr="00711DFB">
        <w:trPr>
          <w:trHeight w:val="454"/>
        </w:trPr>
        <w:tc>
          <w:tcPr>
            <w:tcW w:w="2514" w:type="pct"/>
            <w:gridSpan w:val="2"/>
            <w:vMerge w:val="restart"/>
            <w:tcBorders>
              <w:top w:val="nil"/>
            </w:tcBorders>
            <w:shd w:val="clear" w:color="auto" w:fill="FFFFFF" w:themeFill="background1"/>
          </w:tcPr>
          <w:p w14:paraId="4CB6F975" w14:textId="77777777" w:rsidR="00FA3DF3" w:rsidRDefault="008B1E74" w:rsidP="00FA3DF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4789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DF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A3DF3" w:rsidRPr="00420FF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A3DF3" w:rsidRPr="00DE63F0">
              <w:rPr>
                <w:rFonts w:asciiTheme="minorHAnsi" w:hAnsiTheme="minorHAnsi"/>
                <w:sz w:val="22"/>
                <w:szCs w:val="22"/>
              </w:rPr>
              <w:t xml:space="preserve">Posouzení zdravotní </w:t>
            </w:r>
            <w:proofErr w:type="gramStart"/>
            <w:r w:rsidR="00FA3DF3" w:rsidRPr="00DE63F0">
              <w:rPr>
                <w:rFonts w:asciiTheme="minorHAnsi" w:hAnsiTheme="minorHAnsi"/>
                <w:sz w:val="22"/>
                <w:szCs w:val="22"/>
              </w:rPr>
              <w:t>způsobilosti 1./3. třídy</w:t>
            </w:r>
            <w:proofErr w:type="gramEnd"/>
            <w:r w:rsidR="00FA3DF3" w:rsidRPr="00DE63F0">
              <w:rPr>
                <w:rFonts w:asciiTheme="minorHAnsi" w:hAnsiTheme="minorHAnsi"/>
                <w:sz w:val="22"/>
                <w:szCs w:val="22"/>
              </w:rPr>
              <w:t xml:space="preserve"> požadované předpisy, metodikou příslušného úřadu pro vydávání průkazů způsobilosti, např. povinné postoupení k posudku nebo přidání/odebrání OML či jiných omezení.</w:t>
            </w:r>
          </w:p>
          <w:p w14:paraId="27AA43B1" w14:textId="228CD313" w:rsidR="00FA3DF3" w:rsidRPr="00420FF7" w:rsidRDefault="00FA3DF3" w:rsidP="00FA3DF3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E7595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Class 1/3 Fitness Assessment required by regulations, licensing authority guidance material. </w:t>
            </w:r>
            <w:proofErr w:type="gramStart"/>
            <w:r w:rsidRPr="009E7595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e.g</w:t>
            </w:r>
            <w:proofErr w:type="gramEnd"/>
            <w:r w:rsidRPr="009E7595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. mandatory referral or adding / removing OML or other limitations</w:t>
            </w:r>
            <w:r w:rsidRPr="00DE63F0"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</w:tc>
        <w:tc>
          <w:tcPr>
            <w:tcW w:w="2486" w:type="pct"/>
            <w:gridSpan w:val="3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49F3B6EA" w14:textId="77777777" w:rsidR="00FA3DF3" w:rsidRPr="00420FF7" w:rsidRDefault="00FA3DF3" w:rsidP="00FA3DF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A3DF3" w:rsidRPr="00420FF7" w14:paraId="3AC3FC1F" w14:textId="77777777" w:rsidTr="00711DFB">
        <w:trPr>
          <w:trHeight w:val="950"/>
        </w:trPr>
        <w:tc>
          <w:tcPr>
            <w:tcW w:w="2514" w:type="pct"/>
            <w:gridSpan w:val="2"/>
            <w:vMerge/>
            <w:tcBorders>
              <w:bottom w:val="nil"/>
            </w:tcBorders>
          </w:tcPr>
          <w:p w14:paraId="0FF53724" w14:textId="0D7E98C2" w:rsidR="00FA3DF3" w:rsidRPr="00F27C86" w:rsidRDefault="00FA3DF3" w:rsidP="00FA3DF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6" w:type="pct"/>
            <w:gridSpan w:val="3"/>
            <w:vMerge w:val="restart"/>
            <w:tcBorders>
              <w:top w:val="nil"/>
            </w:tcBorders>
          </w:tcPr>
          <w:p w14:paraId="4D5115F3" w14:textId="77777777" w:rsidR="00FA3DF3" w:rsidRPr="00711DFB" w:rsidRDefault="00FA3DF3" w:rsidP="00FA3DF3">
            <w:pPr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3DF3" w:rsidRPr="00420FF7" w14:paraId="6B9ACB2E" w14:textId="77777777" w:rsidTr="00711DFB">
        <w:trPr>
          <w:trHeight w:val="312"/>
        </w:trPr>
        <w:tc>
          <w:tcPr>
            <w:tcW w:w="2514" w:type="pct"/>
            <w:gridSpan w:val="2"/>
            <w:tcBorders>
              <w:top w:val="nil"/>
              <w:bottom w:val="nil"/>
            </w:tcBorders>
          </w:tcPr>
          <w:p w14:paraId="23DFC9DC" w14:textId="77777777" w:rsidR="00FA3DF3" w:rsidRDefault="008B1E74" w:rsidP="00FA3DF3">
            <w:pPr>
              <w:pStyle w:val="Default"/>
              <w:jc w:val="both"/>
              <w:rPr>
                <w:rFonts w:asciiTheme="minorHAnsi" w:eastAsia="MS Gothic" w:hAnsi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="MS Gothic"/>
                  <w:sz w:val="22"/>
                  <w:szCs w:val="22"/>
                </w:rPr>
                <w:id w:val="58211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DF3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FA3DF3" w:rsidRPr="00420FF7">
              <w:rPr>
                <w:rFonts w:asciiTheme="minorHAnsi" w:eastAsia="MS Gothic" w:hAnsiTheme="minorHAnsi" w:cs="MS Gothic"/>
                <w:sz w:val="22"/>
                <w:szCs w:val="22"/>
              </w:rPr>
              <w:t xml:space="preserve"> </w:t>
            </w:r>
            <w:r w:rsidR="00FA3DF3" w:rsidRPr="00362E71">
              <w:rPr>
                <w:rFonts w:asciiTheme="minorHAnsi" w:eastAsia="MS Gothic" w:hAnsiTheme="minorHAnsi"/>
                <w:sz w:val="22"/>
                <w:szCs w:val="22"/>
              </w:rPr>
              <w:t>Zdravotní způsobilost 2. třídy, kdy musí být posouzení provedeno po konzultaci s příslušným úřadem pro vydávání průkazů způsobilosti nebo při přidávání</w:t>
            </w:r>
            <w:r w:rsidR="00FA3DF3">
              <w:rPr>
                <w:rFonts w:asciiTheme="minorHAnsi" w:eastAsia="MS Gothic" w:hAnsiTheme="minorHAnsi"/>
                <w:sz w:val="22"/>
                <w:szCs w:val="22"/>
              </w:rPr>
              <w:t xml:space="preserve"> </w:t>
            </w:r>
            <w:r w:rsidR="00FA3DF3" w:rsidRPr="00362E71">
              <w:rPr>
                <w:rFonts w:asciiTheme="minorHAnsi" w:eastAsia="MS Gothic" w:hAnsiTheme="minorHAnsi"/>
                <w:sz w:val="22"/>
                <w:szCs w:val="22"/>
              </w:rPr>
              <w:t>/</w:t>
            </w:r>
            <w:r w:rsidR="00FA3DF3">
              <w:rPr>
                <w:rFonts w:asciiTheme="minorHAnsi" w:eastAsia="MS Gothic" w:hAnsiTheme="minorHAnsi"/>
                <w:sz w:val="22"/>
                <w:szCs w:val="22"/>
              </w:rPr>
              <w:t xml:space="preserve"> </w:t>
            </w:r>
            <w:r w:rsidR="00FA3DF3" w:rsidRPr="00362E71">
              <w:rPr>
                <w:rFonts w:asciiTheme="minorHAnsi" w:eastAsia="MS Gothic" w:hAnsiTheme="minorHAnsi"/>
                <w:sz w:val="22"/>
                <w:szCs w:val="22"/>
              </w:rPr>
              <w:t>odebírání omezení.</w:t>
            </w:r>
          </w:p>
          <w:p w14:paraId="11D51FA1" w14:textId="5B4FC441" w:rsidR="00FA3DF3" w:rsidRPr="00420FF7" w:rsidRDefault="00FA3DF3" w:rsidP="00FA3DF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E7595">
              <w:rPr>
                <w:rFonts w:asciiTheme="minorHAnsi" w:eastAsia="MS Gothic" w:hAnsiTheme="minorHAnsi"/>
                <w:sz w:val="20"/>
                <w:szCs w:val="20"/>
                <w:lang w:val="en-GB"/>
              </w:rPr>
              <w:t xml:space="preserve">Class 2 where assessment </w:t>
            </w:r>
            <w:proofErr w:type="gramStart"/>
            <w:r w:rsidRPr="009E7595">
              <w:rPr>
                <w:rFonts w:asciiTheme="minorHAnsi" w:eastAsia="MS Gothic" w:hAnsiTheme="minorHAnsi"/>
                <w:sz w:val="20"/>
                <w:szCs w:val="20"/>
                <w:lang w:val="en-GB"/>
              </w:rPr>
              <w:t>must be made</w:t>
            </w:r>
            <w:proofErr w:type="gramEnd"/>
            <w:r w:rsidRPr="009E7595">
              <w:rPr>
                <w:rFonts w:asciiTheme="minorHAnsi" w:eastAsia="MS Gothic" w:hAnsiTheme="minorHAnsi"/>
                <w:sz w:val="20"/>
                <w:szCs w:val="20"/>
                <w:lang w:val="en-GB"/>
              </w:rPr>
              <w:t xml:space="preserve"> ‘in-consultation’ with the licensing authority or adding/removing limitations</w:t>
            </w:r>
            <w:r w:rsidRPr="00362E71">
              <w:rPr>
                <w:rFonts w:asciiTheme="minorHAnsi" w:eastAsia="MS Gothic" w:hAnsiTheme="minorHAnsi"/>
                <w:sz w:val="20"/>
                <w:szCs w:val="20"/>
              </w:rPr>
              <w:t>.</w:t>
            </w:r>
          </w:p>
        </w:tc>
        <w:tc>
          <w:tcPr>
            <w:tcW w:w="2486" w:type="pct"/>
            <w:gridSpan w:val="3"/>
            <w:vMerge/>
          </w:tcPr>
          <w:p w14:paraId="382B2E44" w14:textId="77777777" w:rsidR="00FA3DF3" w:rsidRPr="00420FF7" w:rsidRDefault="00FA3DF3" w:rsidP="00FA3DF3">
            <w:pPr>
              <w:spacing w:before="60" w:after="6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FA3DF3" w:rsidRPr="00420FF7" w14:paraId="50A54B48" w14:textId="77777777" w:rsidTr="00711DFB">
        <w:trPr>
          <w:trHeight w:val="312"/>
        </w:trPr>
        <w:tc>
          <w:tcPr>
            <w:tcW w:w="2514" w:type="pct"/>
            <w:gridSpan w:val="2"/>
            <w:tcBorders>
              <w:top w:val="nil"/>
              <w:bottom w:val="single" w:sz="4" w:space="0" w:color="auto"/>
            </w:tcBorders>
          </w:tcPr>
          <w:p w14:paraId="000DC61D" w14:textId="77777777" w:rsidR="00FA3DF3" w:rsidRDefault="008B1E74" w:rsidP="00FA3DF3">
            <w:pPr>
              <w:pStyle w:val="Default"/>
              <w:jc w:val="both"/>
              <w:rPr>
                <w:rFonts w:asciiTheme="minorHAnsi" w:eastAsia="MS Gothic" w:hAnsi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="MS Gothic"/>
                  <w:sz w:val="22"/>
                  <w:szCs w:val="22"/>
                </w:rPr>
                <w:id w:val="-99880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DF3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FA3DF3">
              <w:rPr>
                <w:rFonts w:asciiTheme="minorHAnsi" w:eastAsia="MS Gothic" w:hAnsiTheme="minorHAnsi" w:cs="MS Gothic"/>
                <w:sz w:val="22"/>
                <w:szCs w:val="22"/>
              </w:rPr>
              <w:t xml:space="preserve"> </w:t>
            </w:r>
            <w:r w:rsidR="00FA3DF3" w:rsidRPr="00F27C86">
              <w:rPr>
                <w:rFonts w:asciiTheme="minorHAnsi" w:eastAsia="MS Gothic" w:hAnsiTheme="minorHAnsi"/>
                <w:sz w:val="22"/>
                <w:szCs w:val="22"/>
              </w:rPr>
              <w:t>Komplexní zdravotní osvědčení 1. třídy nebo 2. třídy po konzultaci s</w:t>
            </w:r>
            <w:r w:rsidR="00FA3DF3">
              <w:rPr>
                <w:rFonts w:asciiTheme="minorHAnsi" w:eastAsia="MS Gothic" w:hAnsiTheme="minorHAnsi"/>
                <w:sz w:val="22"/>
                <w:szCs w:val="22"/>
              </w:rPr>
              <w:t> </w:t>
            </w:r>
            <w:r w:rsidR="00FA3DF3" w:rsidRPr="00F27C86">
              <w:rPr>
                <w:rFonts w:asciiTheme="minorHAnsi" w:eastAsia="MS Gothic" w:hAnsiTheme="minorHAnsi"/>
                <w:sz w:val="22"/>
                <w:szCs w:val="22"/>
              </w:rPr>
              <w:t>úřadem</w:t>
            </w:r>
            <w:r w:rsidR="00FA3DF3">
              <w:rPr>
                <w:rFonts w:asciiTheme="minorHAnsi" w:eastAsia="MS Gothic" w:hAnsiTheme="minorHAnsi"/>
                <w:sz w:val="22"/>
                <w:szCs w:val="22"/>
              </w:rPr>
              <w:t xml:space="preserve"> vydávajícím průkazy</w:t>
            </w:r>
            <w:r w:rsidR="00FA3DF3" w:rsidRPr="00F27C86">
              <w:rPr>
                <w:rFonts w:asciiTheme="minorHAnsi" w:eastAsia="MS Gothic" w:hAnsiTheme="minorHAnsi"/>
                <w:sz w:val="22"/>
                <w:szCs w:val="22"/>
              </w:rPr>
              <w:t xml:space="preserve"> nebo na jeho pokyn.</w:t>
            </w:r>
          </w:p>
          <w:p w14:paraId="0CFA7FCD" w14:textId="50A5FCB0" w:rsidR="00FA3DF3" w:rsidRPr="00420FF7" w:rsidRDefault="00FA3DF3" w:rsidP="00FA3DF3">
            <w:pPr>
              <w:spacing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E7595">
              <w:rPr>
                <w:rFonts w:asciiTheme="minorHAnsi" w:eastAsia="MS Gothic" w:hAnsiTheme="minorHAnsi"/>
                <w:i/>
                <w:sz w:val="20"/>
                <w:szCs w:val="20"/>
                <w:lang w:val="en-GB"/>
              </w:rPr>
              <w:t>Complex Class 1 or Class 2 following discussion with or at direction of licensing authority</w:t>
            </w:r>
            <w:r>
              <w:rPr>
                <w:rFonts w:asciiTheme="minorHAnsi" w:eastAsia="MS Gothic" w:hAnsiTheme="minorHAnsi"/>
                <w:i/>
                <w:sz w:val="20"/>
                <w:szCs w:val="20"/>
              </w:rPr>
              <w:t>.</w:t>
            </w:r>
          </w:p>
        </w:tc>
        <w:tc>
          <w:tcPr>
            <w:tcW w:w="2486" w:type="pct"/>
            <w:gridSpan w:val="3"/>
            <w:vMerge/>
            <w:tcBorders>
              <w:bottom w:val="single" w:sz="4" w:space="0" w:color="auto"/>
            </w:tcBorders>
          </w:tcPr>
          <w:p w14:paraId="0105A55B" w14:textId="77777777" w:rsidR="00FA3DF3" w:rsidRPr="00420FF7" w:rsidRDefault="00FA3DF3" w:rsidP="00FA3DF3">
            <w:pPr>
              <w:spacing w:before="60" w:after="6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FA3DF3" w14:paraId="1097F7DD" w14:textId="77777777" w:rsidTr="008A2291">
        <w:trPr>
          <w:trHeight w:val="312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F2F2F2" w:themeFill="background1" w:themeFillShade="F2"/>
          </w:tcPr>
          <w:p w14:paraId="1CB2C0B7" w14:textId="4F54F261" w:rsidR="00FA3DF3" w:rsidRPr="008A2291" w:rsidRDefault="00FA3DF3" w:rsidP="00FA3DF3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8A2291">
              <w:rPr>
                <w:rFonts w:ascii="Calibri" w:hAnsi="Calibri"/>
                <w:b/>
                <w:sz w:val="22"/>
                <w:szCs w:val="22"/>
              </w:rPr>
              <w:t xml:space="preserve">Lékařské zprávy (uveďte jméno lékaře a datum vyšetření) (14) </w:t>
            </w:r>
            <w:r w:rsidRPr="008A2291">
              <w:rPr>
                <w:rFonts w:ascii="Calibri" w:hAnsi="Calibri"/>
                <w:sz w:val="22"/>
                <w:szCs w:val="22"/>
              </w:rPr>
              <w:t>/</w:t>
            </w:r>
            <w:r w:rsidRPr="008A2291">
              <w:rPr>
                <w:rFonts w:ascii="Calibri" w:hAnsi="Calibri"/>
              </w:rPr>
              <w:t xml:space="preserve"> </w:t>
            </w:r>
            <w:r w:rsidRPr="009E7595">
              <w:rPr>
                <w:rFonts w:ascii="Calibri" w:hAnsi="Calibri"/>
                <w:i/>
                <w:sz w:val="20"/>
                <w:szCs w:val="20"/>
                <w:lang w:val="en-GB"/>
              </w:rPr>
              <w:t>Medical Reports (list clinician name and date):</w:t>
            </w:r>
          </w:p>
        </w:tc>
      </w:tr>
      <w:tr w:rsidR="00FA3DF3" w14:paraId="1E7237FC" w14:textId="77777777" w:rsidTr="007C36F7">
        <w:trPr>
          <w:trHeight w:val="245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</w:tcPr>
          <w:p w14:paraId="7FBE0284" w14:textId="77777777" w:rsidR="00FA3DF3" w:rsidRDefault="00FA3DF3" w:rsidP="00FA3DF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19D6681" w14:textId="2B373376" w:rsidR="00FA3DF3" w:rsidRPr="008A2291" w:rsidRDefault="00FA3DF3" w:rsidP="00FA3DF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A3DF3" w14:paraId="7F22F410" w14:textId="77777777" w:rsidTr="007C36F7">
        <w:trPr>
          <w:trHeight w:val="312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F2F2F2" w:themeFill="background1" w:themeFillShade="F2"/>
          </w:tcPr>
          <w:p w14:paraId="47F4385C" w14:textId="1BE002D6" w:rsidR="007C36F7" w:rsidRPr="007C36F7" w:rsidRDefault="00FA3DF3" w:rsidP="007C36F7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7C36F7">
              <w:rPr>
                <w:rFonts w:ascii="Calibri" w:hAnsi="Calibri"/>
                <w:b/>
                <w:sz w:val="22"/>
                <w:szCs w:val="22"/>
              </w:rPr>
              <w:t>Další připojené dokumenty (15)</w:t>
            </w:r>
            <w:r w:rsidR="007C36F7" w:rsidRPr="007C36F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C36F7" w:rsidRPr="007C36F7">
              <w:rPr>
                <w:rFonts w:ascii="Calibri" w:hAnsi="Calibri"/>
                <w:sz w:val="22"/>
                <w:szCs w:val="22"/>
              </w:rPr>
              <w:t>/</w:t>
            </w:r>
            <w:r w:rsidR="007C36F7" w:rsidRPr="007C36F7">
              <w:rPr>
                <w:rFonts w:ascii="Calibri" w:hAnsi="Calibri"/>
              </w:rPr>
              <w:t xml:space="preserve"> </w:t>
            </w:r>
            <w:r w:rsidRPr="009E7595">
              <w:rPr>
                <w:rFonts w:ascii="Calibri" w:hAnsi="Calibri"/>
                <w:i/>
                <w:sz w:val="20"/>
                <w:szCs w:val="20"/>
                <w:lang w:val="en-GB"/>
              </w:rPr>
              <w:t>Any other documents attached</w:t>
            </w:r>
            <w:r w:rsidRPr="007C36F7">
              <w:rPr>
                <w:rFonts w:ascii="Calibri" w:hAnsi="Calibri"/>
                <w:i/>
                <w:sz w:val="20"/>
                <w:szCs w:val="20"/>
              </w:rPr>
              <w:t>:</w:t>
            </w:r>
          </w:p>
        </w:tc>
      </w:tr>
      <w:tr w:rsidR="007C36F7" w14:paraId="7DC3EE0D" w14:textId="77777777" w:rsidTr="007C36F7">
        <w:trPr>
          <w:trHeight w:val="231"/>
        </w:trPr>
        <w:tc>
          <w:tcPr>
            <w:tcW w:w="5000" w:type="pct"/>
            <w:gridSpan w:val="5"/>
            <w:tcBorders>
              <w:top w:val="nil"/>
            </w:tcBorders>
          </w:tcPr>
          <w:p w14:paraId="61544020" w14:textId="77777777" w:rsidR="007C36F7" w:rsidRPr="007C36F7" w:rsidRDefault="007C36F7" w:rsidP="007C36F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F013E68" w14:textId="7BD97B18" w:rsidR="007C36F7" w:rsidRPr="007C36F7" w:rsidRDefault="007C36F7" w:rsidP="007C36F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AFA176C" w14:textId="0D42DA60" w:rsidR="00B40DD4" w:rsidRDefault="00B40DD4" w:rsidP="00F125B8">
      <w:pPr>
        <w:ind w:left="708" w:firstLine="708"/>
        <w:jc w:val="both"/>
        <w:rPr>
          <w:rFonts w:ascii="Calibri" w:hAnsi="Calibri"/>
          <w:i/>
        </w:rPr>
      </w:pPr>
    </w:p>
    <w:sectPr w:rsidR="00B40DD4" w:rsidSect="008A2291">
      <w:footerReference w:type="default" r:id="rId9"/>
      <w:pgSz w:w="11906" w:h="16838"/>
      <w:pgMar w:top="567" w:right="849" w:bottom="1134" w:left="851" w:header="0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0DBC9" w14:textId="77777777" w:rsidR="008B1E74" w:rsidRDefault="008B1E74">
      <w:r>
        <w:separator/>
      </w:r>
    </w:p>
  </w:endnote>
  <w:endnote w:type="continuationSeparator" w:id="0">
    <w:p w14:paraId="43010845" w14:textId="77777777" w:rsidR="008B1E74" w:rsidRDefault="008B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8"/>
      <w:gridCol w:w="3399"/>
      <w:gridCol w:w="3399"/>
    </w:tblGrid>
    <w:tr w:rsidR="007C36F7" w14:paraId="1A9B01F2" w14:textId="77777777" w:rsidTr="007C36F7">
      <w:tc>
        <w:tcPr>
          <w:tcW w:w="3398" w:type="dxa"/>
        </w:tcPr>
        <w:p w14:paraId="73D53992" w14:textId="262E0F3B" w:rsidR="007C36F7" w:rsidRDefault="007C36F7" w:rsidP="007C36F7">
          <w:pPr>
            <w:pStyle w:val="Zpat"/>
            <w:tabs>
              <w:tab w:val="clear" w:pos="4536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7C36F7">
            <w:rPr>
              <w:rFonts w:asciiTheme="minorHAnsi" w:hAnsiTheme="minorHAnsi" w:cstheme="minorHAnsi"/>
              <w:sz w:val="22"/>
              <w:szCs w:val="22"/>
            </w:rPr>
            <w:t>CAA-F-150-25</w:t>
          </w:r>
        </w:p>
      </w:tc>
      <w:tc>
        <w:tcPr>
          <w:tcW w:w="3399" w:type="dxa"/>
        </w:tcPr>
        <w:p w14:paraId="560E7D37" w14:textId="0FF19365" w:rsidR="007C36F7" w:rsidRDefault="007C36F7" w:rsidP="007C36F7">
          <w:pPr>
            <w:pStyle w:val="Zpat"/>
            <w:tabs>
              <w:tab w:val="clear" w:pos="4536"/>
            </w:tabs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změna 0</w:t>
          </w:r>
        </w:p>
      </w:tc>
      <w:tc>
        <w:tcPr>
          <w:tcW w:w="3399" w:type="dxa"/>
        </w:tcPr>
        <w:p w14:paraId="04E68578" w14:textId="04E9ED71" w:rsidR="007C36F7" w:rsidRPr="007C36F7" w:rsidRDefault="007C36F7" w:rsidP="007C36F7">
          <w:pPr>
            <w:pStyle w:val="Zpat"/>
            <w:tabs>
              <w:tab w:val="clear" w:pos="4536"/>
            </w:tabs>
            <w:jc w:val="right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s</w:t>
          </w:r>
          <w:r w:rsidRPr="007C36F7">
            <w:rPr>
              <w:rFonts w:asciiTheme="minorHAnsi" w:hAnsiTheme="minorHAnsi" w:cstheme="minorHAnsi"/>
              <w:sz w:val="22"/>
              <w:szCs w:val="22"/>
            </w:rPr>
            <w:t>tr</w:t>
          </w:r>
          <w:r>
            <w:rPr>
              <w:rFonts w:asciiTheme="minorHAnsi" w:hAnsiTheme="minorHAnsi" w:cstheme="minorHAnsi"/>
              <w:sz w:val="22"/>
              <w:szCs w:val="22"/>
            </w:rPr>
            <w:t>ana</w:t>
          </w:r>
          <w:r w:rsidRPr="007C36F7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7C36F7">
            <w:rPr>
              <w:rFonts w:asciiTheme="minorHAnsi" w:hAnsiTheme="minorHAnsi" w:cstheme="minorHAnsi"/>
              <w:bCs/>
              <w:sz w:val="22"/>
              <w:szCs w:val="22"/>
            </w:rPr>
            <w:fldChar w:fldCharType="begin"/>
          </w:r>
          <w:r w:rsidRPr="007C36F7">
            <w:rPr>
              <w:rFonts w:asciiTheme="minorHAnsi" w:hAnsiTheme="minorHAnsi" w:cstheme="minorHAnsi"/>
              <w:bCs/>
              <w:sz w:val="22"/>
              <w:szCs w:val="22"/>
            </w:rPr>
            <w:instrText>PAGE  \* Arabic  \* MERGEFORMAT</w:instrText>
          </w:r>
          <w:r w:rsidRPr="007C36F7">
            <w:rPr>
              <w:rFonts w:asciiTheme="minorHAnsi" w:hAnsiTheme="minorHAnsi" w:cstheme="minorHAnsi"/>
              <w:bCs/>
              <w:sz w:val="22"/>
              <w:szCs w:val="22"/>
            </w:rPr>
            <w:fldChar w:fldCharType="separate"/>
          </w:r>
          <w:r w:rsidR="009E7595">
            <w:rPr>
              <w:rFonts w:asciiTheme="minorHAnsi" w:hAnsiTheme="minorHAnsi" w:cstheme="minorHAnsi"/>
              <w:bCs/>
              <w:noProof/>
              <w:sz w:val="22"/>
              <w:szCs w:val="22"/>
            </w:rPr>
            <w:t>1</w:t>
          </w:r>
          <w:r w:rsidRPr="007C36F7">
            <w:rPr>
              <w:rFonts w:asciiTheme="minorHAnsi" w:hAnsiTheme="minorHAnsi" w:cstheme="minorHAnsi"/>
              <w:bCs/>
              <w:sz w:val="22"/>
              <w:szCs w:val="22"/>
            </w:rPr>
            <w:fldChar w:fldCharType="end"/>
          </w:r>
          <w:r w:rsidRPr="007C36F7">
            <w:rPr>
              <w:rFonts w:asciiTheme="minorHAnsi" w:hAnsiTheme="minorHAnsi" w:cstheme="minorHAnsi"/>
              <w:sz w:val="22"/>
              <w:szCs w:val="22"/>
            </w:rPr>
            <w:t xml:space="preserve"> z </w:t>
          </w:r>
          <w:r w:rsidRPr="007C36F7">
            <w:rPr>
              <w:rFonts w:asciiTheme="minorHAnsi" w:hAnsiTheme="minorHAnsi" w:cstheme="minorHAnsi"/>
              <w:bCs/>
              <w:sz w:val="22"/>
              <w:szCs w:val="22"/>
            </w:rPr>
            <w:fldChar w:fldCharType="begin"/>
          </w:r>
          <w:r w:rsidRPr="007C36F7">
            <w:rPr>
              <w:rFonts w:asciiTheme="minorHAnsi" w:hAnsiTheme="minorHAnsi" w:cstheme="minorHAnsi"/>
              <w:bCs/>
              <w:sz w:val="22"/>
              <w:szCs w:val="22"/>
            </w:rPr>
            <w:instrText>NUMPAGES  \* Arabic  \* MERGEFORMAT</w:instrText>
          </w:r>
          <w:r w:rsidRPr="007C36F7">
            <w:rPr>
              <w:rFonts w:asciiTheme="minorHAnsi" w:hAnsiTheme="minorHAnsi" w:cstheme="minorHAnsi"/>
              <w:bCs/>
              <w:sz w:val="22"/>
              <w:szCs w:val="22"/>
            </w:rPr>
            <w:fldChar w:fldCharType="separate"/>
          </w:r>
          <w:r w:rsidR="009E7595">
            <w:rPr>
              <w:rFonts w:asciiTheme="minorHAnsi" w:hAnsiTheme="minorHAnsi" w:cstheme="minorHAnsi"/>
              <w:bCs/>
              <w:noProof/>
              <w:sz w:val="22"/>
              <w:szCs w:val="22"/>
            </w:rPr>
            <w:t>1</w:t>
          </w:r>
          <w:r w:rsidRPr="007C36F7">
            <w:rPr>
              <w:rFonts w:asciiTheme="minorHAnsi" w:hAnsiTheme="minorHAnsi" w:cstheme="minorHAnsi"/>
              <w:bCs/>
              <w:sz w:val="22"/>
              <w:szCs w:val="22"/>
            </w:rPr>
            <w:fldChar w:fldCharType="end"/>
          </w:r>
        </w:p>
      </w:tc>
    </w:tr>
  </w:tbl>
  <w:p w14:paraId="78CD8C78" w14:textId="3A776334" w:rsidR="007C36F7" w:rsidRPr="007C36F7" w:rsidRDefault="007C36F7" w:rsidP="007C36F7">
    <w:pPr>
      <w:pStyle w:val="Zpat"/>
      <w:tabs>
        <w:tab w:val="clear" w:pos="4536"/>
      </w:tabs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8E046" w14:textId="77777777" w:rsidR="008B1E74" w:rsidRDefault="008B1E74">
      <w:r>
        <w:separator/>
      </w:r>
    </w:p>
  </w:footnote>
  <w:footnote w:type="continuationSeparator" w:id="0">
    <w:p w14:paraId="525638E4" w14:textId="77777777" w:rsidR="008B1E74" w:rsidRDefault="008B1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22EE0"/>
    <w:multiLevelType w:val="hybridMultilevel"/>
    <w:tmpl w:val="2A80C08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32D8B"/>
    <w:multiLevelType w:val="hybridMultilevel"/>
    <w:tmpl w:val="6866972E"/>
    <w:lvl w:ilvl="0" w:tplc="0DE0B6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358D8"/>
    <w:multiLevelType w:val="hybridMultilevel"/>
    <w:tmpl w:val="A95469BA"/>
    <w:lvl w:ilvl="0" w:tplc="2B7819E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EF"/>
    <w:rsid w:val="00000D7C"/>
    <w:rsid w:val="0000613C"/>
    <w:rsid w:val="00031D91"/>
    <w:rsid w:val="000558EB"/>
    <w:rsid w:val="00066FC1"/>
    <w:rsid w:val="00067962"/>
    <w:rsid w:val="000732CE"/>
    <w:rsid w:val="00082CF3"/>
    <w:rsid w:val="000A10B1"/>
    <w:rsid w:val="000A2EDA"/>
    <w:rsid w:val="000D561E"/>
    <w:rsid w:val="000D5CFB"/>
    <w:rsid w:val="000F2958"/>
    <w:rsid w:val="001045CF"/>
    <w:rsid w:val="00122207"/>
    <w:rsid w:val="0012434D"/>
    <w:rsid w:val="00156900"/>
    <w:rsid w:val="00161140"/>
    <w:rsid w:val="00175D60"/>
    <w:rsid w:val="00186DC5"/>
    <w:rsid w:val="001B6264"/>
    <w:rsid w:val="001D3469"/>
    <w:rsid w:val="001E0FB6"/>
    <w:rsid w:val="00220914"/>
    <w:rsid w:val="00243FF8"/>
    <w:rsid w:val="00296C4F"/>
    <w:rsid w:val="002D7B55"/>
    <w:rsid w:val="002F2439"/>
    <w:rsid w:val="003040C5"/>
    <w:rsid w:val="00307AB8"/>
    <w:rsid w:val="003158CA"/>
    <w:rsid w:val="0032203C"/>
    <w:rsid w:val="00362E71"/>
    <w:rsid w:val="00364B72"/>
    <w:rsid w:val="003A7B7A"/>
    <w:rsid w:val="004131F1"/>
    <w:rsid w:val="00420FF7"/>
    <w:rsid w:val="00440B4B"/>
    <w:rsid w:val="0044503C"/>
    <w:rsid w:val="00451DEB"/>
    <w:rsid w:val="00466E24"/>
    <w:rsid w:val="00490274"/>
    <w:rsid w:val="004A20F7"/>
    <w:rsid w:val="004A3E26"/>
    <w:rsid w:val="004E45B0"/>
    <w:rsid w:val="004E738C"/>
    <w:rsid w:val="004E7FAA"/>
    <w:rsid w:val="004F2D14"/>
    <w:rsid w:val="0050332A"/>
    <w:rsid w:val="00534A26"/>
    <w:rsid w:val="00543348"/>
    <w:rsid w:val="00570054"/>
    <w:rsid w:val="00580433"/>
    <w:rsid w:val="00594600"/>
    <w:rsid w:val="005B5E65"/>
    <w:rsid w:val="005C3DFB"/>
    <w:rsid w:val="005D6D76"/>
    <w:rsid w:val="005F6939"/>
    <w:rsid w:val="006302F0"/>
    <w:rsid w:val="00630CA2"/>
    <w:rsid w:val="00643EE1"/>
    <w:rsid w:val="00663898"/>
    <w:rsid w:val="006673AF"/>
    <w:rsid w:val="00676168"/>
    <w:rsid w:val="007063BF"/>
    <w:rsid w:val="00711DFB"/>
    <w:rsid w:val="007360BD"/>
    <w:rsid w:val="007361BC"/>
    <w:rsid w:val="0074078C"/>
    <w:rsid w:val="007616B8"/>
    <w:rsid w:val="0077327A"/>
    <w:rsid w:val="007A17A6"/>
    <w:rsid w:val="007B1C1F"/>
    <w:rsid w:val="007B5E61"/>
    <w:rsid w:val="007C35EF"/>
    <w:rsid w:val="007C36F7"/>
    <w:rsid w:val="007D1D26"/>
    <w:rsid w:val="0080414B"/>
    <w:rsid w:val="00860A5F"/>
    <w:rsid w:val="008619C0"/>
    <w:rsid w:val="0088578B"/>
    <w:rsid w:val="00887969"/>
    <w:rsid w:val="00890B3E"/>
    <w:rsid w:val="008A2291"/>
    <w:rsid w:val="008A6B13"/>
    <w:rsid w:val="008B1E74"/>
    <w:rsid w:val="008C3802"/>
    <w:rsid w:val="008D1D89"/>
    <w:rsid w:val="00961B5F"/>
    <w:rsid w:val="00980923"/>
    <w:rsid w:val="00983ECA"/>
    <w:rsid w:val="00991B25"/>
    <w:rsid w:val="00993B0B"/>
    <w:rsid w:val="00994CB5"/>
    <w:rsid w:val="009D08CB"/>
    <w:rsid w:val="009E37B3"/>
    <w:rsid w:val="009E7595"/>
    <w:rsid w:val="009F5BCF"/>
    <w:rsid w:val="00A078C4"/>
    <w:rsid w:val="00A2146A"/>
    <w:rsid w:val="00A63185"/>
    <w:rsid w:val="00A70D72"/>
    <w:rsid w:val="00AC5D38"/>
    <w:rsid w:val="00AD6931"/>
    <w:rsid w:val="00AF4C81"/>
    <w:rsid w:val="00AF570D"/>
    <w:rsid w:val="00B10BB5"/>
    <w:rsid w:val="00B31474"/>
    <w:rsid w:val="00B40DD4"/>
    <w:rsid w:val="00B57F38"/>
    <w:rsid w:val="00B705FF"/>
    <w:rsid w:val="00B8442C"/>
    <w:rsid w:val="00BA1F37"/>
    <w:rsid w:val="00BA62FB"/>
    <w:rsid w:val="00BB3CBA"/>
    <w:rsid w:val="00BB5B3C"/>
    <w:rsid w:val="00BB7524"/>
    <w:rsid w:val="00BE5ECE"/>
    <w:rsid w:val="00C01426"/>
    <w:rsid w:val="00C108D1"/>
    <w:rsid w:val="00C133F9"/>
    <w:rsid w:val="00C33F30"/>
    <w:rsid w:val="00C3436F"/>
    <w:rsid w:val="00C350BA"/>
    <w:rsid w:val="00C75FB9"/>
    <w:rsid w:val="00CE5242"/>
    <w:rsid w:val="00CF4A81"/>
    <w:rsid w:val="00CF784F"/>
    <w:rsid w:val="00D04B68"/>
    <w:rsid w:val="00D04D61"/>
    <w:rsid w:val="00D05810"/>
    <w:rsid w:val="00D41362"/>
    <w:rsid w:val="00D66327"/>
    <w:rsid w:val="00D7406C"/>
    <w:rsid w:val="00D81159"/>
    <w:rsid w:val="00D9146B"/>
    <w:rsid w:val="00DC1407"/>
    <w:rsid w:val="00DD4617"/>
    <w:rsid w:val="00DD4F5C"/>
    <w:rsid w:val="00DE63F0"/>
    <w:rsid w:val="00DF0658"/>
    <w:rsid w:val="00DF2E1D"/>
    <w:rsid w:val="00E064A9"/>
    <w:rsid w:val="00E25379"/>
    <w:rsid w:val="00E30001"/>
    <w:rsid w:val="00E31001"/>
    <w:rsid w:val="00E4069A"/>
    <w:rsid w:val="00E8485B"/>
    <w:rsid w:val="00EC09CD"/>
    <w:rsid w:val="00ED17F2"/>
    <w:rsid w:val="00EE4DDD"/>
    <w:rsid w:val="00EF75E7"/>
    <w:rsid w:val="00F10BC6"/>
    <w:rsid w:val="00F125B8"/>
    <w:rsid w:val="00F139F7"/>
    <w:rsid w:val="00F210B6"/>
    <w:rsid w:val="00F26345"/>
    <w:rsid w:val="00F27C86"/>
    <w:rsid w:val="00F4660D"/>
    <w:rsid w:val="00F534EC"/>
    <w:rsid w:val="00F85859"/>
    <w:rsid w:val="00FA3DF3"/>
    <w:rsid w:val="00FC0FF0"/>
    <w:rsid w:val="00FD3517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216C1A"/>
  <w15:docId w15:val="{78664F1F-B19D-4287-A1FF-47ADA39F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90B3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90B3E"/>
    <w:pPr>
      <w:tabs>
        <w:tab w:val="center" w:pos="4536"/>
        <w:tab w:val="right" w:pos="9072"/>
      </w:tabs>
    </w:pPr>
  </w:style>
  <w:style w:type="character" w:styleId="Zdraznn">
    <w:name w:val="Emphasis"/>
    <w:uiPriority w:val="20"/>
    <w:qFormat/>
    <w:rsid w:val="00860A5F"/>
    <w:rPr>
      <w:i/>
      <w:iCs/>
    </w:rPr>
  </w:style>
  <w:style w:type="character" w:styleId="Odkaznakoment">
    <w:name w:val="annotation reference"/>
    <w:semiHidden/>
    <w:rsid w:val="004A20F7"/>
    <w:rPr>
      <w:sz w:val="16"/>
      <w:szCs w:val="16"/>
    </w:rPr>
  </w:style>
  <w:style w:type="paragraph" w:styleId="Textkomente">
    <w:name w:val="annotation text"/>
    <w:basedOn w:val="Normln"/>
    <w:semiHidden/>
    <w:rsid w:val="004A20F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A20F7"/>
    <w:rPr>
      <w:b/>
      <w:bCs/>
    </w:rPr>
  </w:style>
  <w:style w:type="paragraph" w:styleId="Textbubliny">
    <w:name w:val="Balloon Text"/>
    <w:basedOn w:val="Normln"/>
    <w:semiHidden/>
    <w:rsid w:val="004A20F7"/>
    <w:rPr>
      <w:rFonts w:ascii="Tahoma" w:hAnsi="Tahoma" w:cs="Tahoma"/>
      <w:sz w:val="16"/>
      <w:szCs w:val="16"/>
    </w:rPr>
  </w:style>
  <w:style w:type="character" w:styleId="Hypertextovodkaz">
    <w:name w:val="Hyperlink"/>
    <w:rsid w:val="00031D91"/>
    <w:rPr>
      <w:color w:val="0000FF"/>
      <w:u w:val="single"/>
    </w:rPr>
  </w:style>
  <w:style w:type="paragraph" w:customStyle="1" w:styleId="NormalArial">
    <w:name w:val="Normal Arial"/>
    <w:basedOn w:val="Normln"/>
    <w:rsid w:val="00994CB5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0BC6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7B1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362E7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GB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21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pkova\Local%20Settings\Temporary%20Internet%20Files\OLK16\02-hlavicka_volna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F1E43-14AD-4D7B-8A36-3FBA5959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02-hlavicka_volna (2).dot</Template>
  <TotalTime>1</TotalTime>
  <Pages>1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dopis 2008</vt:lpstr>
    </vt:vector>
  </TitlesOfParts>
  <Company>UCL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dopis 2008</dc:title>
  <dc:creator>Kosmeĺová Ivana</dc:creator>
  <cp:lastModifiedBy>Kosmeĺová Ivana</cp:lastModifiedBy>
  <cp:revision>3</cp:revision>
  <cp:lastPrinted>2025-01-21T11:28:00Z</cp:lastPrinted>
  <dcterms:created xsi:type="dcterms:W3CDTF">2025-01-29T13:17:00Z</dcterms:created>
  <dcterms:modified xsi:type="dcterms:W3CDTF">2025-01-29T13:58:00Z</dcterms:modified>
</cp:coreProperties>
</file>