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16E95" w14:textId="77777777" w:rsidR="008119A6" w:rsidRPr="00796B56" w:rsidRDefault="008119A6" w:rsidP="008119A6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3838F" wp14:editId="001B0980">
                <wp:simplePos x="0" y="0"/>
                <wp:positionH relativeFrom="column">
                  <wp:posOffset>1741170</wp:posOffset>
                </wp:positionH>
                <wp:positionV relativeFrom="paragraph">
                  <wp:posOffset>514350</wp:posOffset>
                </wp:positionV>
                <wp:extent cx="2208362" cy="570586"/>
                <wp:effectExtent l="0" t="0" r="20955" b="2032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2" cy="570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BE52E" w14:textId="77777777" w:rsidR="00E7219B" w:rsidRPr="00D36534" w:rsidRDefault="00E7219B" w:rsidP="008119A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3838F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137.1pt;margin-top:40.5pt;width:173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" strokecolor="white [3212]">
                <v:textbox>
                  <w:txbxContent>
                    <w:p w14:paraId="6AEBE52E" w14:textId="77777777" w:rsidR="00E7219B" w:rsidRPr="00D36534" w:rsidRDefault="00E7219B" w:rsidP="008119A6">
                      <w:pPr>
                        <w:rPr>
                          <w:rFonts w:ascii="Verdana" w:hAnsi="Verdana"/>
                        </w:rPr>
                      </w:pPr>
                      <w:r w:rsidRPr="00D36534">
                        <w:rPr>
                          <w:rFonts w:ascii="Verdana" w:hAnsi="Verdana"/>
                        </w:rPr>
                        <w:t>K letišti 1149/23</w:t>
                      </w:r>
                      <w:r>
                        <w:rPr>
                          <w:rFonts w:ascii="Verdana" w:hAnsi="Verdana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</w:rPr>
                        <w:t>160 08 Praha 6</w:t>
                      </w:r>
                      <w:r>
                        <w:rPr>
                          <w:rFonts w:ascii="Verdana" w:hAnsi="Verdana"/>
                        </w:rPr>
                        <w:t xml:space="preserve"> 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848336A" wp14:editId="74E94106">
            <wp:extent cx="5560519" cy="1257300"/>
            <wp:effectExtent l="0" t="0" r="2540" b="0"/>
            <wp:docPr id="1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46" cy="126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1055" w14:textId="77777777" w:rsidR="001C01D8" w:rsidRDefault="001C01D8" w:rsidP="00A657F1"/>
    <w:p w14:paraId="13BB94A7" w14:textId="77777777" w:rsidR="00A657F1" w:rsidRDefault="00A657F1" w:rsidP="00A657F1"/>
    <w:p w14:paraId="1E42833E" w14:textId="77777777" w:rsidR="00A657F1" w:rsidRDefault="00A657F1" w:rsidP="00A657F1"/>
    <w:p w14:paraId="78B19A51" w14:textId="77777777" w:rsidR="00A657F1" w:rsidRDefault="00A657F1" w:rsidP="00A657F1"/>
    <w:p w14:paraId="507A097D" w14:textId="77777777" w:rsidR="00A657F1" w:rsidRDefault="00A657F1" w:rsidP="00A657F1"/>
    <w:p w14:paraId="74CAE82F" w14:textId="77777777" w:rsidR="008119A6" w:rsidRDefault="008119A6" w:rsidP="00A657F1"/>
    <w:p w14:paraId="273A42DE" w14:textId="77777777" w:rsidR="008119A6" w:rsidRDefault="008119A6" w:rsidP="00A657F1"/>
    <w:p w14:paraId="012418CB" w14:textId="77777777" w:rsidR="00A657F1" w:rsidRDefault="00A657F1" w:rsidP="00A657F1"/>
    <w:p w14:paraId="60D7C490" w14:textId="77777777" w:rsidR="00A657F1" w:rsidRPr="00A657F1" w:rsidRDefault="00A657F1" w:rsidP="00A657F1">
      <w:pPr>
        <w:jc w:val="center"/>
        <w:rPr>
          <w:b/>
          <w:color w:val="1F497D" w:themeColor="text2"/>
          <w:sz w:val="40"/>
          <w:szCs w:val="40"/>
        </w:rPr>
      </w:pPr>
      <w:r w:rsidRPr="00A657F1">
        <w:rPr>
          <w:b/>
          <w:color w:val="1F497D" w:themeColor="text2"/>
          <w:sz w:val="40"/>
          <w:szCs w:val="40"/>
        </w:rPr>
        <w:t>Kontrolní list</w:t>
      </w:r>
      <w:r w:rsidR="00A80FCF">
        <w:rPr>
          <w:b/>
          <w:color w:val="1F497D" w:themeColor="text2"/>
          <w:sz w:val="40"/>
          <w:szCs w:val="40"/>
        </w:rPr>
        <w:t xml:space="preserve"> pro certifikaci EASA</w:t>
      </w:r>
    </w:p>
    <w:p w14:paraId="509CB795" w14:textId="77777777" w:rsidR="00A657F1" w:rsidRPr="00A657F1" w:rsidRDefault="00A657F1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273BAA52" w14:textId="77777777" w:rsidR="00A657F1" w:rsidRDefault="008D38F8" w:rsidP="00A657F1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Provozní základna</w:t>
      </w:r>
    </w:p>
    <w:p w14:paraId="3701C170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5966C1A0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561EEC18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7B542DCE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676E36EA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0A3D8B40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7613BA5D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6DE170C0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7CAF7666" w14:textId="77777777" w:rsidR="007A332E" w:rsidRDefault="007A332E" w:rsidP="00A657F1">
      <w:pPr>
        <w:jc w:val="center"/>
        <w:rPr>
          <w:b/>
          <w:color w:val="1F497D" w:themeColor="text2"/>
          <w:sz w:val="40"/>
          <w:szCs w:val="40"/>
        </w:rPr>
      </w:pPr>
    </w:p>
    <w:p w14:paraId="725E229C" w14:textId="77777777" w:rsidR="007A332E" w:rsidRPr="007A332E" w:rsidRDefault="007A332E" w:rsidP="00A657F1">
      <w:pPr>
        <w:jc w:val="center"/>
        <w:rPr>
          <w:b/>
          <w:color w:val="1F497D" w:themeColor="text2"/>
          <w:sz w:val="32"/>
          <w:szCs w:val="32"/>
        </w:rPr>
      </w:pPr>
      <w:r w:rsidRPr="007A332E">
        <w:rPr>
          <w:b/>
          <w:color w:val="1F497D" w:themeColor="text2"/>
          <w:sz w:val="32"/>
          <w:szCs w:val="32"/>
        </w:rPr>
        <w:t xml:space="preserve">Letiště: </w:t>
      </w:r>
      <w:sdt>
        <w:sdtPr>
          <w:rPr>
            <w:b/>
            <w:color w:val="1F497D" w:themeColor="text2"/>
            <w:sz w:val="32"/>
            <w:szCs w:val="32"/>
          </w:rPr>
          <w:id w:val="-1252654752"/>
          <w:placeholder>
            <w:docPart w:val="DefaultPlaceholder_1082065158"/>
          </w:placeholder>
        </w:sdtPr>
        <w:sdtContent>
          <w:bookmarkStart w:id="0" w:name="Text1"/>
          <w:r w:rsidR="00CE4F73">
            <w:rPr>
              <w:b/>
              <w:color w:val="1F497D" w:themeColor="text2"/>
              <w:sz w:val="32"/>
              <w:szCs w:val="3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E4F73">
            <w:rPr>
              <w:b/>
              <w:color w:val="1F497D" w:themeColor="text2"/>
              <w:sz w:val="32"/>
              <w:szCs w:val="32"/>
            </w:rPr>
            <w:instrText xml:space="preserve"> FORMTEXT </w:instrText>
          </w:r>
          <w:r w:rsidR="00CE4F73">
            <w:rPr>
              <w:b/>
              <w:color w:val="1F497D" w:themeColor="text2"/>
              <w:sz w:val="32"/>
              <w:szCs w:val="32"/>
            </w:rPr>
          </w:r>
          <w:r w:rsidR="00CE4F73">
            <w:rPr>
              <w:b/>
              <w:color w:val="1F497D" w:themeColor="text2"/>
              <w:sz w:val="32"/>
              <w:szCs w:val="32"/>
            </w:rPr>
            <w:fldChar w:fldCharType="separate"/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bookmarkEnd w:id="0"/>
          <w:r w:rsidR="00CE4F73">
            <w:rPr>
              <w:b/>
              <w:color w:val="1F497D" w:themeColor="text2"/>
              <w:sz w:val="32"/>
              <w:szCs w:val="32"/>
            </w:rPr>
            <w:fldChar w:fldCharType="end"/>
          </w:r>
        </w:sdtContent>
      </w:sdt>
    </w:p>
    <w:p w14:paraId="2062A8BE" w14:textId="77777777" w:rsidR="007A332E" w:rsidRPr="007A332E" w:rsidRDefault="007A332E" w:rsidP="00A657F1">
      <w:pPr>
        <w:jc w:val="center"/>
        <w:rPr>
          <w:b/>
          <w:color w:val="1F497D" w:themeColor="text2"/>
          <w:sz w:val="32"/>
          <w:szCs w:val="32"/>
        </w:rPr>
      </w:pPr>
    </w:p>
    <w:p w14:paraId="03F0546C" w14:textId="77777777" w:rsidR="007A332E" w:rsidRPr="007A332E" w:rsidRDefault="007A332E" w:rsidP="00A657F1">
      <w:pPr>
        <w:jc w:val="center"/>
        <w:rPr>
          <w:b/>
          <w:color w:val="1F497D" w:themeColor="text2"/>
          <w:sz w:val="32"/>
          <w:szCs w:val="32"/>
        </w:rPr>
      </w:pPr>
      <w:r w:rsidRPr="007A332E">
        <w:rPr>
          <w:b/>
          <w:color w:val="1F497D" w:themeColor="text2"/>
          <w:sz w:val="32"/>
          <w:szCs w:val="32"/>
        </w:rPr>
        <w:t xml:space="preserve">Datum: </w:t>
      </w:r>
      <w:sdt>
        <w:sdtPr>
          <w:rPr>
            <w:b/>
            <w:color w:val="1F497D" w:themeColor="text2"/>
            <w:sz w:val="32"/>
            <w:szCs w:val="32"/>
          </w:rPr>
          <w:id w:val="-528721001"/>
          <w:placeholder>
            <w:docPart w:val="DefaultPlaceholder_1082065158"/>
          </w:placeholder>
        </w:sdtPr>
        <w:sdtContent>
          <w:r w:rsidR="00CE4F73">
            <w:rPr>
              <w:b/>
              <w:color w:val="1F497D" w:themeColor="text2"/>
              <w:sz w:val="32"/>
              <w:szCs w:val="3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E4F73">
            <w:rPr>
              <w:b/>
              <w:color w:val="1F497D" w:themeColor="text2"/>
              <w:sz w:val="32"/>
              <w:szCs w:val="32"/>
            </w:rPr>
            <w:instrText xml:space="preserve"> FORMTEXT </w:instrText>
          </w:r>
          <w:r w:rsidR="00CE4F73">
            <w:rPr>
              <w:b/>
              <w:color w:val="1F497D" w:themeColor="text2"/>
              <w:sz w:val="32"/>
              <w:szCs w:val="32"/>
            </w:rPr>
          </w:r>
          <w:r w:rsidR="00CE4F73">
            <w:rPr>
              <w:b/>
              <w:color w:val="1F497D" w:themeColor="text2"/>
              <w:sz w:val="32"/>
              <w:szCs w:val="32"/>
            </w:rPr>
            <w:fldChar w:fldCharType="separate"/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CE4F73">
            <w:rPr>
              <w:b/>
              <w:color w:val="1F497D" w:themeColor="text2"/>
              <w:sz w:val="32"/>
              <w:szCs w:val="32"/>
            </w:rPr>
            <w:fldChar w:fldCharType="end"/>
          </w:r>
        </w:sdtContent>
      </w:sdt>
    </w:p>
    <w:p w14:paraId="35E36D14" w14:textId="77777777" w:rsidR="007A332E" w:rsidRPr="007A332E" w:rsidRDefault="007A332E" w:rsidP="00A657F1">
      <w:pPr>
        <w:jc w:val="center"/>
        <w:rPr>
          <w:b/>
          <w:color w:val="1F497D" w:themeColor="text2"/>
          <w:sz w:val="32"/>
          <w:szCs w:val="32"/>
        </w:rPr>
      </w:pPr>
    </w:p>
    <w:p w14:paraId="70DC7ACB" w14:textId="77777777" w:rsidR="007A332E" w:rsidRPr="007A332E" w:rsidRDefault="007A332E" w:rsidP="00A657F1">
      <w:pPr>
        <w:jc w:val="center"/>
        <w:rPr>
          <w:b/>
          <w:color w:val="1F497D" w:themeColor="text2"/>
          <w:sz w:val="32"/>
          <w:szCs w:val="32"/>
        </w:rPr>
      </w:pPr>
      <w:r w:rsidRPr="007A332E">
        <w:rPr>
          <w:b/>
          <w:color w:val="1F497D" w:themeColor="text2"/>
          <w:sz w:val="32"/>
          <w:szCs w:val="32"/>
        </w:rPr>
        <w:t>Verze: č.</w:t>
      </w:r>
      <w:r w:rsidR="00CE4F73" w:rsidRPr="00CE4F73">
        <w:rPr>
          <w:b/>
          <w:color w:val="1F497D" w:themeColor="text2"/>
          <w:sz w:val="32"/>
          <w:szCs w:val="32"/>
        </w:rPr>
        <w:t xml:space="preserve"> </w:t>
      </w:r>
      <w:r w:rsidR="00CE4F73">
        <w:rPr>
          <w:b/>
          <w:color w:val="1F497D" w:themeColor="text2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F73">
        <w:rPr>
          <w:b/>
          <w:color w:val="1F497D" w:themeColor="text2"/>
          <w:sz w:val="32"/>
          <w:szCs w:val="32"/>
        </w:rPr>
        <w:instrText xml:space="preserve"> FORMTEXT </w:instrText>
      </w:r>
      <w:r w:rsidR="00CE4F73">
        <w:rPr>
          <w:b/>
          <w:color w:val="1F497D" w:themeColor="text2"/>
          <w:sz w:val="32"/>
          <w:szCs w:val="32"/>
        </w:rPr>
      </w:r>
      <w:r w:rsidR="00CE4F73">
        <w:rPr>
          <w:b/>
          <w:color w:val="1F497D" w:themeColor="text2"/>
          <w:sz w:val="32"/>
          <w:szCs w:val="32"/>
        </w:rPr>
        <w:fldChar w:fldCharType="separate"/>
      </w:r>
      <w:r w:rsidR="00CE4F73">
        <w:rPr>
          <w:b/>
          <w:noProof/>
          <w:color w:val="1F497D" w:themeColor="text2"/>
          <w:sz w:val="32"/>
          <w:szCs w:val="32"/>
        </w:rPr>
        <w:t> </w:t>
      </w:r>
      <w:r w:rsidR="00CE4F73">
        <w:rPr>
          <w:b/>
          <w:noProof/>
          <w:color w:val="1F497D" w:themeColor="text2"/>
          <w:sz w:val="32"/>
          <w:szCs w:val="32"/>
        </w:rPr>
        <w:t> </w:t>
      </w:r>
      <w:r w:rsidR="00CE4F73">
        <w:rPr>
          <w:b/>
          <w:noProof/>
          <w:color w:val="1F497D" w:themeColor="text2"/>
          <w:sz w:val="32"/>
          <w:szCs w:val="32"/>
        </w:rPr>
        <w:t> </w:t>
      </w:r>
      <w:r w:rsidR="00CE4F73">
        <w:rPr>
          <w:b/>
          <w:noProof/>
          <w:color w:val="1F497D" w:themeColor="text2"/>
          <w:sz w:val="32"/>
          <w:szCs w:val="32"/>
        </w:rPr>
        <w:t> </w:t>
      </w:r>
      <w:r w:rsidR="00CE4F73">
        <w:rPr>
          <w:b/>
          <w:noProof/>
          <w:color w:val="1F497D" w:themeColor="text2"/>
          <w:sz w:val="32"/>
          <w:szCs w:val="32"/>
        </w:rPr>
        <w:t> </w:t>
      </w:r>
      <w:r w:rsidR="00CE4F73">
        <w:rPr>
          <w:b/>
          <w:color w:val="1F497D" w:themeColor="text2"/>
          <w:sz w:val="32"/>
          <w:szCs w:val="32"/>
        </w:rPr>
        <w:fldChar w:fldCharType="end"/>
      </w:r>
    </w:p>
    <w:p w14:paraId="555FB87A" w14:textId="77777777" w:rsidR="00A657F1" w:rsidRDefault="00A657F1" w:rsidP="00A657F1"/>
    <w:p w14:paraId="54350E8A" w14:textId="77777777" w:rsidR="00A657F1" w:rsidRDefault="00A657F1" w:rsidP="00A657F1"/>
    <w:p w14:paraId="127BA565" w14:textId="77777777" w:rsidR="00A80FCF" w:rsidRDefault="00A80FCF" w:rsidP="00A657F1">
      <w:pPr>
        <w:sectPr w:rsidR="00A80FCF" w:rsidSect="00A80FCF">
          <w:footerReference w:type="default" r:id="rId9"/>
          <w:pgSz w:w="11906" w:h="16838"/>
          <w:pgMar w:top="1529" w:right="1417" w:bottom="1417" w:left="1417" w:header="708" w:footer="708" w:gutter="0"/>
          <w:cols w:space="708"/>
          <w:docGrid w:linePitch="360"/>
        </w:sectPr>
      </w:pPr>
    </w:p>
    <w:p w14:paraId="2C84BE54" w14:textId="77777777" w:rsidR="00AB6A24" w:rsidRDefault="00B13116" w:rsidP="00AB6A24">
      <w:pPr>
        <w:pStyle w:val="Nadpis1"/>
      </w:pPr>
      <w:r>
        <w:lastRenderedPageBreak/>
        <w:t>Zdroje</w:t>
      </w:r>
    </w:p>
    <w:p w14:paraId="7B865D8D" w14:textId="77777777" w:rsidR="00D525F8" w:rsidRPr="009441DF" w:rsidRDefault="00E20606" w:rsidP="00B551C1">
      <w:pPr>
        <w:rPr>
          <w:u w:val="single"/>
        </w:rPr>
      </w:pPr>
      <w:r>
        <w:t xml:space="preserve">Kontrolní list je zpracováván dle </w:t>
      </w:r>
      <w:r w:rsidR="00D525F8" w:rsidRPr="009441DF">
        <w:rPr>
          <w:u w:val="single"/>
        </w:rPr>
        <w:t xml:space="preserve">Nařízení </w:t>
      </w:r>
      <w:r w:rsidR="00D80B6E">
        <w:rPr>
          <w:u w:val="single"/>
        </w:rPr>
        <w:t xml:space="preserve">Komise </w:t>
      </w:r>
      <w:r w:rsidR="00D525F8" w:rsidRPr="009441DF">
        <w:rPr>
          <w:u w:val="single"/>
        </w:rPr>
        <w:t>(EU) č. 139/2014</w:t>
      </w:r>
      <w:r w:rsidR="0086465E">
        <w:rPr>
          <w:u w:val="single"/>
        </w:rPr>
        <w:t xml:space="preserve"> zde dne 12/2/2014</w:t>
      </w:r>
      <w:r w:rsidR="00D80B6E">
        <w:rPr>
          <w:u w:val="single"/>
        </w:rPr>
        <w:t>:</w:t>
      </w:r>
    </w:p>
    <w:p w14:paraId="6CBFDD89" w14:textId="77777777" w:rsidR="00E20606" w:rsidRDefault="00D525F8" w:rsidP="0086465E">
      <w:pPr>
        <w:pStyle w:val="Odstavecseseznamem"/>
        <w:numPr>
          <w:ilvl w:val="0"/>
          <w:numId w:val="6"/>
        </w:numPr>
      </w:pPr>
      <w:r>
        <w:t>P</w:t>
      </w:r>
      <w:r w:rsidR="000A444A">
        <w:t>říloha III. - Č</w:t>
      </w:r>
      <w:r w:rsidR="0086465E">
        <w:t xml:space="preserve">ást: Požadavky na organizace </w:t>
      </w:r>
      <w:r w:rsidR="000A444A">
        <w:t>-</w:t>
      </w:r>
      <w:r w:rsidR="0086465E">
        <w:t xml:space="preserve"> Provozovatelé letišť (část </w:t>
      </w:r>
      <w:proofErr w:type="gramStart"/>
      <w:r w:rsidR="00E20606">
        <w:t>A</w:t>
      </w:r>
      <w:r w:rsidR="0086465E">
        <w:t>DR.OR</w:t>
      </w:r>
      <w:proofErr w:type="gramEnd"/>
      <w:r w:rsidR="0086465E">
        <w:t>)</w:t>
      </w:r>
    </w:p>
    <w:p w14:paraId="17A2BF97" w14:textId="77777777" w:rsidR="0086465E" w:rsidRDefault="0086465E" w:rsidP="0086465E">
      <w:pPr>
        <w:pStyle w:val="Odstavecseseznamem"/>
        <w:numPr>
          <w:ilvl w:val="0"/>
          <w:numId w:val="6"/>
        </w:numPr>
      </w:pPr>
      <w:r>
        <w:t xml:space="preserve">Příloha IV. </w:t>
      </w:r>
      <w:r w:rsidR="00352E12">
        <w:t xml:space="preserve">- </w:t>
      </w:r>
      <w:r>
        <w:t xml:space="preserve">Požadavky na provoz </w:t>
      </w:r>
      <w:r w:rsidR="000A444A">
        <w:t>-</w:t>
      </w:r>
      <w:r>
        <w:t xml:space="preserve"> Letiště (část </w:t>
      </w:r>
      <w:proofErr w:type="gramStart"/>
      <w:r>
        <w:t>ADR.OPS</w:t>
      </w:r>
      <w:proofErr w:type="gramEnd"/>
      <w:r>
        <w:t>)</w:t>
      </w:r>
    </w:p>
    <w:p w14:paraId="599CD035" w14:textId="77777777" w:rsidR="00C6714A" w:rsidRDefault="00C6714A" w:rsidP="00B551C1"/>
    <w:p w14:paraId="6FEC5E9D" w14:textId="77777777" w:rsidR="00C6714A" w:rsidRDefault="00C6714A" w:rsidP="00B551C1">
      <w:r w:rsidRPr="00C6714A">
        <w:t>V originále je tento dokument dostupný z webových stánek EASA na adrese:</w:t>
      </w:r>
    </w:p>
    <w:p w14:paraId="59F69350" w14:textId="77777777" w:rsidR="00D525F8" w:rsidRDefault="00E67CFB" w:rsidP="00B551C1">
      <w:r w:rsidRPr="00E67CFB">
        <w:t>https://www.easa.europa.eu/document-library/regulations/commission-regulation-eu-no-1392014</w:t>
      </w:r>
    </w:p>
    <w:p w14:paraId="637E3BA7" w14:textId="77777777" w:rsidR="00E67CFB" w:rsidRDefault="00E67CFB" w:rsidP="00B551C1"/>
    <w:p w14:paraId="7CC35C77" w14:textId="77777777" w:rsidR="00CF6941" w:rsidRDefault="00CF6941" w:rsidP="00CF6941">
      <w:pPr>
        <w:pStyle w:val="Nadpis1"/>
      </w:pPr>
      <w:r>
        <w:t>Pokyny k vyplnění</w:t>
      </w:r>
    </w:p>
    <w:p w14:paraId="6DBF4986" w14:textId="77777777" w:rsidR="00CF6941" w:rsidRDefault="006826DF" w:rsidP="00B551C1">
      <w:r>
        <w:t>Při vyplňování Provozní základny jsou popisovány následující systémy letiště:</w:t>
      </w:r>
    </w:p>
    <w:p w14:paraId="5E74831A" w14:textId="77777777" w:rsidR="006826DF" w:rsidRDefault="006826DF" w:rsidP="006826DF">
      <w:pPr>
        <w:pStyle w:val="Odstavecseseznamem"/>
        <w:numPr>
          <w:ilvl w:val="0"/>
          <w:numId w:val="7"/>
        </w:numPr>
      </w:pPr>
      <w:r>
        <w:t>management</w:t>
      </w:r>
      <w:r w:rsidR="00421377">
        <w:t xml:space="preserve"> (systém řízení)</w:t>
      </w:r>
      <w:r>
        <w:t>,</w:t>
      </w:r>
    </w:p>
    <w:p w14:paraId="36D66C2A" w14:textId="77777777" w:rsidR="006826DF" w:rsidRDefault="006826DF" w:rsidP="006826DF">
      <w:pPr>
        <w:pStyle w:val="Odstavecseseznamem"/>
        <w:numPr>
          <w:ilvl w:val="0"/>
          <w:numId w:val="7"/>
        </w:numPr>
      </w:pPr>
      <w:r>
        <w:t>provozní a provozně-bezpečnostní procesy,</w:t>
      </w:r>
    </w:p>
    <w:p w14:paraId="5B005A6D" w14:textId="77777777" w:rsidR="006826DF" w:rsidRDefault="006826DF" w:rsidP="006826DF">
      <w:pPr>
        <w:pStyle w:val="Odstavecseseznamem"/>
        <w:numPr>
          <w:ilvl w:val="0"/>
          <w:numId w:val="7"/>
        </w:numPr>
      </w:pPr>
      <w:r>
        <w:t>postupy umožňující podporu managementu včetně provozně-bezpečnostního řízení a provozního řízení.</w:t>
      </w:r>
    </w:p>
    <w:p w14:paraId="3799F944" w14:textId="77777777" w:rsidR="00A94F44" w:rsidRDefault="006826DF" w:rsidP="00B551C1">
      <w:r>
        <w:t>Současně je zde specifikováno, jak jsou naplňovány příslušné „</w:t>
      </w:r>
      <w:r w:rsidRPr="006826DF">
        <w:t>Přijatelné způsoby průkazu</w:t>
      </w:r>
      <w:r>
        <w:t xml:space="preserve">“ (AMC). Tam kde nejsou </w:t>
      </w:r>
      <w:r w:rsidR="003A0902">
        <w:t>tyto standardy naplněny</w:t>
      </w:r>
      <w:r>
        <w:t>, je objas</w:t>
      </w:r>
      <w:r w:rsidR="003A0902">
        <w:t>n</w:t>
      </w:r>
      <w:r>
        <w:t xml:space="preserve">ěno, jakým způsobem </w:t>
      </w:r>
      <w:r w:rsidR="003A0902">
        <w:t>jsou řešena provozně-bezpečnostní opatření. Případně je zde možno navrhnout „Alternativní způsob průkazu“ (</w:t>
      </w:r>
      <w:proofErr w:type="spellStart"/>
      <w:r w:rsidR="003A0902">
        <w:t>AltMoc</w:t>
      </w:r>
      <w:proofErr w:type="spellEnd"/>
      <w:r w:rsidR="003A0902">
        <w:t>).</w:t>
      </w:r>
    </w:p>
    <w:p w14:paraId="28FC6E3C" w14:textId="77777777" w:rsidR="003A0902" w:rsidRDefault="003A0902" w:rsidP="00B551C1">
      <w:r>
        <w:t xml:space="preserve">Tento dokument slouží jako doplněk a </w:t>
      </w:r>
      <w:r w:rsidR="00421377">
        <w:t>reference k materiálům uvedeným v Letištní příručce.</w:t>
      </w:r>
    </w:p>
    <w:p w14:paraId="771DC70A" w14:textId="77777777" w:rsidR="00421377" w:rsidRDefault="00421377" w:rsidP="00B551C1"/>
    <w:p w14:paraId="4C69C344" w14:textId="77777777" w:rsidR="00B7493B" w:rsidRDefault="00E6478B" w:rsidP="00B551C1">
      <w:r>
        <w:t>Část „Obecné požadavky“ vyžaduje pouze porozumění příslušných standardů a jejich naplnění. V dalších částech je již třeba specifikovat zda jsou použity publikované „Přijatelné způsoby průkazu“ (AMC) tak jak jsou navržena organizací EASA, nebo je navrhován „Alternativní způsob průkazu“ (</w:t>
      </w:r>
      <w:proofErr w:type="spellStart"/>
      <w:r>
        <w:t>AltMoc</w:t>
      </w:r>
      <w:proofErr w:type="spellEnd"/>
      <w:r>
        <w:t>) tak, aby byly naplněny požadavky Nařízení.</w:t>
      </w:r>
    </w:p>
    <w:p w14:paraId="1074F2A1" w14:textId="77777777" w:rsidR="00E6478B" w:rsidRDefault="00E6478B" w:rsidP="00B551C1">
      <w:r>
        <w:t>Součástí vyplnění je uvedení reference (stránka či ustanovení) Letištní příručky, kde bude možno dohledat veškeré specifikace řešené problematiky, bez nutnosti dalšího dotazování.</w:t>
      </w:r>
    </w:p>
    <w:p w14:paraId="718CC5AE" w14:textId="77777777" w:rsidR="005860E2" w:rsidRDefault="005860E2" w:rsidP="00B551C1">
      <w:r>
        <w:t>Volná pole pod každým ustanovením jsou určena pro možnost přidání doplňujících informací k řešené problematic</w:t>
      </w:r>
      <w:r w:rsidR="002115D1">
        <w:t>e (např.</w:t>
      </w:r>
      <w:r>
        <w:t xml:space="preserve"> je zde vhodné uvádět použití </w:t>
      </w:r>
      <w:proofErr w:type="spellStart"/>
      <w:r>
        <w:t>AltMoc</w:t>
      </w:r>
      <w:proofErr w:type="spellEnd"/>
      <w:r>
        <w:t>).</w:t>
      </w:r>
    </w:p>
    <w:p w14:paraId="40889115" w14:textId="77777777" w:rsidR="002115D1" w:rsidRDefault="002115D1" w:rsidP="00B551C1"/>
    <w:p w14:paraId="5232A99F" w14:textId="77777777" w:rsidR="005860E2" w:rsidRDefault="005860E2" w:rsidP="00B551C1"/>
    <w:p w14:paraId="7CA20E2D" w14:textId="77777777" w:rsidR="005860E2" w:rsidRDefault="00B7493B" w:rsidP="00B551C1">
      <w:r>
        <w:t xml:space="preserve">Tento dokument je třeba </w:t>
      </w:r>
      <w:r w:rsidRPr="001B3E16">
        <w:rPr>
          <w:u w:val="single"/>
        </w:rPr>
        <w:t>znovu revidovat</w:t>
      </w:r>
      <w:r>
        <w:t xml:space="preserve"> v následujících případech:</w:t>
      </w:r>
    </w:p>
    <w:p w14:paraId="7006D73F" w14:textId="77777777" w:rsidR="00B7493B" w:rsidRDefault="00B7493B" w:rsidP="00B7493B">
      <w:pPr>
        <w:pStyle w:val="Odstavecseseznamem"/>
        <w:numPr>
          <w:ilvl w:val="0"/>
          <w:numId w:val="9"/>
        </w:numPr>
      </w:pPr>
      <w:r>
        <w:t>provozní změny (např. zavádění nového typu A/C na letišti);</w:t>
      </w:r>
    </w:p>
    <w:p w14:paraId="517C7250" w14:textId="77777777" w:rsidR="00B7493B" w:rsidRDefault="00B7493B" w:rsidP="00B7493B">
      <w:pPr>
        <w:pStyle w:val="Odstavecseseznamem"/>
        <w:numPr>
          <w:ilvl w:val="0"/>
          <w:numId w:val="9"/>
        </w:numPr>
      </w:pPr>
      <w:r>
        <w:t>změny předpisové základny ze strany Agentury (např. nové závazky vyplývající z legislativy);</w:t>
      </w:r>
    </w:p>
    <w:p w14:paraId="2E3A4C97" w14:textId="77777777" w:rsidR="00B7493B" w:rsidRDefault="001C41C8" w:rsidP="00B7493B">
      <w:pPr>
        <w:pStyle w:val="Odstavecseseznamem"/>
        <w:numPr>
          <w:ilvl w:val="0"/>
          <w:numId w:val="9"/>
        </w:numPr>
      </w:pPr>
      <w:r>
        <w:t>výskyt incidentů či nehod (a následující změny v provozních postupech);</w:t>
      </w:r>
    </w:p>
    <w:p w14:paraId="0D991B6B" w14:textId="77777777" w:rsidR="001C41C8" w:rsidRDefault="001C41C8" w:rsidP="00B7493B">
      <w:pPr>
        <w:pStyle w:val="Odstavecseseznamem"/>
        <w:numPr>
          <w:ilvl w:val="0"/>
          <w:numId w:val="9"/>
        </w:numPr>
      </w:pPr>
      <w:r>
        <w:t>pokud probíhá řízení „o zavádění změn na letišti“ dle ADR.</w:t>
      </w:r>
      <w:proofErr w:type="gramStart"/>
      <w:r>
        <w:t>OR.B</w:t>
      </w:r>
      <w:r w:rsidR="007F2FA7">
        <w:t>.</w:t>
      </w:r>
      <w:r>
        <w:t>040</w:t>
      </w:r>
      <w:proofErr w:type="gramEnd"/>
      <w:r>
        <w:t>.</w:t>
      </w:r>
    </w:p>
    <w:p w14:paraId="45BD9430" w14:textId="77777777" w:rsidR="00CF6941" w:rsidRDefault="00CF6941">
      <w:pPr>
        <w:spacing w:before="0" w:after="200" w:line="276" w:lineRule="auto"/>
      </w:pPr>
      <w:r>
        <w:br w:type="page"/>
      </w:r>
    </w:p>
    <w:p w14:paraId="14EAD7BF" w14:textId="77777777" w:rsidR="00E20606" w:rsidRDefault="00CF6941" w:rsidP="00E67CFB">
      <w:pPr>
        <w:pStyle w:val="Nadpis1"/>
      </w:pPr>
      <w:r>
        <w:lastRenderedPageBreak/>
        <w:t xml:space="preserve">P III. </w:t>
      </w:r>
      <w:r w:rsidR="00E67CFB">
        <w:t>Požadavky na or</w:t>
      </w:r>
      <w:r>
        <w:t xml:space="preserve">ganizace – Provozovatelé letišť </w:t>
      </w:r>
      <w:r w:rsidR="00E67CFB">
        <w:t xml:space="preserve">(část </w:t>
      </w:r>
      <w:proofErr w:type="gramStart"/>
      <w:r w:rsidR="00E67CFB">
        <w:t>ADR.OR</w:t>
      </w:r>
      <w:proofErr w:type="gramEnd"/>
      <w:r w:rsidR="00E67CFB">
        <w:t>)</w:t>
      </w:r>
    </w:p>
    <w:p w14:paraId="106379DB" w14:textId="77777777" w:rsidR="00495709" w:rsidRPr="00495709" w:rsidRDefault="001A692A" w:rsidP="00E67CFB">
      <w:pPr>
        <w:pStyle w:val="Nadpis2"/>
      </w:pPr>
      <w:r>
        <w:t>HLAVA</w:t>
      </w:r>
      <w:r w:rsidR="00400F4F">
        <w:t xml:space="preserve"> A – </w:t>
      </w:r>
      <w:r w:rsidR="00D525F8">
        <w:t>Obecné požadavky (</w:t>
      </w:r>
      <w:proofErr w:type="gramStart"/>
      <w:r w:rsidR="00D525F8">
        <w:t>ADR.OR</w:t>
      </w:r>
      <w:proofErr w:type="gramEnd"/>
      <w:r w:rsidR="00D525F8">
        <w:t>.A)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4"/>
        <w:gridCol w:w="6341"/>
        <w:gridCol w:w="1587"/>
      </w:tblGrid>
      <w:tr w:rsidR="00615D41" w:rsidRPr="00615D41" w14:paraId="095B862B" w14:textId="77777777" w:rsidTr="004A5521">
        <w:tc>
          <w:tcPr>
            <w:tcW w:w="1134" w:type="dxa"/>
            <w:shd w:val="clear" w:color="auto" w:fill="4F81BD" w:themeFill="accent1"/>
            <w:vAlign w:val="center"/>
          </w:tcPr>
          <w:p w14:paraId="53467444" w14:textId="77777777" w:rsidR="000D5AFF" w:rsidRPr="00615D41" w:rsidRDefault="002E10B4" w:rsidP="002E10B4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6350" w:type="dxa"/>
            <w:shd w:val="clear" w:color="auto" w:fill="4F81BD" w:themeFill="accent1"/>
            <w:vAlign w:val="center"/>
          </w:tcPr>
          <w:p w14:paraId="50E726E6" w14:textId="77777777" w:rsidR="000D5AFF" w:rsidRPr="00615D41" w:rsidRDefault="000D5AFF" w:rsidP="002E10B4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4ECC295C" w14:textId="77777777" w:rsidR="000D5AFF" w:rsidRPr="00615D41" w:rsidRDefault="002E10B4" w:rsidP="002E10B4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Recenze a pochopení</w:t>
            </w:r>
          </w:p>
        </w:tc>
      </w:tr>
      <w:tr w:rsidR="000D5AFF" w14:paraId="5029F411" w14:textId="77777777" w:rsidTr="004A5521">
        <w:tc>
          <w:tcPr>
            <w:tcW w:w="1134" w:type="dxa"/>
            <w:vAlign w:val="center"/>
          </w:tcPr>
          <w:p w14:paraId="1736C7A3" w14:textId="77777777" w:rsidR="000D5AFF" w:rsidRDefault="002E10B4" w:rsidP="002E10B4">
            <w:pPr>
              <w:jc w:val="center"/>
            </w:pPr>
            <w:proofErr w:type="gramStart"/>
            <w:r>
              <w:t>A.005</w:t>
            </w:r>
            <w:proofErr w:type="gramEnd"/>
          </w:p>
        </w:tc>
        <w:tc>
          <w:tcPr>
            <w:tcW w:w="6350" w:type="dxa"/>
            <w:vAlign w:val="center"/>
          </w:tcPr>
          <w:p w14:paraId="2B956B8B" w14:textId="77777777" w:rsidR="000D5AFF" w:rsidRDefault="002E10B4" w:rsidP="002E10B4">
            <w:r w:rsidRPr="002E10B4">
              <w:t>Oblast působnosti</w:t>
            </w:r>
          </w:p>
        </w:tc>
        <w:sdt>
          <w:sdtPr>
            <w:id w:val="63926942"/>
            <w:placeholder>
              <w:docPart w:val="B31AF233DBC940B78C12C266E3CBAC2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588" w:type="dxa"/>
                <w:vAlign w:val="center"/>
              </w:tcPr>
              <w:p w14:paraId="1E4B773C" w14:textId="77777777" w:rsidR="000D5AFF" w:rsidRDefault="00CE1BDF" w:rsidP="002E10B4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</w:tr>
      <w:tr w:rsidR="005860E2" w14:paraId="5DB8BC17" w14:textId="77777777" w:rsidTr="005860E2">
        <w:tc>
          <w:tcPr>
            <w:tcW w:w="1134" w:type="dxa"/>
            <w:vAlign w:val="center"/>
          </w:tcPr>
          <w:p w14:paraId="7484FDA6" w14:textId="77777777" w:rsidR="005860E2" w:rsidRDefault="005860E2" w:rsidP="002E10B4">
            <w:pPr>
              <w:jc w:val="center"/>
            </w:pPr>
            <w:proofErr w:type="gramStart"/>
            <w:r>
              <w:t>A.010</w:t>
            </w:r>
            <w:proofErr w:type="gramEnd"/>
          </w:p>
        </w:tc>
        <w:tc>
          <w:tcPr>
            <w:tcW w:w="6350" w:type="dxa"/>
            <w:vAlign w:val="center"/>
          </w:tcPr>
          <w:p w14:paraId="2D03C277" w14:textId="77777777" w:rsidR="005860E2" w:rsidRDefault="005860E2" w:rsidP="002E10B4">
            <w:r w:rsidRPr="002E10B4">
              <w:t>Příslušný úřad</w:t>
            </w:r>
          </w:p>
        </w:tc>
        <w:sdt>
          <w:sdtPr>
            <w:id w:val="-1541974183"/>
            <w:placeholder>
              <w:docPart w:val="77FD9FDA34BB4FFD86067FD77C96825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588" w:type="dxa"/>
                <w:vAlign w:val="center"/>
              </w:tcPr>
              <w:p w14:paraId="04481E22" w14:textId="77777777" w:rsidR="005860E2" w:rsidRDefault="00CE1BDF" w:rsidP="005860E2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</w:tr>
      <w:tr w:rsidR="005860E2" w14:paraId="043D0A55" w14:textId="77777777" w:rsidTr="005860E2">
        <w:tc>
          <w:tcPr>
            <w:tcW w:w="1134" w:type="dxa"/>
            <w:vAlign w:val="center"/>
          </w:tcPr>
          <w:p w14:paraId="1314B1F9" w14:textId="77777777" w:rsidR="005860E2" w:rsidRDefault="005860E2" w:rsidP="002E10B4">
            <w:pPr>
              <w:jc w:val="center"/>
            </w:pPr>
            <w:proofErr w:type="gramStart"/>
            <w:r>
              <w:t>A.015</w:t>
            </w:r>
            <w:proofErr w:type="gramEnd"/>
          </w:p>
        </w:tc>
        <w:tc>
          <w:tcPr>
            <w:tcW w:w="6350" w:type="dxa"/>
            <w:vAlign w:val="center"/>
          </w:tcPr>
          <w:p w14:paraId="1BFC5B5A" w14:textId="77777777" w:rsidR="005860E2" w:rsidRPr="002E10B4" w:rsidRDefault="005860E2" w:rsidP="002E10B4">
            <w:r w:rsidRPr="002E10B4">
              <w:t>Způsoby průkazu</w:t>
            </w:r>
          </w:p>
        </w:tc>
        <w:sdt>
          <w:sdtPr>
            <w:id w:val="1139068846"/>
            <w:placeholder>
              <w:docPart w:val="7854319298DF4694B302206E8CCB1D9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588" w:type="dxa"/>
                <w:vAlign w:val="center"/>
              </w:tcPr>
              <w:p w14:paraId="3B494085" w14:textId="77777777" w:rsidR="005860E2" w:rsidRDefault="00CE1BDF" w:rsidP="005860E2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</w:tr>
    </w:tbl>
    <w:p w14:paraId="34C21474" w14:textId="77777777" w:rsidR="00351EF4" w:rsidRDefault="00351EF4" w:rsidP="00A657F1"/>
    <w:p w14:paraId="14977B1D" w14:textId="77777777" w:rsidR="00D23165" w:rsidRDefault="00D23165" w:rsidP="00A657F1"/>
    <w:p w14:paraId="125ABA44" w14:textId="77777777" w:rsidR="00D23165" w:rsidRDefault="001A692A" w:rsidP="00E67CFB">
      <w:pPr>
        <w:pStyle w:val="Nadpis2"/>
      </w:pPr>
      <w:r>
        <w:t>HLAVA B – Certifikace (</w:t>
      </w:r>
      <w:proofErr w:type="gramStart"/>
      <w:r>
        <w:t>ADR.OR</w:t>
      </w:r>
      <w:proofErr w:type="gramEnd"/>
      <w:r>
        <w:t>.B)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6341"/>
        <w:gridCol w:w="1588"/>
      </w:tblGrid>
      <w:tr w:rsidR="00615D41" w:rsidRPr="00615D41" w14:paraId="053CC777" w14:textId="77777777" w:rsidTr="004A5521">
        <w:tc>
          <w:tcPr>
            <w:tcW w:w="1134" w:type="dxa"/>
            <w:shd w:val="clear" w:color="auto" w:fill="4F81BD" w:themeFill="accent1"/>
            <w:vAlign w:val="center"/>
          </w:tcPr>
          <w:p w14:paraId="3DA8750E" w14:textId="77777777" w:rsidR="001A692A" w:rsidRPr="00615D41" w:rsidRDefault="001A692A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6345" w:type="dxa"/>
            <w:shd w:val="clear" w:color="auto" w:fill="4F81BD" w:themeFill="accent1"/>
            <w:vAlign w:val="center"/>
          </w:tcPr>
          <w:p w14:paraId="029F7654" w14:textId="77777777" w:rsidR="001A692A" w:rsidRPr="00615D41" w:rsidRDefault="001A692A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3A8B18A2" w14:textId="77777777" w:rsidR="001A692A" w:rsidRPr="00615D41" w:rsidRDefault="001A692A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Recenze a pochopení</w:t>
            </w:r>
          </w:p>
        </w:tc>
      </w:tr>
      <w:tr w:rsidR="001A692A" w14:paraId="68D31DA8" w14:textId="77777777" w:rsidTr="004A5521">
        <w:tc>
          <w:tcPr>
            <w:tcW w:w="1134" w:type="dxa"/>
            <w:vAlign w:val="center"/>
          </w:tcPr>
          <w:p w14:paraId="07BCC4B9" w14:textId="77777777" w:rsidR="001A692A" w:rsidRDefault="001A692A" w:rsidP="00B7493B">
            <w:pPr>
              <w:jc w:val="center"/>
            </w:pPr>
            <w:proofErr w:type="gramStart"/>
            <w:r>
              <w:t>B.005</w:t>
            </w:r>
            <w:proofErr w:type="gramEnd"/>
          </w:p>
        </w:tc>
        <w:tc>
          <w:tcPr>
            <w:tcW w:w="6345" w:type="dxa"/>
            <w:vAlign w:val="center"/>
          </w:tcPr>
          <w:p w14:paraId="6FD3B24A" w14:textId="77777777" w:rsidR="001A692A" w:rsidRDefault="001A692A" w:rsidP="00B7493B">
            <w:r w:rsidRPr="001A692A">
              <w:t>Povinnosti související s certifikací letišť a provozovatelů letišť</w:t>
            </w:r>
          </w:p>
        </w:tc>
        <w:sdt>
          <w:sdtPr>
            <w:id w:val="679473329"/>
            <w:placeholder>
              <w:docPart w:val="67C8A01BD895460A8B76869F1E74885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588" w:type="dxa"/>
                <w:vAlign w:val="center"/>
              </w:tcPr>
              <w:p w14:paraId="276BACDB" w14:textId="77777777" w:rsidR="001A692A" w:rsidRDefault="00214AA3" w:rsidP="00B7493B">
                <w:pPr>
                  <w:jc w:val="center"/>
                </w:pPr>
                <w:r w:rsidRPr="004010ED">
                  <w:t>Vyberte</w:t>
                </w:r>
              </w:p>
            </w:tc>
          </w:sdtContent>
        </w:sdt>
      </w:tr>
    </w:tbl>
    <w:p w14:paraId="0625968B" w14:textId="77777777" w:rsidR="00D23165" w:rsidRDefault="00D23165" w:rsidP="00A657F1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856"/>
        <w:gridCol w:w="1247"/>
        <w:gridCol w:w="1247"/>
        <w:gridCol w:w="1588"/>
      </w:tblGrid>
      <w:tr w:rsidR="00615D41" w:rsidRPr="00615D41" w14:paraId="7C56FCEF" w14:textId="77777777" w:rsidTr="00045AA9">
        <w:tc>
          <w:tcPr>
            <w:tcW w:w="1134" w:type="dxa"/>
            <w:shd w:val="clear" w:color="auto" w:fill="4F81BD" w:themeFill="accent1"/>
            <w:vAlign w:val="center"/>
          </w:tcPr>
          <w:p w14:paraId="6B0D042C" w14:textId="77777777" w:rsidR="001A692A" w:rsidRPr="00615D41" w:rsidRDefault="001A692A" w:rsidP="004A5521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shd w:val="clear" w:color="auto" w:fill="4F81BD" w:themeFill="accent1"/>
            <w:vAlign w:val="center"/>
          </w:tcPr>
          <w:p w14:paraId="6D65F63B" w14:textId="77777777" w:rsidR="001A692A" w:rsidRPr="00615D41" w:rsidRDefault="00AA2335" w:rsidP="004A5521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7BA42526" w14:textId="77777777" w:rsidR="001A692A" w:rsidRPr="00615D41" w:rsidRDefault="004A5521" w:rsidP="00045AA9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63321C69" w14:textId="77777777" w:rsidR="001A692A" w:rsidRPr="00615D41" w:rsidRDefault="004A5521" w:rsidP="00045AA9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1478E0DB" w14:textId="77777777" w:rsidR="001A692A" w:rsidRPr="00615D41" w:rsidRDefault="00CA6131" w:rsidP="00CA6131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 letištní příručce</w:t>
            </w:r>
          </w:p>
        </w:tc>
      </w:tr>
      <w:tr w:rsidR="001A692A" w14:paraId="7992DEA2" w14:textId="77777777" w:rsidTr="00045AA9">
        <w:tc>
          <w:tcPr>
            <w:tcW w:w="1134" w:type="dxa"/>
            <w:vAlign w:val="center"/>
          </w:tcPr>
          <w:p w14:paraId="303252B0" w14:textId="77777777" w:rsidR="001A692A" w:rsidRDefault="004A5521" w:rsidP="004A5521">
            <w:pPr>
              <w:jc w:val="center"/>
            </w:pPr>
            <w:proofErr w:type="gramStart"/>
            <w:r>
              <w:t>B.015</w:t>
            </w:r>
            <w:proofErr w:type="gramEnd"/>
          </w:p>
        </w:tc>
        <w:tc>
          <w:tcPr>
            <w:tcW w:w="3856" w:type="dxa"/>
            <w:vAlign w:val="center"/>
          </w:tcPr>
          <w:p w14:paraId="159AF924" w14:textId="77777777" w:rsidR="001A692A" w:rsidRPr="00646B0D" w:rsidRDefault="004A5521" w:rsidP="004A5521">
            <w:pPr>
              <w:rPr>
                <w:b/>
              </w:rPr>
            </w:pPr>
            <w:r w:rsidRPr="00646B0D">
              <w:rPr>
                <w:b/>
              </w:rPr>
              <w:t>Žádost o osvědčení</w:t>
            </w:r>
          </w:p>
        </w:tc>
        <w:sdt>
          <w:sdtPr>
            <w:id w:val="1757242020"/>
            <w:placeholder>
              <w:docPart w:val="63F8498782574A5A9B493F4B78F1C87F"/>
            </w:placeholder>
            <w:dropDownList>
              <w:listItem w:displayText="N/A" w:value="N/A"/>
              <w:listItem w:displayText="ANO" w:value="ANO"/>
              <w:listItem w:displayText="NE" w:value="NE"/>
            </w:dropDownList>
          </w:sdtPr>
          <w:sdtContent>
            <w:tc>
              <w:tcPr>
                <w:tcW w:w="1247" w:type="dxa"/>
                <w:vAlign w:val="center"/>
              </w:tcPr>
              <w:p w14:paraId="75548D53" w14:textId="77777777" w:rsidR="001A692A" w:rsidRDefault="000D3BC3" w:rsidP="00045AA9">
                <w:pPr>
                  <w:jc w:val="center"/>
                </w:pPr>
                <w:r>
                  <w:t>N/A</w:t>
                </w:r>
              </w:p>
            </w:tc>
          </w:sdtContent>
        </w:sdt>
        <w:sdt>
          <w:sdtPr>
            <w:id w:val="688257133"/>
            <w:placeholder>
              <w:docPart w:val="CBE1E9FF2EB5470A906EAC70DB071609"/>
            </w:placeholder>
            <w:dropDownList>
              <w:listItem w:displayText="N/A" w:value="N/A"/>
              <w:listItem w:displayText="ANO" w:value="ANO"/>
              <w:listItem w:displayText="NE" w:value="NE"/>
            </w:dropDownList>
          </w:sdtPr>
          <w:sdtContent>
            <w:tc>
              <w:tcPr>
                <w:tcW w:w="1247" w:type="dxa"/>
                <w:vAlign w:val="center"/>
              </w:tcPr>
              <w:p w14:paraId="47BEB2A5" w14:textId="77777777" w:rsidR="001A692A" w:rsidRDefault="000D3BC3" w:rsidP="00045AA9">
                <w:pPr>
                  <w:jc w:val="center"/>
                </w:pPr>
                <w:r>
                  <w:t>N/A</w:t>
                </w:r>
              </w:p>
            </w:tc>
          </w:sdtContent>
        </w:sdt>
        <w:tc>
          <w:tcPr>
            <w:tcW w:w="1588" w:type="dxa"/>
            <w:vAlign w:val="center"/>
          </w:tcPr>
          <w:p w14:paraId="79D849C4" w14:textId="77777777" w:rsidR="001A692A" w:rsidRDefault="001A692A" w:rsidP="004A5521">
            <w:pPr>
              <w:jc w:val="center"/>
            </w:pPr>
          </w:p>
        </w:tc>
      </w:tr>
      <w:tr w:rsidR="00A94F44" w14:paraId="033A90C5" w14:textId="77777777" w:rsidTr="00B7493B">
        <w:tc>
          <w:tcPr>
            <w:tcW w:w="9072" w:type="dxa"/>
            <w:gridSpan w:val="5"/>
            <w:vAlign w:val="center"/>
          </w:tcPr>
          <w:p w14:paraId="1273E590" w14:textId="77777777" w:rsidR="00A94F44" w:rsidRDefault="002115D1" w:rsidP="004A5521">
            <w:pPr>
              <w:jc w:val="center"/>
            </w:pPr>
            <w:r>
              <w:t>Doplňující info</w:t>
            </w:r>
            <w:r w:rsidR="00646B0D">
              <w:t>rmace</w:t>
            </w:r>
          </w:p>
        </w:tc>
      </w:tr>
      <w:tr w:rsidR="00045AA9" w14:paraId="7459BD89" w14:textId="77777777" w:rsidTr="00045AA9">
        <w:tc>
          <w:tcPr>
            <w:tcW w:w="1134" w:type="dxa"/>
            <w:vAlign w:val="center"/>
          </w:tcPr>
          <w:p w14:paraId="78D085AB" w14:textId="77777777" w:rsidR="00045AA9" w:rsidRDefault="00045AA9" w:rsidP="004A5521">
            <w:pPr>
              <w:jc w:val="center"/>
            </w:pPr>
            <w:proofErr w:type="gramStart"/>
            <w:r>
              <w:t>B.025</w:t>
            </w:r>
            <w:proofErr w:type="gramEnd"/>
          </w:p>
        </w:tc>
        <w:tc>
          <w:tcPr>
            <w:tcW w:w="3856" w:type="dxa"/>
            <w:vAlign w:val="center"/>
          </w:tcPr>
          <w:p w14:paraId="72A4E27D" w14:textId="77777777" w:rsidR="00045AA9" w:rsidRPr="00646B0D" w:rsidRDefault="00045AA9" w:rsidP="004A5521">
            <w:pPr>
              <w:rPr>
                <w:b/>
              </w:rPr>
            </w:pPr>
            <w:r w:rsidRPr="00646B0D">
              <w:rPr>
                <w:b/>
              </w:rPr>
              <w:t>Prokázání shody</w:t>
            </w:r>
          </w:p>
        </w:tc>
        <w:sdt>
          <w:sdtPr>
            <w:id w:val="-559327875"/>
            <w:placeholder>
              <w:docPart w:val="4A14291186DF4C0A9C2C404D60890CC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3A91BF6F" w14:textId="77777777" w:rsidR="00045AA9" w:rsidRDefault="00045AA9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746346409"/>
            <w:placeholder>
              <w:docPart w:val="739D892B17D0495B9CB96A348DF5373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469E011" w14:textId="77777777" w:rsidR="00045AA9" w:rsidRDefault="00045AA9" w:rsidP="00045AA9">
                <w:pPr>
                  <w:jc w:val="center"/>
                </w:pPr>
                <w:r w:rsidRPr="00527F52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CC59E60" w14:textId="77777777" w:rsidR="00045AA9" w:rsidRDefault="00045AA9" w:rsidP="004A5521">
            <w:pPr>
              <w:jc w:val="center"/>
            </w:pPr>
          </w:p>
        </w:tc>
      </w:tr>
      <w:tr w:rsidR="008348B6" w14:paraId="0D5A5E5D" w14:textId="77777777" w:rsidTr="007B4C5F">
        <w:tc>
          <w:tcPr>
            <w:tcW w:w="9072" w:type="dxa"/>
            <w:gridSpan w:val="5"/>
            <w:vAlign w:val="center"/>
          </w:tcPr>
          <w:p w14:paraId="31C929EE" w14:textId="77777777" w:rsidR="008348B6" w:rsidRDefault="00646B0D" w:rsidP="004A5521">
            <w:pPr>
              <w:jc w:val="center"/>
            </w:pPr>
            <w:r>
              <w:t>Doplňující informace</w:t>
            </w:r>
          </w:p>
        </w:tc>
      </w:tr>
    </w:tbl>
    <w:p w14:paraId="5EE2D386" w14:textId="77777777" w:rsidR="00CA6131" w:rsidRDefault="00CA613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6341"/>
        <w:gridCol w:w="1588"/>
      </w:tblGrid>
      <w:tr w:rsidR="00615D41" w:rsidRPr="00615D41" w14:paraId="7467D4F2" w14:textId="77777777" w:rsidTr="00B7493B">
        <w:tc>
          <w:tcPr>
            <w:tcW w:w="1134" w:type="dxa"/>
            <w:shd w:val="clear" w:color="auto" w:fill="4F81BD" w:themeFill="accent1"/>
            <w:vAlign w:val="center"/>
          </w:tcPr>
          <w:p w14:paraId="3ED9AF4B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6345" w:type="dxa"/>
            <w:shd w:val="clear" w:color="auto" w:fill="4F81BD" w:themeFill="accent1"/>
            <w:vAlign w:val="center"/>
          </w:tcPr>
          <w:p w14:paraId="4026B480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27E76DB1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Recenze a pochopení</w:t>
            </w:r>
          </w:p>
        </w:tc>
      </w:tr>
      <w:tr w:rsidR="00CA6131" w14:paraId="01C443C2" w14:textId="77777777" w:rsidTr="00CA6131">
        <w:tc>
          <w:tcPr>
            <w:tcW w:w="1134" w:type="dxa"/>
            <w:shd w:val="clear" w:color="auto" w:fill="auto"/>
            <w:vAlign w:val="center"/>
          </w:tcPr>
          <w:p w14:paraId="4E614A37" w14:textId="77777777" w:rsidR="00CA6131" w:rsidRDefault="00CA6131" w:rsidP="00CA6131">
            <w:pPr>
              <w:jc w:val="center"/>
            </w:pPr>
            <w:proofErr w:type="gramStart"/>
            <w:r>
              <w:t>B.030</w:t>
            </w:r>
            <w:proofErr w:type="gramEnd"/>
          </w:p>
        </w:tc>
        <w:tc>
          <w:tcPr>
            <w:tcW w:w="6345" w:type="dxa"/>
            <w:shd w:val="clear" w:color="auto" w:fill="auto"/>
            <w:vAlign w:val="center"/>
          </w:tcPr>
          <w:p w14:paraId="0568F507" w14:textId="77777777" w:rsidR="00CA6131" w:rsidRPr="00646B0D" w:rsidRDefault="00CA6131" w:rsidP="00CA6131">
            <w:pPr>
              <w:rPr>
                <w:b/>
              </w:rPr>
            </w:pPr>
            <w:r w:rsidRPr="00646B0D">
              <w:rPr>
                <w:b/>
              </w:rPr>
              <w:t>Podmínky osvědčení a práva držitele osvědčení</w:t>
            </w:r>
          </w:p>
        </w:tc>
        <w:sdt>
          <w:sdtPr>
            <w:id w:val="-1880855623"/>
            <w:placeholder>
              <w:docPart w:val="6842F103FE804490BD327E6D740B074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588" w:type="dxa"/>
                <w:shd w:val="clear" w:color="auto" w:fill="auto"/>
                <w:vAlign w:val="center"/>
              </w:tcPr>
              <w:p w14:paraId="268CC73D" w14:textId="77777777" w:rsidR="00CA6131" w:rsidRDefault="000D3BC3" w:rsidP="00CA6131">
                <w:pPr>
                  <w:jc w:val="center"/>
                </w:pPr>
                <w:r>
                  <w:t>Vyberte</w:t>
                </w:r>
              </w:p>
            </w:tc>
          </w:sdtContent>
        </w:sdt>
      </w:tr>
    </w:tbl>
    <w:p w14:paraId="61681FB9" w14:textId="77777777" w:rsidR="00CA6131" w:rsidRDefault="00CA6131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794"/>
        <w:gridCol w:w="62"/>
        <w:gridCol w:w="1214"/>
        <w:gridCol w:w="33"/>
        <w:gridCol w:w="1247"/>
        <w:gridCol w:w="1593"/>
      </w:tblGrid>
      <w:tr w:rsidR="00615D41" w:rsidRPr="00615D41" w14:paraId="6FBCE229" w14:textId="77777777" w:rsidTr="005020BA">
        <w:tc>
          <w:tcPr>
            <w:tcW w:w="1134" w:type="dxa"/>
            <w:gridSpan w:val="2"/>
            <w:shd w:val="clear" w:color="auto" w:fill="4F81BD" w:themeFill="accent1"/>
            <w:vAlign w:val="center"/>
          </w:tcPr>
          <w:p w14:paraId="7295E987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gridSpan w:val="2"/>
            <w:shd w:val="clear" w:color="auto" w:fill="4F81BD" w:themeFill="accent1"/>
            <w:vAlign w:val="center"/>
          </w:tcPr>
          <w:p w14:paraId="7C2CD168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gridSpan w:val="2"/>
            <w:shd w:val="clear" w:color="auto" w:fill="4F81BD" w:themeFill="accent1"/>
            <w:vAlign w:val="center"/>
          </w:tcPr>
          <w:p w14:paraId="5E6A7C3D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362D1AEF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93" w:type="dxa"/>
            <w:shd w:val="clear" w:color="auto" w:fill="4F81BD" w:themeFill="accent1"/>
            <w:vAlign w:val="center"/>
          </w:tcPr>
          <w:p w14:paraId="7B6F1671" w14:textId="77777777" w:rsidR="00CA6131" w:rsidRPr="00615D41" w:rsidRDefault="00CA613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045AA9" w14:paraId="4BD80702" w14:textId="77777777" w:rsidTr="005020BA">
        <w:tc>
          <w:tcPr>
            <w:tcW w:w="1134" w:type="dxa"/>
            <w:gridSpan w:val="2"/>
            <w:vAlign w:val="center"/>
          </w:tcPr>
          <w:p w14:paraId="3C3D3B80" w14:textId="77777777" w:rsidR="00045AA9" w:rsidRDefault="00045AA9" w:rsidP="004A5521">
            <w:pPr>
              <w:jc w:val="center"/>
            </w:pPr>
            <w:proofErr w:type="gramStart"/>
            <w:r>
              <w:t>B.035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14207A0A" w14:textId="77777777" w:rsidR="00045AA9" w:rsidRPr="00646B0D" w:rsidRDefault="00045AA9" w:rsidP="004A5521">
            <w:pPr>
              <w:rPr>
                <w:b/>
              </w:rPr>
            </w:pPr>
            <w:r w:rsidRPr="00646B0D">
              <w:rPr>
                <w:b/>
              </w:rPr>
              <w:t>Zachování platnosti osvědčení</w:t>
            </w:r>
          </w:p>
        </w:tc>
        <w:sdt>
          <w:sdtPr>
            <w:id w:val="-1247961575"/>
            <w:placeholder>
              <w:docPart w:val="9F8F9C14C9354612BFC3905A66234D3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gridSpan w:val="2"/>
                <w:vAlign w:val="center"/>
              </w:tcPr>
              <w:p w14:paraId="3CF6919F" w14:textId="77777777" w:rsidR="00045AA9" w:rsidRDefault="00045AA9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87520323"/>
            <w:placeholder>
              <w:docPart w:val="0CAE6EE97B7F4808B06259092E718D1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A3D5F3F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7F7BCF98" w14:textId="77777777" w:rsidR="00045AA9" w:rsidRDefault="00045AA9" w:rsidP="004A5521">
            <w:pPr>
              <w:jc w:val="center"/>
            </w:pPr>
          </w:p>
        </w:tc>
      </w:tr>
      <w:tr w:rsidR="00646B0D" w14:paraId="2716452D" w14:textId="77777777" w:rsidTr="005020BA">
        <w:tc>
          <w:tcPr>
            <w:tcW w:w="9077" w:type="dxa"/>
            <w:gridSpan w:val="8"/>
            <w:vAlign w:val="center"/>
          </w:tcPr>
          <w:p w14:paraId="3991BD41" w14:textId="77777777" w:rsidR="00646B0D" w:rsidRDefault="00646B0D" w:rsidP="004A5521">
            <w:pPr>
              <w:jc w:val="center"/>
            </w:pPr>
          </w:p>
        </w:tc>
      </w:tr>
      <w:tr w:rsidR="00045AA9" w14:paraId="017B1F97" w14:textId="77777777" w:rsidTr="005020BA">
        <w:tc>
          <w:tcPr>
            <w:tcW w:w="1134" w:type="dxa"/>
            <w:gridSpan w:val="2"/>
            <w:vAlign w:val="center"/>
          </w:tcPr>
          <w:p w14:paraId="7400AC10" w14:textId="77777777" w:rsidR="00045AA9" w:rsidRDefault="00045AA9" w:rsidP="004A5521">
            <w:pPr>
              <w:jc w:val="center"/>
            </w:pPr>
            <w:proofErr w:type="gramStart"/>
            <w:r>
              <w:t>B.040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58D5CE28" w14:textId="77777777" w:rsidR="00045AA9" w:rsidRPr="00646B0D" w:rsidRDefault="00045AA9" w:rsidP="004A5521">
            <w:pPr>
              <w:rPr>
                <w:b/>
              </w:rPr>
            </w:pPr>
            <w:r w:rsidRPr="00646B0D">
              <w:rPr>
                <w:b/>
              </w:rPr>
              <w:t>Změny</w:t>
            </w:r>
          </w:p>
        </w:tc>
        <w:sdt>
          <w:sdtPr>
            <w:id w:val="-711419155"/>
            <w:placeholder>
              <w:docPart w:val="CAA2087870CB4A30889A9438540487B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gridSpan w:val="2"/>
                <w:vAlign w:val="center"/>
              </w:tcPr>
              <w:p w14:paraId="1D52C78C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99078250"/>
            <w:placeholder>
              <w:docPart w:val="374D1A455EA24681A678681F04A5E5B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BBE18BC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16C793BB" w14:textId="77777777" w:rsidR="00045AA9" w:rsidRDefault="00045AA9" w:rsidP="004A5521">
            <w:pPr>
              <w:jc w:val="center"/>
            </w:pPr>
          </w:p>
        </w:tc>
      </w:tr>
      <w:tr w:rsidR="00646B0D" w14:paraId="64BEF784" w14:textId="77777777" w:rsidTr="005020BA">
        <w:tc>
          <w:tcPr>
            <w:tcW w:w="9077" w:type="dxa"/>
            <w:gridSpan w:val="8"/>
            <w:vAlign w:val="center"/>
          </w:tcPr>
          <w:p w14:paraId="6B778F3D" w14:textId="77777777" w:rsidR="00646B0D" w:rsidRPr="00C92C47" w:rsidRDefault="00646B0D" w:rsidP="004A552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 xml:space="preserve">, </w:t>
            </w:r>
            <w:r w:rsidR="00C92C47" w:rsidRPr="00C92C47">
              <w:rPr>
                <w:sz w:val="14"/>
              </w:rPr>
              <w:t>proč</w:t>
            </w:r>
            <w:r w:rsidRPr="00C92C47">
              <w:rPr>
                <w:sz w:val="14"/>
              </w:rPr>
              <w:t xml:space="preserve">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45AA9" w14:paraId="3CDA1E47" w14:textId="77777777" w:rsidTr="005020BA">
        <w:tc>
          <w:tcPr>
            <w:tcW w:w="1134" w:type="dxa"/>
            <w:gridSpan w:val="2"/>
            <w:vAlign w:val="center"/>
          </w:tcPr>
          <w:p w14:paraId="0D2A7EF6" w14:textId="77777777" w:rsidR="00045AA9" w:rsidRDefault="00045AA9" w:rsidP="004A5521">
            <w:pPr>
              <w:jc w:val="center"/>
            </w:pPr>
            <w:proofErr w:type="gramStart"/>
            <w:r>
              <w:t>B.050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32556E72" w14:textId="77777777" w:rsidR="00045AA9" w:rsidRPr="00646B0D" w:rsidRDefault="00045AA9" w:rsidP="004A5521">
            <w:pPr>
              <w:rPr>
                <w:b/>
              </w:rPr>
            </w:pPr>
            <w:r w:rsidRPr="00646B0D">
              <w:rPr>
                <w:b/>
              </w:rPr>
              <w:t>Zachování shody s certifikačními specifikacemi agentury</w:t>
            </w:r>
          </w:p>
        </w:tc>
        <w:sdt>
          <w:sdtPr>
            <w:id w:val="169144018"/>
            <w:placeholder>
              <w:docPart w:val="267D7458A9954F7AA268D96D97A0F7D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gridSpan w:val="2"/>
                <w:vAlign w:val="center"/>
              </w:tcPr>
              <w:p w14:paraId="127AE568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867204037"/>
            <w:placeholder>
              <w:docPart w:val="9A15C999013B46EB89FC3DE973BF543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FBF8008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409F5DB1" w14:textId="77777777" w:rsidR="00045AA9" w:rsidRDefault="00045AA9" w:rsidP="004A5521">
            <w:pPr>
              <w:jc w:val="center"/>
            </w:pPr>
          </w:p>
        </w:tc>
      </w:tr>
      <w:tr w:rsidR="00646B0D" w14:paraId="1D7873FF" w14:textId="77777777" w:rsidTr="005020BA">
        <w:tc>
          <w:tcPr>
            <w:tcW w:w="9077" w:type="dxa"/>
            <w:gridSpan w:val="8"/>
            <w:vAlign w:val="center"/>
          </w:tcPr>
          <w:p w14:paraId="16C84E81" w14:textId="77777777" w:rsidR="00646B0D" w:rsidRDefault="00646B0D" w:rsidP="004A5521">
            <w:pPr>
              <w:jc w:val="center"/>
            </w:pPr>
          </w:p>
        </w:tc>
      </w:tr>
      <w:tr w:rsidR="00045AA9" w14:paraId="3F61C385" w14:textId="77777777" w:rsidTr="005020BA">
        <w:tc>
          <w:tcPr>
            <w:tcW w:w="1134" w:type="dxa"/>
            <w:gridSpan w:val="2"/>
            <w:vAlign w:val="center"/>
          </w:tcPr>
          <w:p w14:paraId="15D17AB1" w14:textId="77777777" w:rsidR="00045AA9" w:rsidRDefault="00045AA9" w:rsidP="004A5521">
            <w:pPr>
              <w:jc w:val="center"/>
            </w:pPr>
            <w:proofErr w:type="gramStart"/>
            <w:r>
              <w:t>B.065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205CA2C8" w14:textId="77777777" w:rsidR="00045AA9" w:rsidRPr="00646B0D" w:rsidRDefault="00045AA9" w:rsidP="004A5521">
            <w:pPr>
              <w:rPr>
                <w:b/>
              </w:rPr>
            </w:pPr>
            <w:r w:rsidRPr="00646B0D">
              <w:rPr>
                <w:b/>
              </w:rPr>
              <w:t>Ukončení provozu</w:t>
            </w:r>
          </w:p>
        </w:tc>
        <w:sdt>
          <w:sdtPr>
            <w:id w:val="-547382252"/>
            <w:placeholder>
              <w:docPart w:val="CE37E5BAD88F407D9B8A3C50F73E593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gridSpan w:val="2"/>
                <w:vAlign w:val="center"/>
              </w:tcPr>
              <w:p w14:paraId="1CDD9B44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2028596900"/>
            <w:placeholder>
              <w:docPart w:val="4C4DA897AA914D9081844BD61E652C5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C9A338D" w14:textId="77777777" w:rsidR="00045AA9" w:rsidRDefault="007B4C5F" w:rsidP="00045AA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42B89CBC" w14:textId="77777777" w:rsidR="00045AA9" w:rsidRDefault="00045AA9" w:rsidP="004A5521">
            <w:pPr>
              <w:jc w:val="center"/>
            </w:pPr>
          </w:p>
        </w:tc>
      </w:tr>
      <w:tr w:rsidR="00C92C47" w:rsidRPr="00646B0D" w14:paraId="40FA37FD" w14:textId="77777777" w:rsidTr="005020BA">
        <w:tc>
          <w:tcPr>
            <w:tcW w:w="9077" w:type="dxa"/>
            <w:gridSpan w:val="8"/>
            <w:vAlign w:val="center"/>
          </w:tcPr>
          <w:p w14:paraId="24969C63" w14:textId="77777777" w:rsidR="00C92C47" w:rsidRPr="00C92C47" w:rsidRDefault="00C92C47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</w:t>
            </w:r>
            <w:r w:rsidR="003A2901"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5020BA" w:rsidRPr="00646B0D" w14:paraId="59BD0090" w14:textId="77777777" w:rsidTr="005020BA">
        <w:trPr>
          <w:trHeight w:val="293"/>
        </w:trPr>
        <w:tc>
          <w:tcPr>
            <w:tcW w:w="1101" w:type="dxa"/>
            <w:vAlign w:val="center"/>
          </w:tcPr>
          <w:p w14:paraId="3E4BA967" w14:textId="32B4E4AD" w:rsidR="005020BA" w:rsidRPr="00C92C47" w:rsidRDefault="005020BA" w:rsidP="00962A15">
            <w:pPr>
              <w:jc w:val="center"/>
              <w:rPr>
                <w:sz w:val="14"/>
              </w:rPr>
            </w:pPr>
            <w:proofErr w:type="gramStart"/>
            <w:r>
              <w:t>B.070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14:paraId="77AEBD17" w14:textId="729D11BB" w:rsidR="005020BA" w:rsidRPr="005020BA" w:rsidRDefault="005020BA" w:rsidP="005020BA">
            <w:pPr>
              <w:rPr>
                <w:b/>
                <w:sz w:val="14"/>
              </w:rPr>
            </w:pPr>
            <w:r w:rsidRPr="005020BA">
              <w:rPr>
                <w:b/>
              </w:rPr>
              <w:t>Ukončení poskytování služby řízení provozu na odbavovací ploše</w:t>
            </w:r>
          </w:p>
        </w:tc>
        <w:sdt>
          <w:sdtPr>
            <w:id w:val="900640229"/>
            <w:placeholder>
              <w:docPart w:val="E917D8A56C6C4249B6C7CDDDC5AE652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76" w:type="dxa"/>
                <w:gridSpan w:val="2"/>
                <w:vAlign w:val="center"/>
              </w:tcPr>
              <w:p w14:paraId="0599120C" w14:textId="46735053" w:rsidR="005020BA" w:rsidRPr="00C92C47" w:rsidRDefault="005020BA" w:rsidP="00962A15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696722087"/>
            <w:placeholder>
              <w:docPart w:val="216BF3CA6D6D4E90B624B193A2C4028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5C55FF0B" w14:textId="1C7806F4" w:rsidR="005020BA" w:rsidRPr="00C92C47" w:rsidRDefault="005020BA" w:rsidP="00962A15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322893DB" w14:textId="3D27E367" w:rsidR="005020BA" w:rsidRPr="00C92C47" w:rsidRDefault="005020BA" w:rsidP="00962A15">
            <w:pPr>
              <w:jc w:val="center"/>
              <w:rPr>
                <w:sz w:val="14"/>
              </w:rPr>
            </w:pPr>
          </w:p>
        </w:tc>
      </w:tr>
      <w:tr w:rsidR="005020BA" w:rsidRPr="00646B0D" w14:paraId="2E5DB756" w14:textId="77777777" w:rsidTr="005020BA">
        <w:tc>
          <w:tcPr>
            <w:tcW w:w="9077" w:type="dxa"/>
            <w:gridSpan w:val="8"/>
            <w:vAlign w:val="center"/>
          </w:tcPr>
          <w:p w14:paraId="1480DAFC" w14:textId="18B45D55" w:rsidR="005020BA" w:rsidRPr="00C92C47" w:rsidRDefault="00480C81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</w:t>
            </w:r>
            <w:r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5F579E7A" w14:textId="77777777" w:rsidR="005020BA" w:rsidRDefault="005020BA" w:rsidP="00911511">
      <w:pPr>
        <w:pStyle w:val="Nadpis2"/>
      </w:pPr>
    </w:p>
    <w:p w14:paraId="5D1635B3" w14:textId="39B7E84D" w:rsidR="00E47E68" w:rsidRDefault="00CA269A" w:rsidP="00911511">
      <w:pPr>
        <w:pStyle w:val="Nadpis2"/>
      </w:pPr>
      <w:r>
        <w:t>HLAVA C – Další povinnosti provozovatele letiště (</w:t>
      </w:r>
      <w:proofErr w:type="gramStart"/>
      <w:r>
        <w:t>ADR.OR</w:t>
      </w:r>
      <w:proofErr w:type="gramEnd"/>
      <w:r>
        <w:t>.C)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856"/>
        <w:gridCol w:w="1247"/>
        <w:gridCol w:w="1247"/>
        <w:gridCol w:w="1588"/>
      </w:tblGrid>
      <w:tr w:rsidR="00615D41" w:rsidRPr="00615D41" w14:paraId="44D76CC2" w14:textId="77777777" w:rsidTr="006133F5">
        <w:tc>
          <w:tcPr>
            <w:tcW w:w="1134" w:type="dxa"/>
            <w:shd w:val="clear" w:color="auto" w:fill="4F81BD" w:themeFill="accent1"/>
            <w:vAlign w:val="center"/>
          </w:tcPr>
          <w:p w14:paraId="38170180" w14:textId="77777777" w:rsidR="00CA269A" w:rsidRPr="00615D41" w:rsidRDefault="00CA269A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shd w:val="clear" w:color="auto" w:fill="4F81BD" w:themeFill="accent1"/>
            <w:vAlign w:val="center"/>
          </w:tcPr>
          <w:p w14:paraId="65A14D6F" w14:textId="77777777" w:rsidR="00CA269A" w:rsidRPr="00615D41" w:rsidRDefault="00CA269A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78249587" w14:textId="77777777" w:rsidR="00CA269A" w:rsidRPr="00615D41" w:rsidRDefault="00CA269A" w:rsidP="006133F5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2E896610" w14:textId="77777777" w:rsidR="00CA269A" w:rsidRPr="00615D41" w:rsidRDefault="00CA269A" w:rsidP="006133F5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681D3DC4" w14:textId="77777777" w:rsidR="00CA269A" w:rsidRPr="00615D41" w:rsidRDefault="00CA269A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CA269A" w14:paraId="58D2E17B" w14:textId="77777777" w:rsidTr="006133F5">
        <w:tc>
          <w:tcPr>
            <w:tcW w:w="1134" w:type="dxa"/>
            <w:vAlign w:val="center"/>
          </w:tcPr>
          <w:p w14:paraId="17741F2D" w14:textId="77777777" w:rsidR="00CA269A" w:rsidRDefault="00CA269A" w:rsidP="00B7493B">
            <w:pPr>
              <w:jc w:val="center"/>
            </w:pPr>
            <w:proofErr w:type="gramStart"/>
            <w:r>
              <w:t>C.005</w:t>
            </w:r>
            <w:proofErr w:type="gramEnd"/>
          </w:p>
        </w:tc>
        <w:tc>
          <w:tcPr>
            <w:tcW w:w="3856" w:type="dxa"/>
            <w:vAlign w:val="center"/>
          </w:tcPr>
          <w:p w14:paraId="5CDCCCE0" w14:textId="77777777" w:rsidR="00CA269A" w:rsidRPr="00646B0D" w:rsidRDefault="00CA269A" w:rsidP="00B7493B">
            <w:pPr>
              <w:rPr>
                <w:b/>
              </w:rPr>
            </w:pPr>
            <w:r w:rsidRPr="00646B0D">
              <w:rPr>
                <w:b/>
              </w:rPr>
              <w:t>Povinnosti provozovatele letiště</w:t>
            </w:r>
          </w:p>
        </w:tc>
        <w:sdt>
          <w:sdtPr>
            <w:id w:val="-1490083663"/>
            <w:placeholder>
              <w:docPart w:val="719A88C44DB14ADD999CB758716B4B7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1DAC8AD0" w14:textId="77777777" w:rsidR="00CA269A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695965455"/>
            <w:placeholder>
              <w:docPart w:val="71559E63371F42F19F63ED881936716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F561471" w14:textId="77777777" w:rsidR="00CA269A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45B2CD0" w14:textId="77777777" w:rsidR="00CA269A" w:rsidRDefault="00CA269A" w:rsidP="00B7493B">
            <w:pPr>
              <w:jc w:val="center"/>
            </w:pPr>
          </w:p>
        </w:tc>
      </w:tr>
      <w:tr w:rsidR="00C92C47" w14:paraId="69367C52" w14:textId="77777777" w:rsidTr="007B4C5F">
        <w:tc>
          <w:tcPr>
            <w:tcW w:w="9072" w:type="dxa"/>
            <w:gridSpan w:val="5"/>
            <w:vAlign w:val="center"/>
          </w:tcPr>
          <w:p w14:paraId="2D21152F" w14:textId="77777777" w:rsidR="00C92C47" w:rsidRPr="00C92C47" w:rsidRDefault="00C92C47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lastRenderedPageBreak/>
              <w:t>V případě vyplnění možnosti „ne“ specifikuj</w:t>
            </w:r>
            <w:r w:rsidR="003A2901"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3F262854" w14:textId="77777777" w:rsidTr="006133F5">
        <w:tc>
          <w:tcPr>
            <w:tcW w:w="1134" w:type="dxa"/>
            <w:vAlign w:val="center"/>
          </w:tcPr>
          <w:p w14:paraId="6A4C443B" w14:textId="77777777" w:rsidR="006133F5" w:rsidRDefault="006133F5" w:rsidP="00B7493B">
            <w:pPr>
              <w:jc w:val="center"/>
            </w:pPr>
            <w:proofErr w:type="gramStart"/>
            <w:r>
              <w:t>C.015</w:t>
            </w:r>
            <w:proofErr w:type="gramEnd"/>
          </w:p>
        </w:tc>
        <w:tc>
          <w:tcPr>
            <w:tcW w:w="3856" w:type="dxa"/>
            <w:vAlign w:val="center"/>
          </w:tcPr>
          <w:p w14:paraId="0AE28199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Přístup</w:t>
            </w:r>
          </w:p>
        </w:tc>
        <w:sdt>
          <w:sdtPr>
            <w:id w:val="2110543976"/>
            <w:placeholder>
              <w:docPart w:val="60F27D87E2894B7EABFA8E2DCEB7F30D"/>
            </w:placeholder>
            <w:dropDownList>
              <w:listItem w:displayText="Vyberte" w:value="Vyberte"/>
              <w:listItem w:displayText="ANO" w:value="ANO"/>
              <w:listItem w:displayText="NE" w:value="NE"/>
            </w:dropDownList>
          </w:sdtPr>
          <w:sdtContent>
            <w:tc>
              <w:tcPr>
                <w:tcW w:w="1247" w:type="dxa"/>
                <w:vAlign w:val="center"/>
              </w:tcPr>
              <w:p w14:paraId="2E928F38" w14:textId="77777777" w:rsidR="006133F5" w:rsidRDefault="006133F5" w:rsidP="006133F5">
                <w:pPr>
                  <w:jc w:val="center"/>
                </w:pPr>
                <w:r w:rsidRPr="00A85CBF">
                  <w:t>Vyberte</w:t>
                </w:r>
              </w:p>
            </w:tc>
          </w:sdtContent>
        </w:sdt>
        <w:sdt>
          <w:sdtPr>
            <w:id w:val="-169807825"/>
            <w:placeholder>
              <w:docPart w:val="FDE3E0F8B8494128A00B768FF652B322"/>
            </w:placeholder>
            <w:dropDownList>
              <w:listItem w:displayText="Vyberte" w:value="Vyberte"/>
              <w:listItem w:displayText="ANO" w:value="ANO"/>
              <w:listItem w:displayText="NE" w:value="NE"/>
            </w:dropDownList>
          </w:sdtPr>
          <w:sdtContent>
            <w:tc>
              <w:tcPr>
                <w:tcW w:w="1247" w:type="dxa"/>
                <w:vAlign w:val="center"/>
              </w:tcPr>
              <w:p w14:paraId="478D1981" w14:textId="77777777" w:rsidR="006133F5" w:rsidRDefault="006133F5" w:rsidP="006133F5">
                <w:pPr>
                  <w:jc w:val="center"/>
                </w:pPr>
                <w:r w:rsidRPr="002F46F2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B18529E" w14:textId="77777777" w:rsidR="006133F5" w:rsidRDefault="006133F5" w:rsidP="00B7493B">
            <w:pPr>
              <w:jc w:val="center"/>
            </w:pPr>
          </w:p>
        </w:tc>
      </w:tr>
      <w:tr w:rsidR="00646B0D" w14:paraId="50398677" w14:textId="77777777" w:rsidTr="007B4C5F">
        <w:tc>
          <w:tcPr>
            <w:tcW w:w="9072" w:type="dxa"/>
            <w:gridSpan w:val="5"/>
            <w:vAlign w:val="center"/>
          </w:tcPr>
          <w:p w14:paraId="35E5E972" w14:textId="5A6D3A07" w:rsidR="00646B0D" w:rsidRDefault="00480C81" w:rsidP="00B7493B">
            <w:pPr>
              <w:jc w:val="center"/>
            </w:pPr>
            <w:r w:rsidRPr="00C92C47">
              <w:rPr>
                <w:sz w:val="14"/>
              </w:rPr>
              <w:t>V případě vyplnění možnosti „ne“ specifikuj</w:t>
            </w:r>
            <w:r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24C2362D" w14:textId="77777777" w:rsidTr="006133F5">
        <w:tc>
          <w:tcPr>
            <w:tcW w:w="1134" w:type="dxa"/>
            <w:vAlign w:val="center"/>
          </w:tcPr>
          <w:p w14:paraId="49E86B15" w14:textId="77777777" w:rsidR="006133F5" w:rsidRDefault="006133F5" w:rsidP="00B7493B">
            <w:pPr>
              <w:jc w:val="center"/>
            </w:pPr>
            <w:proofErr w:type="gramStart"/>
            <w:r>
              <w:t>C.020</w:t>
            </w:r>
            <w:proofErr w:type="gramEnd"/>
          </w:p>
        </w:tc>
        <w:tc>
          <w:tcPr>
            <w:tcW w:w="3856" w:type="dxa"/>
            <w:vAlign w:val="center"/>
          </w:tcPr>
          <w:p w14:paraId="7460D506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Nálezy a nápravná opatření</w:t>
            </w:r>
          </w:p>
        </w:tc>
        <w:sdt>
          <w:sdtPr>
            <w:id w:val="-1589150156"/>
            <w:placeholder>
              <w:docPart w:val="6FE5BE64D45840B99E3FC3412FBFFD5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41D94390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193223919"/>
            <w:placeholder>
              <w:docPart w:val="8122DB3C5BAB49DC9CC7A6563336A70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4701B2DE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737DA66" w14:textId="77777777" w:rsidR="006133F5" w:rsidRDefault="006133F5" w:rsidP="00B7493B">
            <w:pPr>
              <w:jc w:val="center"/>
            </w:pPr>
          </w:p>
        </w:tc>
      </w:tr>
      <w:tr w:rsidR="00C92C47" w14:paraId="5E2BAE80" w14:textId="77777777" w:rsidTr="007B4C5F">
        <w:tc>
          <w:tcPr>
            <w:tcW w:w="9072" w:type="dxa"/>
            <w:gridSpan w:val="5"/>
            <w:vAlign w:val="center"/>
          </w:tcPr>
          <w:p w14:paraId="49A51BE3" w14:textId="77777777" w:rsidR="00C92C47" w:rsidRPr="00C92C47" w:rsidRDefault="00C92C47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</w:t>
            </w:r>
            <w:r w:rsidR="003A2901">
              <w:rPr>
                <w:sz w:val="14"/>
              </w:rPr>
              <w:t xml:space="preserve">e která část AMC není použita, </w:t>
            </w:r>
            <w:r w:rsidRPr="00C92C47">
              <w:rPr>
                <w:sz w:val="14"/>
              </w:rPr>
              <w:t xml:space="preserve">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3DB862D6" w14:textId="77777777" w:rsidTr="006133F5">
        <w:tc>
          <w:tcPr>
            <w:tcW w:w="1134" w:type="dxa"/>
            <w:vAlign w:val="center"/>
          </w:tcPr>
          <w:p w14:paraId="4CD258F0" w14:textId="77777777" w:rsidR="006133F5" w:rsidRDefault="006133F5" w:rsidP="00B7493B">
            <w:pPr>
              <w:jc w:val="center"/>
            </w:pPr>
            <w:proofErr w:type="gramStart"/>
            <w:r>
              <w:t>C.025</w:t>
            </w:r>
            <w:proofErr w:type="gramEnd"/>
          </w:p>
        </w:tc>
        <w:tc>
          <w:tcPr>
            <w:tcW w:w="3856" w:type="dxa"/>
            <w:vAlign w:val="center"/>
          </w:tcPr>
          <w:p w14:paraId="3CAAD35E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Okamžitá reakce na problém související s bezpečností – plnění příkazů k zajištění bezpečnosti</w:t>
            </w:r>
          </w:p>
        </w:tc>
        <w:sdt>
          <w:sdtPr>
            <w:id w:val="370659011"/>
            <w:placeholder>
              <w:docPart w:val="E9F9AE4F08EF4FADBF9BC9E80007DEC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07B915F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786242905"/>
            <w:placeholder>
              <w:docPart w:val="6FE9525259CC43F6A30584B8AEB4C2D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1F84A349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3E78DCB8" w14:textId="77777777" w:rsidR="006133F5" w:rsidRDefault="006133F5" w:rsidP="00B7493B">
            <w:pPr>
              <w:jc w:val="center"/>
            </w:pPr>
          </w:p>
        </w:tc>
      </w:tr>
      <w:tr w:rsidR="00646B0D" w14:paraId="58E2DD65" w14:textId="77777777" w:rsidTr="007B4C5F">
        <w:tc>
          <w:tcPr>
            <w:tcW w:w="9072" w:type="dxa"/>
            <w:gridSpan w:val="5"/>
            <w:vAlign w:val="center"/>
          </w:tcPr>
          <w:p w14:paraId="65B481C2" w14:textId="6B4D7D56" w:rsidR="00646B0D" w:rsidRDefault="00480C81" w:rsidP="00B7493B">
            <w:pPr>
              <w:jc w:val="center"/>
            </w:pPr>
            <w:r w:rsidRPr="00C92C47">
              <w:rPr>
                <w:sz w:val="14"/>
              </w:rPr>
              <w:t>V případě vyplnění možnosti „ne“ specifikuj</w:t>
            </w:r>
            <w:r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1A5B8A6C" w14:textId="77777777" w:rsidTr="006133F5">
        <w:tc>
          <w:tcPr>
            <w:tcW w:w="1134" w:type="dxa"/>
            <w:vAlign w:val="center"/>
          </w:tcPr>
          <w:p w14:paraId="12545771" w14:textId="77777777" w:rsidR="006133F5" w:rsidRDefault="006133F5" w:rsidP="00B7493B">
            <w:pPr>
              <w:jc w:val="center"/>
            </w:pPr>
            <w:proofErr w:type="gramStart"/>
            <w:r>
              <w:t>C.030</w:t>
            </w:r>
            <w:proofErr w:type="gramEnd"/>
          </w:p>
        </w:tc>
        <w:tc>
          <w:tcPr>
            <w:tcW w:w="3856" w:type="dxa"/>
            <w:vAlign w:val="center"/>
          </w:tcPr>
          <w:p w14:paraId="48AB452B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Hlášení událostí</w:t>
            </w:r>
          </w:p>
        </w:tc>
        <w:sdt>
          <w:sdtPr>
            <w:id w:val="1880821666"/>
            <w:placeholder>
              <w:docPart w:val="B388601C2BAF4FFE97696408D8EE114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D896885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341382168"/>
            <w:placeholder>
              <w:docPart w:val="7CCF0CC34C4847F2AC426847B7D6594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4B7BB7B8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443DBFE" w14:textId="77777777" w:rsidR="006133F5" w:rsidRDefault="006133F5" w:rsidP="00B7493B">
            <w:pPr>
              <w:jc w:val="center"/>
            </w:pPr>
          </w:p>
        </w:tc>
      </w:tr>
      <w:tr w:rsidR="00C92C47" w14:paraId="7F3D9A62" w14:textId="77777777" w:rsidTr="007B4C5F">
        <w:tc>
          <w:tcPr>
            <w:tcW w:w="9072" w:type="dxa"/>
            <w:gridSpan w:val="5"/>
            <w:vAlign w:val="center"/>
          </w:tcPr>
          <w:p w14:paraId="44DA2155" w14:textId="77777777" w:rsidR="00C92C47" w:rsidRPr="00C92C47" w:rsidRDefault="00C92C47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</w:t>
            </w:r>
            <w:r w:rsidR="003A2901">
              <w:rPr>
                <w:sz w:val="14"/>
              </w:rPr>
              <w:t xml:space="preserve">e která část AMC není použita, </w:t>
            </w:r>
            <w:r w:rsidRPr="00C92C47">
              <w:rPr>
                <w:sz w:val="14"/>
              </w:rPr>
              <w:t xml:space="preserve">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539DAA46" w14:textId="77777777" w:rsidTr="006133F5">
        <w:tc>
          <w:tcPr>
            <w:tcW w:w="1134" w:type="dxa"/>
            <w:vAlign w:val="center"/>
          </w:tcPr>
          <w:p w14:paraId="7958A001" w14:textId="77777777" w:rsidR="006133F5" w:rsidRDefault="006133F5" w:rsidP="00B7493B">
            <w:pPr>
              <w:jc w:val="center"/>
            </w:pPr>
            <w:proofErr w:type="gramStart"/>
            <w:r>
              <w:t>C.040</w:t>
            </w:r>
            <w:proofErr w:type="gramEnd"/>
          </w:p>
        </w:tc>
        <w:tc>
          <w:tcPr>
            <w:tcW w:w="3856" w:type="dxa"/>
            <w:vAlign w:val="center"/>
          </w:tcPr>
          <w:p w14:paraId="57FF30AF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Požární prevence</w:t>
            </w:r>
          </w:p>
        </w:tc>
        <w:sdt>
          <w:sdtPr>
            <w:id w:val="1203823540"/>
            <w:placeholder>
              <w:docPart w:val="25089B8057914A89B643299A01539D2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3FBA02F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429852779"/>
            <w:placeholder>
              <w:docPart w:val="D37B8785A91647E9A57F1798516590C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173D1985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E08D344" w14:textId="77777777" w:rsidR="006133F5" w:rsidRDefault="006133F5" w:rsidP="00B7493B">
            <w:pPr>
              <w:jc w:val="center"/>
            </w:pPr>
          </w:p>
        </w:tc>
      </w:tr>
      <w:tr w:rsidR="00C92C47" w14:paraId="4DBF729E" w14:textId="77777777" w:rsidTr="007B4C5F">
        <w:tc>
          <w:tcPr>
            <w:tcW w:w="9072" w:type="dxa"/>
            <w:gridSpan w:val="5"/>
            <w:vAlign w:val="center"/>
          </w:tcPr>
          <w:p w14:paraId="629A1FB6" w14:textId="77777777" w:rsidR="00C92C47" w:rsidRPr="00C92C47" w:rsidRDefault="00C92C47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</w:t>
            </w:r>
            <w:r w:rsidR="003A2901"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6524A273" w14:textId="77777777" w:rsidTr="006133F5">
        <w:tc>
          <w:tcPr>
            <w:tcW w:w="1134" w:type="dxa"/>
            <w:vAlign w:val="center"/>
          </w:tcPr>
          <w:p w14:paraId="449CE7A6" w14:textId="77777777" w:rsidR="006133F5" w:rsidRDefault="006133F5" w:rsidP="00B7493B">
            <w:pPr>
              <w:jc w:val="center"/>
            </w:pPr>
            <w:proofErr w:type="gramStart"/>
            <w:r>
              <w:t>C.045</w:t>
            </w:r>
            <w:proofErr w:type="gramEnd"/>
          </w:p>
        </w:tc>
        <w:tc>
          <w:tcPr>
            <w:tcW w:w="3856" w:type="dxa"/>
            <w:vAlign w:val="center"/>
          </w:tcPr>
          <w:p w14:paraId="526F9363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Užívání alkoholu, psychoaktivních látek a léků</w:t>
            </w:r>
          </w:p>
        </w:tc>
        <w:sdt>
          <w:sdtPr>
            <w:id w:val="-1485393959"/>
            <w:placeholder>
              <w:docPart w:val="BF52164A817F4DC2A8210CB49017CA6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1D760CC4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371192637"/>
            <w:placeholder>
              <w:docPart w:val="6A572777244B4C1B9B933857376D5EB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4D47FD6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77391D44" w14:textId="77777777" w:rsidR="006133F5" w:rsidRDefault="006133F5" w:rsidP="00B7493B">
            <w:pPr>
              <w:jc w:val="center"/>
            </w:pPr>
          </w:p>
        </w:tc>
      </w:tr>
      <w:tr w:rsidR="00646B0D" w14:paraId="44F113FE" w14:textId="77777777" w:rsidTr="007B4C5F">
        <w:tc>
          <w:tcPr>
            <w:tcW w:w="9072" w:type="dxa"/>
            <w:gridSpan w:val="5"/>
            <w:vAlign w:val="center"/>
          </w:tcPr>
          <w:p w14:paraId="49791395" w14:textId="2B580891" w:rsidR="00646B0D" w:rsidRDefault="00480C81" w:rsidP="00B7493B">
            <w:pPr>
              <w:jc w:val="center"/>
            </w:pPr>
            <w:r w:rsidRPr="00C92C47">
              <w:rPr>
                <w:sz w:val="14"/>
              </w:rPr>
              <w:t>V případě vyplnění možnosti „ne“ specifikuj</w:t>
            </w:r>
            <w:r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6F98E172" w14:textId="77777777" w:rsidR="00E47E68" w:rsidRDefault="00E47E68" w:rsidP="00A657F1"/>
    <w:p w14:paraId="570DBB03" w14:textId="77777777" w:rsidR="00E47E68" w:rsidRDefault="00E47E68" w:rsidP="00A657F1"/>
    <w:p w14:paraId="44CC51CF" w14:textId="77777777" w:rsidR="00F82C7D" w:rsidRDefault="00F82C7D" w:rsidP="00A657F1"/>
    <w:p w14:paraId="6D6B455E" w14:textId="77777777" w:rsidR="001A692A" w:rsidRDefault="006133F5" w:rsidP="00911511">
      <w:pPr>
        <w:pStyle w:val="Nadpis2"/>
      </w:pPr>
      <w:r>
        <w:t>HLAVA D – Řízení (</w:t>
      </w:r>
      <w:proofErr w:type="gramStart"/>
      <w:r>
        <w:t>ADR.OR</w:t>
      </w:r>
      <w:proofErr w:type="gramEnd"/>
      <w:r>
        <w:t>.D)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856"/>
        <w:gridCol w:w="1247"/>
        <w:gridCol w:w="1247"/>
        <w:gridCol w:w="1588"/>
      </w:tblGrid>
      <w:tr w:rsidR="00615D41" w:rsidRPr="00615D41" w14:paraId="3EB19ED8" w14:textId="77777777" w:rsidTr="006133F5">
        <w:tc>
          <w:tcPr>
            <w:tcW w:w="1134" w:type="dxa"/>
            <w:shd w:val="clear" w:color="auto" w:fill="4F81BD" w:themeFill="accent1"/>
            <w:vAlign w:val="center"/>
          </w:tcPr>
          <w:p w14:paraId="475118D1" w14:textId="77777777" w:rsidR="006133F5" w:rsidRPr="00615D41" w:rsidRDefault="006133F5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shd w:val="clear" w:color="auto" w:fill="4F81BD" w:themeFill="accent1"/>
            <w:vAlign w:val="center"/>
          </w:tcPr>
          <w:p w14:paraId="0D31D289" w14:textId="77777777" w:rsidR="006133F5" w:rsidRPr="00615D41" w:rsidRDefault="006133F5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4B66859F" w14:textId="77777777" w:rsidR="006133F5" w:rsidRPr="00615D41" w:rsidRDefault="006133F5" w:rsidP="006133F5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3720F2EA" w14:textId="77777777" w:rsidR="006133F5" w:rsidRPr="00615D41" w:rsidRDefault="006133F5" w:rsidP="006133F5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0613BFCC" w14:textId="77777777" w:rsidR="006133F5" w:rsidRPr="00615D41" w:rsidRDefault="006133F5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6133F5" w14:paraId="1E179E99" w14:textId="77777777" w:rsidTr="006133F5">
        <w:tc>
          <w:tcPr>
            <w:tcW w:w="1134" w:type="dxa"/>
            <w:vAlign w:val="center"/>
          </w:tcPr>
          <w:p w14:paraId="3F27A4FA" w14:textId="77777777" w:rsidR="006133F5" w:rsidRDefault="006133F5" w:rsidP="00B7493B">
            <w:pPr>
              <w:jc w:val="center"/>
            </w:pPr>
            <w:proofErr w:type="gramStart"/>
            <w:r>
              <w:t>D.005</w:t>
            </w:r>
            <w:proofErr w:type="gramEnd"/>
          </w:p>
        </w:tc>
        <w:tc>
          <w:tcPr>
            <w:tcW w:w="3856" w:type="dxa"/>
            <w:vAlign w:val="center"/>
          </w:tcPr>
          <w:p w14:paraId="6EF0E2DC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Systém řízení</w:t>
            </w:r>
          </w:p>
        </w:tc>
        <w:sdt>
          <w:sdtPr>
            <w:id w:val="790091884"/>
            <w:placeholder>
              <w:docPart w:val="E327B4B5C31A4F04AC4EB65B3C10EA3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2A3BFC2C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95138475"/>
            <w:placeholder>
              <w:docPart w:val="2DE33628A2CA46149DEA296EC791AE8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A45ED57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7AEF5C7" w14:textId="77777777" w:rsidR="006133F5" w:rsidRDefault="006133F5" w:rsidP="00B7493B">
            <w:pPr>
              <w:jc w:val="center"/>
            </w:pPr>
          </w:p>
        </w:tc>
      </w:tr>
      <w:tr w:rsidR="00C92C47" w14:paraId="363F57C8" w14:textId="77777777" w:rsidTr="007B4C5F">
        <w:tc>
          <w:tcPr>
            <w:tcW w:w="9072" w:type="dxa"/>
            <w:gridSpan w:val="5"/>
            <w:vAlign w:val="center"/>
          </w:tcPr>
          <w:p w14:paraId="0B2C1C1E" w14:textId="77777777" w:rsidR="00C92C47" w:rsidRPr="00C92C47" w:rsidRDefault="00C92C47" w:rsidP="00962A15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</w:t>
            </w:r>
            <w:r w:rsidR="003A2901"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2D6F3208" w14:textId="77777777" w:rsidTr="006133F5">
        <w:tc>
          <w:tcPr>
            <w:tcW w:w="1134" w:type="dxa"/>
            <w:vAlign w:val="center"/>
          </w:tcPr>
          <w:p w14:paraId="371765EE" w14:textId="77777777" w:rsidR="006133F5" w:rsidRDefault="006133F5" w:rsidP="00B7493B">
            <w:pPr>
              <w:jc w:val="center"/>
            </w:pPr>
            <w:proofErr w:type="gramStart"/>
            <w:r>
              <w:t>D.007</w:t>
            </w:r>
            <w:proofErr w:type="gramEnd"/>
          </w:p>
        </w:tc>
        <w:tc>
          <w:tcPr>
            <w:tcW w:w="3856" w:type="dxa"/>
            <w:vAlign w:val="center"/>
          </w:tcPr>
          <w:p w14:paraId="17AE1FE0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Správa leteckých dat a leteckých informací</w:t>
            </w:r>
          </w:p>
        </w:tc>
        <w:sdt>
          <w:sdtPr>
            <w:id w:val="1035545784"/>
            <w:placeholder>
              <w:docPart w:val="38963B3291084C708E8CEF97B533742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E0981A3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660681801"/>
            <w:placeholder>
              <w:docPart w:val="7B91BBACD114406E805E7CB0C4E00AE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1DBEF29B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16DD41D" w14:textId="77777777" w:rsidR="006133F5" w:rsidRDefault="006133F5" w:rsidP="00B7493B">
            <w:pPr>
              <w:jc w:val="center"/>
            </w:pPr>
          </w:p>
        </w:tc>
      </w:tr>
      <w:tr w:rsidR="00C92C47" w14:paraId="12F72098" w14:textId="77777777" w:rsidTr="007B4C5F">
        <w:tc>
          <w:tcPr>
            <w:tcW w:w="9072" w:type="dxa"/>
            <w:gridSpan w:val="5"/>
            <w:vAlign w:val="center"/>
          </w:tcPr>
          <w:p w14:paraId="1DDF1A0D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5930E686" w14:textId="77777777" w:rsidTr="006133F5">
        <w:tc>
          <w:tcPr>
            <w:tcW w:w="1134" w:type="dxa"/>
            <w:vAlign w:val="center"/>
          </w:tcPr>
          <w:p w14:paraId="2DAA1FB7" w14:textId="77777777" w:rsidR="006133F5" w:rsidRDefault="006133F5" w:rsidP="00B7493B">
            <w:pPr>
              <w:jc w:val="center"/>
            </w:pPr>
            <w:proofErr w:type="gramStart"/>
            <w:r>
              <w:t>D.010</w:t>
            </w:r>
            <w:proofErr w:type="gramEnd"/>
          </w:p>
        </w:tc>
        <w:tc>
          <w:tcPr>
            <w:tcW w:w="3856" w:type="dxa"/>
            <w:vAlign w:val="center"/>
          </w:tcPr>
          <w:p w14:paraId="728F87AB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Smluvní činnosti</w:t>
            </w:r>
          </w:p>
        </w:tc>
        <w:sdt>
          <w:sdtPr>
            <w:id w:val="-383801192"/>
            <w:placeholder>
              <w:docPart w:val="B6EA407A83A1427C91233C97C77494E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754A34F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533960189"/>
            <w:placeholder>
              <w:docPart w:val="2423C2ACE5434463BCC72F5635B393A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509CEA9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744A15BD" w14:textId="77777777" w:rsidR="006133F5" w:rsidRDefault="006133F5" w:rsidP="00B7493B">
            <w:pPr>
              <w:jc w:val="center"/>
            </w:pPr>
          </w:p>
        </w:tc>
      </w:tr>
      <w:tr w:rsidR="00C92C47" w14:paraId="173E6DBB" w14:textId="77777777" w:rsidTr="007B4C5F">
        <w:tc>
          <w:tcPr>
            <w:tcW w:w="9072" w:type="dxa"/>
            <w:gridSpan w:val="5"/>
            <w:vAlign w:val="center"/>
          </w:tcPr>
          <w:p w14:paraId="44088E0D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38E37F53" w14:textId="77777777" w:rsidTr="006133F5">
        <w:tc>
          <w:tcPr>
            <w:tcW w:w="1134" w:type="dxa"/>
            <w:vAlign w:val="center"/>
          </w:tcPr>
          <w:p w14:paraId="51044CB7" w14:textId="77777777" w:rsidR="006133F5" w:rsidRDefault="006133F5" w:rsidP="00B7493B">
            <w:pPr>
              <w:jc w:val="center"/>
            </w:pPr>
            <w:proofErr w:type="gramStart"/>
            <w:r>
              <w:t>D.015</w:t>
            </w:r>
            <w:proofErr w:type="gramEnd"/>
          </w:p>
        </w:tc>
        <w:tc>
          <w:tcPr>
            <w:tcW w:w="3856" w:type="dxa"/>
            <w:vAlign w:val="center"/>
          </w:tcPr>
          <w:p w14:paraId="2CFFE1A6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Požadavky na personál</w:t>
            </w:r>
          </w:p>
        </w:tc>
        <w:sdt>
          <w:sdtPr>
            <w:id w:val="-1239012645"/>
            <w:placeholder>
              <w:docPart w:val="453B3AF65E8141CE9DD7248FDACE32F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F80569F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464957965"/>
            <w:placeholder>
              <w:docPart w:val="7AD14A32E4F34263AD9D32AF0D8CBAD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2988103E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3E3E560" w14:textId="77777777" w:rsidR="006133F5" w:rsidRDefault="006133F5" w:rsidP="00B7493B">
            <w:pPr>
              <w:jc w:val="center"/>
            </w:pPr>
          </w:p>
        </w:tc>
      </w:tr>
      <w:tr w:rsidR="00C92C47" w14:paraId="119200DE" w14:textId="77777777" w:rsidTr="007B4C5F">
        <w:tc>
          <w:tcPr>
            <w:tcW w:w="9072" w:type="dxa"/>
            <w:gridSpan w:val="5"/>
            <w:vAlign w:val="center"/>
          </w:tcPr>
          <w:p w14:paraId="0A9858C4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448B1F01" w14:textId="77777777" w:rsidTr="006133F5">
        <w:tc>
          <w:tcPr>
            <w:tcW w:w="1134" w:type="dxa"/>
            <w:vAlign w:val="center"/>
          </w:tcPr>
          <w:p w14:paraId="2937F7D4" w14:textId="77777777" w:rsidR="006133F5" w:rsidRDefault="006133F5" w:rsidP="00B7493B">
            <w:pPr>
              <w:jc w:val="center"/>
            </w:pPr>
            <w:proofErr w:type="gramStart"/>
            <w:r>
              <w:t>D.017</w:t>
            </w:r>
            <w:proofErr w:type="gramEnd"/>
          </w:p>
        </w:tc>
        <w:tc>
          <w:tcPr>
            <w:tcW w:w="3856" w:type="dxa"/>
            <w:vAlign w:val="center"/>
          </w:tcPr>
          <w:p w14:paraId="632B35D0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Programy výcviku a přezkoušení odborné způsobilosti</w:t>
            </w:r>
          </w:p>
        </w:tc>
        <w:sdt>
          <w:sdtPr>
            <w:id w:val="655968097"/>
            <w:placeholder>
              <w:docPart w:val="9404F916A8A143E196399992C2F74D1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BBC5671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049501496"/>
            <w:placeholder>
              <w:docPart w:val="D266AF2B34014EC8ACA68536B86135D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34CD36A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5576359" w14:textId="77777777" w:rsidR="006133F5" w:rsidRDefault="006133F5" w:rsidP="00B7493B">
            <w:pPr>
              <w:jc w:val="center"/>
            </w:pPr>
          </w:p>
        </w:tc>
      </w:tr>
      <w:tr w:rsidR="00C92C47" w14:paraId="04DAB458" w14:textId="77777777" w:rsidTr="007B4C5F">
        <w:tc>
          <w:tcPr>
            <w:tcW w:w="9072" w:type="dxa"/>
            <w:gridSpan w:val="5"/>
            <w:vAlign w:val="center"/>
          </w:tcPr>
          <w:p w14:paraId="283142C1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0559AF36" w14:textId="77777777" w:rsidTr="006133F5">
        <w:tc>
          <w:tcPr>
            <w:tcW w:w="1134" w:type="dxa"/>
            <w:vAlign w:val="center"/>
          </w:tcPr>
          <w:p w14:paraId="5545395B" w14:textId="77777777" w:rsidR="006133F5" w:rsidRDefault="006133F5" w:rsidP="00B7493B">
            <w:pPr>
              <w:jc w:val="center"/>
            </w:pPr>
            <w:proofErr w:type="gramStart"/>
            <w:r>
              <w:t>D.020</w:t>
            </w:r>
            <w:proofErr w:type="gramEnd"/>
          </w:p>
        </w:tc>
        <w:tc>
          <w:tcPr>
            <w:tcW w:w="3856" w:type="dxa"/>
            <w:vAlign w:val="center"/>
          </w:tcPr>
          <w:p w14:paraId="5BB64A66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Požadavky na zařízení</w:t>
            </w:r>
          </w:p>
        </w:tc>
        <w:sdt>
          <w:sdtPr>
            <w:id w:val="1358618654"/>
            <w:placeholder>
              <w:docPart w:val="70B3516C7AF9435E891E2A7FE345B0B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B510BEF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649049634"/>
            <w:placeholder>
              <w:docPart w:val="4A88A15055BE4E068B044C97641D1A6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F43CAB4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6C45766" w14:textId="77777777" w:rsidR="006133F5" w:rsidRDefault="006133F5" w:rsidP="00B7493B">
            <w:pPr>
              <w:jc w:val="center"/>
            </w:pPr>
          </w:p>
        </w:tc>
      </w:tr>
      <w:tr w:rsidR="00C92C47" w14:paraId="036EA41C" w14:textId="77777777" w:rsidTr="007B4C5F">
        <w:tc>
          <w:tcPr>
            <w:tcW w:w="9072" w:type="dxa"/>
            <w:gridSpan w:val="5"/>
            <w:vAlign w:val="center"/>
          </w:tcPr>
          <w:p w14:paraId="5CA36536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1C318492" w14:textId="77777777" w:rsidTr="006133F5">
        <w:tc>
          <w:tcPr>
            <w:tcW w:w="1134" w:type="dxa"/>
            <w:vAlign w:val="center"/>
          </w:tcPr>
          <w:p w14:paraId="469A7155" w14:textId="77777777" w:rsidR="006133F5" w:rsidRDefault="006133F5" w:rsidP="00B7493B">
            <w:pPr>
              <w:jc w:val="center"/>
            </w:pPr>
            <w:proofErr w:type="gramStart"/>
            <w:r>
              <w:t>D.025</w:t>
            </w:r>
            <w:proofErr w:type="gramEnd"/>
          </w:p>
        </w:tc>
        <w:tc>
          <w:tcPr>
            <w:tcW w:w="3856" w:type="dxa"/>
            <w:vAlign w:val="center"/>
          </w:tcPr>
          <w:p w14:paraId="2DFA9555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Koordinace s jinými organizacemi</w:t>
            </w:r>
          </w:p>
        </w:tc>
        <w:sdt>
          <w:sdtPr>
            <w:id w:val="-921407855"/>
            <w:placeholder>
              <w:docPart w:val="F087383273F14229A75B7BDC1228275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13FB45A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651758080"/>
            <w:placeholder>
              <w:docPart w:val="960390D67C1E49ED91D6080D562FC27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3F68557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3660744" w14:textId="77777777" w:rsidR="006133F5" w:rsidRDefault="006133F5" w:rsidP="00B7493B">
            <w:pPr>
              <w:jc w:val="center"/>
            </w:pPr>
          </w:p>
        </w:tc>
      </w:tr>
      <w:tr w:rsidR="00646B0D" w14:paraId="45ADF52E" w14:textId="77777777" w:rsidTr="007B4C5F">
        <w:tc>
          <w:tcPr>
            <w:tcW w:w="9072" w:type="dxa"/>
            <w:gridSpan w:val="5"/>
            <w:vAlign w:val="center"/>
          </w:tcPr>
          <w:p w14:paraId="32B78675" w14:textId="16CE4435" w:rsidR="00646B0D" w:rsidRDefault="00480C81" w:rsidP="00B7493B">
            <w:pPr>
              <w:jc w:val="center"/>
            </w:pPr>
            <w:r w:rsidRPr="00C92C47">
              <w:rPr>
                <w:sz w:val="14"/>
              </w:rPr>
              <w:t>V případě vyplnění možnosti „ne“ specifikuj</w:t>
            </w:r>
            <w:r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389F9D2A" w14:textId="77777777" w:rsidTr="006133F5">
        <w:tc>
          <w:tcPr>
            <w:tcW w:w="1134" w:type="dxa"/>
            <w:vAlign w:val="center"/>
          </w:tcPr>
          <w:p w14:paraId="3DA3D086" w14:textId="77777777" w:rsidR="006133F5" w:rsidRDefault="006133F5" w:rsidP="00B7493B">
            <w:pPr>
              <w:jc w:val="center"/>
            </w:pPr>
            <w:proofErr w:type="gramStart"/>
            <w:r>
              <w:t>D.027</w:t>
            </w:r>
            <w:proofErr w:type="gramEnd"/>
          </w:p>
        </w:tc>
        <w:tc>
          <w:tcPr>
            <w:tcW w:w="3856" w:type="dxa"/>
            <w:vAlign w:val="center"/>
          </w:tcPr>
          <w:p w14:paraId="50836890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Bezpečnostní programy</w:t>
            </w:r>
          </w:p>
        </w:tc>
        <w:sdt>
          <w:sdtPr>
            <w:id w:val="786161917"/>
            <w:placeholder>
              <w:docPart w:val="CCCCDC70126F4F708AB8D3EFCAF7DC1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C4F4BE1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137178866"/>
            <w:placeholder>
              <w:docPart w:val="565053885FDE4F008A1F8555478637C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91EE255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0DDD0C9" w14:textId="77777777" w:rsidR="006133F5" w:rsidRDefault="006133F5" w:rsidP="00B7493B">
            <w:pPr>
              <w:jc w:val="center"/>
            </w:pPr>
          </w:p>
        </w:tc>
      </w:tr>
      <w:tr w:rsidR="00C92C47" w14:paraId="37CF85FB" w14:textId="77777777" w:rsidTr="007B4C5F">
        <w:tc>
          <w:tcPr>
            <w:tcW w:w="9072" w:type="dxa"/>
            <w:gridSpan w:val="5"/>
            <w:vAlign w:val="center"/>
          </w:tcPr>
          <w:p w14:paraId="5E5D2E8B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28ACB9FF" w14:textId="77777777" w:rsidTr="006133F5">
        <w:tc>
          <w:tcPr>
            <w:tcW w:w="1134" w:type="dxa"/>
            <w:vAlign w:val="center"/>
          </w:tcPr>
          <w:p w14:paraId="2F53AED9" w14:textId="77777777" w:rsidR="006133F5" w:rsidRDefault="006133F5" w:rsidP="00B7493B">
            <w:pPr>
              <w:jc w:val="center"/>
            </w:pPr>
            <w:proofErr w:type="gramStart"/>
            <w:r>
              <w:t>D.030</w:t>
            </w:r>
            <w:proofErr w:type="gramEnd"/>
          </w:p>
        </w:tc>
        <w:tc>
          <w:tcPr>
            <w:tcW w:w="3856" w:type="dxa"/>
            <w:vAlign w:val="center"/>
          </w:tcPr>
          <w:p w14:paraId="38678B4E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Systém bezpečnostních hlášení</w:t>
            </w:r>
          </w:p>
        </w:tc>
        <w:sdt>
          <w:sdtPr>
            <w:id w:val="-893647734"/>
            <w:placeholder>
              <w:docPart w:val="5542AA61C98D46E992897A0EF72E3FB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7580C52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649900073"/>
            <w:placeholder>
              <w:docPart w:val="8C1E885CA4D04E889A6D374055BCCE2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7DD8F97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9DA599D" w14:textId="77777777" w:rsidR="006133F5" w:rsidRDefault="006133F5" w:rsidP="00B7493B">
            <w:pPr>
              <w:jc w:val="center"/>
            </w:pPr>
          </w:p>
        </w:tc>
      </w:tr>
      <w:tr w:rsidR="00C92C47" w14:paraId="0AF679BD" w14:textId="77777777" w:rsidTr="007B4C5F">
        <w:tc>
          <w:tcPr>
            <w:tcW w:w="9072" w:type="dxa"/>
            <w:gridSpan w:val="5"/>
            <w:vAlign w:val="center"/>
          </w:tcPr>
          <w:p w14:paraId="05683CF0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4139EF12" w14:textId="77777777" w:rsidTr="006133F5">
        <w:tc>
          <w:tcPr>
            <w:tcW w:w="1134" w:type="dxa"/>
            <w:vAlign w:val="center"/>
          </w:tcPr>
          <w:p w14:paraId="2CA90421" w14:textId="77777777" w:rsidR="006133F5" w:rsidRDefault="006133F5" w:rsidP="00B7493B">
            <w:pPr>
              <w:jc w:val="center"/>
            </w:pPr>
            <w:proofErr w:type="gramStart"/>
            <w:r>
              <w:t>D.035</w:t>
            </w:r>
            <w:proofErr w:type="gramEnd"/>
          </w:p>
        </w:tc>
        <w:tc>
          <w:tcPr>
            <w:tcW w:w="3856" w:type="dxa"/>
            <w:vAlign w:val="center"/>
          </w:tcPr>
          <w:p w14:paraId="6B102FDE" w14:textId="77777777" w:rsidR="006133F5" w:rsidRPr="00646B0D" w:rsidRDefault="006133F5" w:rsidP="00B7493B">
            <w:pPr>
              <w:rPr>
                <w:b/>
              </w:rPr>
            </w:pPr>
            <w:r w:rsidRPr="00646B0D">
              <w:rPr>
                <w:b/>
              </w:rPr>
              <w:t>Vedení záznamů</w:t>
            </w:r>
          </w:p>
        </w:tc>
        <w:sdt>
          <w:sdtPr>
            <w:id w:val="-510756313"/>
            <w:placeholder>
              <w:docPart w:val="A7EB2896538B425BBCB8CFF1BC73994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709353B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984000048"/>
            <w:placeholder>
              <w:docPart w:val="023EBB401EEC4830B7BB74C78DB4C8B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74C13B0" w14:textId="77777777" w:rsidR="006133F5" w:rsidRDefault="007B4C5F" w:rsidP="006133F5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C9C3F6B" w14:textId="77777777" w:rsidR="006133F5" w:rsidRDefault="006133F5" w:rsidP="00B7493B">
            <w:pPr>
              <w:jc w:val="center"/>
            </w:pPr>
          </w:p>
        </w:tc>
      </w:tr>
      <w:tr w:rsidR="00C92C47" w14:paraId="0BC95A4B" w14:textId="77777777" w:rsidTr="007B4C5F">
        <w:tc>
          <w:tcPr>
            <w:tcW w:w="9072" w:type="dxa"/>
            <w:gridSpan w:val="5"/>
            <w:vAlign w:val="center"/>
          </w:tcPr>
          <w:p w14:paraId="66956179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4699A1F9" w14:textId="77777777" w:rsidR="006133F5" w:rsidRDefault="006133F5" w:rsidP="00A657F1"/>
    <w:p w14:paraId="0EE7A62D" w14:textId="77777777" w:rsidR="006133F5" w:rsidRDefault="006133F5" w:rsidP="00A657F1"/>
    <w:p w14:paraId="67DEC238" w14:textId="77777777" w:rsidR="00962A15" w:rsidRDefault="00962A15" w:rsidP="00A657F1"/>
    <w:p w14:paraId="67CDCF2F" w14:textId="77777777" w:rsidR="001A692A" w:rsidRDefault="006133F5" w:rsidP="00911511">
      <w:pPr>
        <w:pStyle w:val="Nadpis2"/>
      </w:pPr>
      <w:r>
        <w:t>HLAVA E – Letištní příručka a dokumentace (</w:t>
      </w:r>
      <w:proofErr w:type="gramStart"/>
      <w:r>
        <w:t>ADR.OR</w:t>
      </w:r>
      <w:proofErr w:type="gramEnd"/>
      <w:r>
        <w:t>.E)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3856"/>
        <w:gridCol w:w="1247"/>
        <w:gridCol w:w="1247"/>
        <w:gridCol w:w="1588"/>
      </w:tblGrid>
      <w:tr w:rsidR="00615D41" w:rsidRPr="00615D41" w14:paraId="32DDA441" w14:textId="77777777" w:rsidTr="008C7A51">
        <w:tc>
          <w:tcPr>
            <w:tcW w:w="1134" w:type="dxa"/>
            <w:shd w:val="clear" w:color="auto" w:fill="4F81BD" w:themeFill="accent1"/>
            <w:vAlign w:val="center"/>
          </w:tcPr>
          <w:p w14:paraId="5D922D0B" w14:textId="77777777" w:rsidR="006133F5" w:rsidRPr="00615D41" w:rsidRDefault="006133F5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shd w:val="clear" w:color="auto" w:fill="4F81BD" w:themeFill="accent1"/>
            <w:vAlign w:val="center"/>
          </w:tcPr>
          <w:p w14:paraId="4BD6D936" w14:textId="77777777" w:rsidR="006133F5" w:rsidRPr="00615D41" w:rsidRDefault="006133F5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0C57BAC5" w14:textId="77777777" w:rsidR="006133F5" w:rsidRPr="00615D41" w:rsidRDefault="006133F5" w:rsidP="00911511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1CA4DC5A" w14:textId="77777777" w:rsidR="006133F5" w:rsidRPr="00615D41" w:rsidRDefault="006133F5" w:rsidP="00911511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7BA638CA" w14:textId="77777777" w:rsidR="006133F5" w:rsidRPr="00615D41" w:rsidRDefault="006133F5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6133F5" w14:paraId="6B3EBA0B" w14:textId="77777777" w:rsidTr="008C7A51">
        <w:tc>
          <w:tcPr>
            <w:tcW w:w="1134" w:type="dxa"/>
            <w:vAlign w:val="center"/>
          </w:tcPr>
          <w:p w14:paraId="7BF329A7" w14:textId="77777777" w:rsidR="006133F5" w:rsidRDefault="006133F5" w:rsidP="00B7493B">
            <w:pPr>
              <w:jc w:val="center"/>
            </w:pPr>
            <w:proofErr w:type="gramStart"/>
            <w:r>
              <w:t>E.005</w:t>
            </w:r>
            <w:proofErr w:type="gramEnd"/>
          </w:p>
        </w:tc>
        <w:tc>
          <w:tcPr>
            <w:tcW w:w="3856" w:type="dxa"/>
            <w:vAlign w:val="center"/>
          </w:tcPr>
          <w:p w14:paraId="3A91D5EB" w14:textId="77777777" w:rsidR="006133F5" w:rsidRPr="007968CA" w:rsidRDefault="006133F5" w:rsidP="00B7493B">
            <w:pPr>
              <w:rPr>
                <w:b/>
              </w:rPr>
            </w:pPr>
            <w:r w:rsidRPr="007968CA">
              <w:rPr>
                <w:b/>
              </w:rPr>
              <w:t>Letištní příručka</w:t>
            </w:r>
          </w:p>
        </w:tc>
        <w:sdt>
          <w:sdtPr>
            <w:id w:val="-392125385"/>
            <w:placeholder>
              <w:docPart w:val="E16D88AB85B245C488D0A6C341012DC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7C861BB" w14:textId="77777777" w:rsidR="006133F5" w:rsidRDefault="007B4C5F" w:rsidP="00911511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643087176"/>
            <w:placeholder>
              <w:docPart w:val="B454B22BF0514A1F8E6F11C8AAED14F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2D59EFBE" w14:textId="77777777" w:rsidR="006133F5" w:rsidRDefault="007B4C5F" w:rsidP="00911511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E4F1753" w14:textId="77777777" w:rsidR="006133F5" w:rsidRDefault="006133F5" w:rsidP="00B7493B">
            <w:pPr>
              <w:jc w:val="center"/>
            </w:pPr>
          </w:p>
        </w:tc>
      </w:tr>
      <w:tr w:rsidR="00C92C47" w14:paraId="649FD9A7" w14:textId="77777777" w:rsidTr="008C7A51">
        <w:tc>
          <w:tcPr>
            <w:tcW w:w="9072" w:type="dxa"/>
            <w:gridSpan w:val="5"/>
            <w:vAlign w:val="center"/>
          </w:tcPr>
          <w:p w14:paraId="6074319A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6133F5" w14:paraId="1301D584" w14:textId="77777777" w:rsidTr="008C7A51">
        <w:tc>
          <w:tcPr>
            <w:tcW w:w="1134" w:type="dxa"/>
            <w:vAlign w:val="center"/>
          </w:tcPr>
          <w:p w14:paraId="636DCD68" w14:textId="77777777" w:rsidR="006133F5" w:rsidRDefault="006133F5" w:rsidP="00B7493B">
            <w:pPr>
              <w:jc w:val="center"/>
            </w:pPr>
            <w:proofErr w:type="gramStart"/>
            <w:r>
              <w:t>E.010</w:t>
            </w:r>
            <w:proofErr w:type="gramEnd"/>
          </w:p>
        </w:tc>
        <w:tc>
          <w:tcPr>
            <w:tcW w:w="3856" w:type="dxa"/>
            <w:vAlign w:val="center"/>
          </w:tcPr>
          <w:p w14:paraId="066E04A6" w14:textId="77777777" w:rsidR="006133F5" w:rsidRPr="007968CA" w:rsidRDefault="006133F5" w:rsidP="00B7493B">
            <w:pPr>
              <w:rPr>
                <w:b/>
              </w:rPr>
            </w:pPr>
            <w:r w:rsidRPr="007968CA">
              <w:rPr>
                <w:b/>
              </w:rPr>
              <w:t>Požadavky na dokumentaci</w:t>
            </w:r>
          </w:p>
        </w:tc>
        <w:sdt>
          <w:sdtPr>
            <w:id w:val="226880582"/>
            <w:placeholder>
              <w:docPart w:val="F5C7221FEFDD438D938EE708D088A46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45B4FD11" w14:textId="77777777" w:rsidR="006133F5" w:rsidRPr="00FF39A5" w:rsidRDefault="007B4C5F" w:rsidP="00911511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177576898"/>
            <w:placeholder>
              <w:docPart w:val="6A25CB076A5F44FCAD28E48134F4CCB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4B5D47D2" w14:textId="77777777" w:rsidR="006133F5" w:rsidRPr="00527F52" w:rsidRDefault="007B4C5F" w:rsidP="00911511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4992A8A" w14:textId="77777777" w:rsidR="006133F5" w:rsidRDefault="006133F5" w:rsidP="00B7493B">
            <w:pPr>
              <w:jc w:val="center"/>
            </w:pPr>
          </w:p>
        </w:tc>
      </w:tr>
      <w:tr w:rsidR="007968CA" w14:paraId="787BA989" w14:textId="77777777" w:rsidTr="008C7A51">
        <w:tc>
          <w:tcPr>
            <w:tcW w:w="9072" w:type="dxa"/>
            <w:gridSpan w:val="5"/>
            <w:vAlign w:val="center"/>
          </w:tcPr>
          <w:p w14:paraId="4868D336" w14:textId="77777777" w:rsidR="007968CA" w:rsidRDefault="007968CA" w:rsidP="00B7493B">
            <w:pPr>
              <w:jc w:val="center"/>
            </w:pPr>
          </w:p>
        </w:tc>
      </w:tr>
    </w:tbl>
    <w:p w14:paraId="146624A0" w14:textId="77777777" w:rsidR="008C7A51" w:rsidRDefault="008C7A51" w:rsidP="008C7A51">
      <w:pPr>
        <w:pStyle w:val="Nadpis2"/>
      </w:pPr>
    </w:p>
    <w:p w14:paraId="21D35965" w14:textId="3BE6EF74" w:rsidR="008C7A51" w:rsidRDefault="008C7A51" w:rsidP="008C7A51">
      <w:pPr>
        <w:pStyle w:val="Nadpis2"/>
      </w:pPr>
      <w:r>
        <w:t>HLAVA F – Služba řízení provozu na odbavovací ploše (</w:t>
      </w:r>
      <w:proofErr w:type="gramStart"/>
      <w:r>
        <w:t>ADR.OR</w:t>
      </w:r>
      <w:proofErr w:type="gramEnd"/>
      <w:r>
        <w:t>.F)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3856"/>
        <w:gridCol w:w="1247"/>
        <w:gridCol w:w="1247"/>
        <w:gridCol w:w="1588"/>
      </w:tblGrid>
      <w:tr w:rsidR="008C7A51" w:rsidRPr="00615D41" w14:paraId="484FE16D" w14:textId="77777777" w:rsidTr="00B74150">
        <w:tc>
          <w:tcPr>
            <w:tcW w:w="1134" w:type="dxa"/>
            <w:shd w:val="clear" w:color="auto" w:fill="4F81BD" w:themeFill="accent1"/>
            <w:vAlign w:val="center"/>
          </w:tcPr>
          <w:p w14:paraId="30A94934" w14:textId="77777777" w:rsidR="008C7A51" w:rsidRPr="00615D41" w:rsidRDefault="008C7A51" w:rsidP="00E7219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ADR.OR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shd w:val="clear" w:color="auto" w:fill="4F81BD" w:themeFill="accent1"/>
            <w:vAlign w:val="center"/>
          </w:tcPr>
          <w:p w14:paraId="696A163F" w14:textId="77777777" w:rsidR="008C7A51" w:rsidRPr="00615D41" w:rsidRDefault="008C7A51" w:rsidP="00E7219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25E45E3B" w14:textId="77777777" w:rsidR="008C7A51" w:rsidRPr="00615D41" w:rsidRDefault="008C7A51" w:rsidP="00E7219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44FFD420" w14:textId="77777777" w:rsidR="008C7A51" w:rsidRPr="00615D41" w:rsidRDefault="008C7A51" w:rsidP="00E7219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88" w:type="dxa"/>
            <w:shd w:val="clear" w:color="auto" w:fill="4F81BD" w:themeFill="accent1"/>
            <w:vAlign w:val="center"/>
          </w:tcPr>
          <w:p w14:paraId="2579AF89" w14:textId="77777777" w:rsidR="008C7A51" w:rsidRPr="00615D41" w:rsidRDefault="008C7A51" w:rsidP="00E7219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8C7A51" w14:paraId="02AC83F1" w14:textId="77777777" w:rsidTr="00B74150">
        <w:tc>
          <w:tcPr>
            <w:tcW w:w="1134" w:type="dxa"/>
            <w:vAlign w:val="center"/>
          </w:tcPr>
          <w:p w14:paraId="3B87F774" w14:textId="4FC784BF" w:rsidR="008C7A51" w:rsidRDefault="008C7A51" w:rsidP="00E7219B">
            <w:pPr>
              <w:jc w:val="center"/>
            </w:pPr>
            <w:proofErr w:type="gramStart"/>
            <w:r>
              <w:t>F.001</w:t>
            </w:r>
            <w:proofErr w:type="gramEnd"/>
          </w:p>
        </w:tc>
        <w:tc>
          <w:tcPr>
            <w:tcW w:w="3856" w:type="dxa"/>
            <w:vAlign w:val="center"/>
          </w:tcPr>
          <w:p w14:paraId="6A2CE359" w14:textId="4C326348" w:rsidR="008C7A51" w:rsidRPr="008C7A51" w:rsidRDefault="008C7A51" w:rsidP="00E7219B">
            <w:pPr>
              <w:rPr>
                <w:b/>
              </w:rPr>
            </w:pPr>
            <w:r w:rsidRPr="008C7A51">
              <w:rPr>
                <w:b/>
              </w:rPr>
              <w:t>Odpovědnost organizace odpovědné za poskytování služby řízení provozu na odbavovací ploše (AMS)</w:t>
            </w:r>
          </w:p>
        </w:tc>
        <w:sdt>
          <w:sdtPr>
            <w:id w:val="-2061234555"/>
            <w:placeholder>
              <w:docPart w:val="34622860F46A4FEEAA99224D61EBBD3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71AAEBD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253932692"/>
            <w:placeholder>
              <w:docPart w:val="CBC044A5F593450F8EEA28110D5D27C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35AE6798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7EC91160" w14:textId="77777777" w:rsidR="008C7A51" w:rsidRDefault="008C7A51" w:rsidP="00E7219B">
            <w:pPr>
              <w:jc w:val="center"/>
            </w:pPr>
          </w:p>
        </w:tc>
      </w:tr>
      <w:tr w:rsidR="008C7A51" w14:paraId="70104E29" w14:textId="77777777" w:rsidTr="00B74150">
        <w:tc>
          <w:tcPr>
            <w:tcW w:w="9072" w:type="dxa"/>
            <w:gridSpan w:val="5"/>
            <w:vAlign w:val="center"/>
          </w:tcPr>
          <w:p w14:paraId="2F4E75F7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</w:t>
            </w:r>
            <w:r>
              <w:rPr>
                <w:sz w:val="14"/>
              </w:rPr>
              <w:t>te která část AMC není použita,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55CD4179" w14:textId="77777777" w:rsidTr="00B74150">
        <w:tc>
          <w:tcPr>
            <w:tcW w:w="1134" w:type="dxa"/>
            <w:vAlign w:val="center"/>
          </w:tcPr>
          <w:p w14:paraId="3C936C09" w14:textId="181C8DF1" w:rsidR="008C7A51" w:rsidRDefault="008C7A51" w:rsidP="00E7219B">
            <w:pPr>
              <w:jc w:val="center"/>
            </w:pPr>
            <w:proofErr w:type="gramStart"/>
            <w:r>
              <w:t>F.005</w:t>
            </w:r>
            <w:proofErr w:type="gramEnd"/>
          </w:p>
        </w:tc>
        <w:tc>
          <w:tcPr>
            <w:tcW w:w="3856" w:type="dxa"/>
            <w:vAlign w:val="center"/>
          </w:tcPr>
          <w:p w14:paraId="7EA479E5" w14:textId="3BEE0682" w:rsidR="008C7A51" w:rsidRPr="008C7A51" w:rsidRDefault="008C7A51" w:rsidP="00E7219B">
            <w:pPr>
              <w:rPr>
                <w:b/>
              </w:rPr>
            </w:pPr>
            <w:r w:rsidRPr="008C7A51">
              <w:rPr>
                <w:b/>
              </w:rPr>
              <w:t>Prohlášení organizace odpovědné za poskytování služby řízení provozu na odbavovací ploše</w:t>
            </w:r>
          </w:p>
        </w:tc>
        <w:sdt>
          <w:sdtPr>
            <w:id w:val="1105083162"/>
            <w:placeholder>
              <w:docPart w:val="12742233D75A4F8F8F5C25346ECF22C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6E5443A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249804987"/>
            <w:placeholder>
              <w:docPart w:val="E836047361964BA9B87E854B3CDE64D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24770644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5382417" w14:textId="77777777" w:rsidR="008C7A51" w:rsidRDefault="008C7A51" w:rsidP="00E7219B">
            <w:pPr>
              <w:jc w:val="center"/>
            </w:pPr>
          </w:p>
        </w:tc>
      </w:tr>
      <w:tr w:rsidR="008C7A51" w14:paraId="76A266F5" w14:textId="77777777" w:rsidTr="00B74150">
        <w:tc>
          <w:tcPr>
            <w:tcW w:w="9072" w:type="dxa"/>
            <w:gridSpan w:val="5"/>
            <w:vAlign w:val="center"/>
          </w:tcPr>
          <w:p w14:paraId="3E55A4DC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376200AB" w14:textId="77777777" w:rsidTr="00B74150">
        <w:tc>
          <w:tcPr>
            <w:tcW w:w="1134" w:type="dxa"/>
            <w:vAlign w:val="center"/>
          </w:tcPr>
          <w:p w14:paraId="4F54B971" w14:textId="362E8599" w:rsidR="008C7A51" w:rsidRDefault="008C7A51" w:rsidP="00E7219B">
            <w:pPr>
              <w:jc w:val="center"/>
            </w:pPr>
            <w:proofErr w:type="gramStart"/>
            <w:r>
              <w:t>F.010</w:t>
            </w:r>
            <w:proofErr w:type="gramEnd"/>
          </w:p>
        </w:tc>
        <w:tc>
          <w:tcPr>
            <w:tcW w:w="3856" w:type="dxa"/>
            <w:vAlign w:val="center"/>
          </w:tcPr>
          <w:p w14:paraId="005B0862" w14:textId="6C3A239E" w:rsidR="008C7A51" w:rsidRPr="008C7A51" w:rsidRDefault="008C7A51" w:rsidP="00E7219B">
            <w:pPr>
              <w:rPr>
                <w:b/>
              </w:rPr>
            </w:pPr>
            <w:r w:rsidRPr="008C7A51">
              <w:rPr>
                <w:b/>
              </w:rPr>
              <w:t>Zachování platnosti prohlášení</w:t>
            </w:r>
          </w:p>
        </w:tc>
        <w:sdt>
          <w:sdtPr>
            <w:id w:val="309366813"/>
            <w:placeholder>
              <w:docPart w:val="40CE3D67C24D41D686D1992D651FAB9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3F5D5365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128916"/>
            <w:placeholder>
              <w:docPart w:val="85098EA170454BA3A67FD034AFC6D0D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A552195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EF63BD4" w14:textId="77777777" w:rsidR="008C7A51" w:rsidRDefault="008C7A51" w:rsidP="00E7219B">
            <w:pPr>
              <w:jc w:val="center"/>
            </w:pPr>
          </w:p>
        </w:tc>
      </w:tr>
      <w:tr w:rsidR="008C7A51" w14:paraId="03085012" w14:textId="77777777" w:rsidTr="00B74150">
        <w:tc>
          <w:tcPr>
            <w:tcW w:w="9072" w:type="dxa"/>
            <w:gridSpan w:val="5"/>
            <w:vAlign w:val="center"/>
          </w:tcPr>
          <w:p w14:paraId="45C072FE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7775DEE0" w14:textId="77777777" w:rsidTr="00B74150">
        <w:tc>
          <w:tcPr>
            <w:tcW w:w="1134" w:type="dxa"/>
            <w:vAlign w:val="center"/>
          </w:tcPr>
          <w:p w14:paraId="70F47530" w14:textId="0B915A2A" w:rsidR="008C7A51" w:rsidRDefault="00E7219B" w:rsidP="00E7219B">
            <w:pPr>
              <w:jc w:val="center"/>
            </w:pPr>
            <w:proofErr w:type="gramStart"/>
            <w:r>
              <w:t>F</w:t>
            </w:r>
            <w:r w:rsidR="008C7A51">
              <w:t>.015</w:t>
            </w:r>
            <w:proofErr w:type="gramEnd"/>
          </w:p>
        </w:tc>
        <w:tc>
          <w:tcPr>
            <w:tcW w:w="3856" w:type="dxa"/>
            <w:vAlign w:val="center"/>
          </w:tcPr>
          <w:p w14:paraId="6D40AA8C" w14:textId="221C3986" w:rsidR="008C7A51" w:rsidRPr="00E7219B" w:rsidRDefault="00E7219B" w:rsidP="00E7219B">
            <w:pPr>
              <w:rPr>
                <w:b/>
              </w:rPr>
            </w:pPr>
            <w:r w:rsidRPr="00E7219B">
              <w:rPr>
                <w:b/>
              </w:rPr>
              <w:t>Zahájení poskytování služby řízení provozu na odbavovací ploše</w:t>
            </w:r>
          </w:p>
        </w:tc>
        <w:sdt>
          <w:sdtPr>
            <w:id w:val="-450323080"/>
            <w:placeholder>
              <w:docPart w:val="EBF968DC3A0D4AF39C196128DA430D9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4DBB438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2013643096"/>
            <w:placeholder>
              <w:docPart w:val="1282505E4E534DE89C3A5D6D4510298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B9DAFD2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B6EDF35" w14:textId="77777777" w:rsidR="008C7A51" w:rsidRDefault="008C7A51" w:rsidP="00E7219B">
            <w:pPr>
              <w:jc w:val="center"/>
            </w:pPr>
          </w:p>
        </w:tc>
      </w:tr>
      <w:tr w:rsidR="008C7A51" w14:paraId="53FFBD60" w14:textId="77777777" w:rsidTr="00B74150">
        <w:tc>
          <w:tcPr>
            <w:tcW w:w="9072" w:type="dxa"/>
            <w:gridSpan w:val="5"/>
            <w:vAlign w:val="center"/>
          </w:tcPr>
          <w:p w14:paraId="7FF4236B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13367774" w14:textId="77777777" w:rsidTr="00B74150">
        <w:tc>
          <w:tcPr>
            <w:tcW w:w="1134" w:type="dxa"/>
            <w:vAlign w:val="center"/>
          </w:tcPr>
          <w:p w14:paraId="1510EF4F" w14:textId="02D1FBDC" w:rsidR="008C7A51" w:rsidRDefault="00E7219B" w:rsidP="00E7219B">
            <w:pPr>
              <w:jc w:val="center"/>
            </w:pPr>
            <w:proofErr w:type="gramStart"/>
            <w:r>
              <w:t>F.020</w:t>
            </w:r>
            <w:proofErr w:type="gramEnd"/>
          </w:p>
        </w:tc>
        <w:tc>
          <w:tcPr>
            <w:tcW w:w="3856" w:type="dxa"/>
            <w:vAlign w:val="center"/>
          </w:tcPr>
          <w:p w14:paraId="45B95E99" w14:textId="6BEA01B2" w:rsidR="008C7A51" w:rsidRPr="00E7219B" w:rsidRDefault="00E7219B" w:rsidP="00E7219B">
            <w:pPr>
              <w:rPr>
                <w:b/>
              </w:rPr>
            </w:pPr>
            <w:r w:rsidRPr="00E7219B">
              <w:rPr>
                <w:b/>
              </w:rPr>
              <w:t>Ukončení poskytování služby řízení provozu na odbavovací ploše</w:t>
            </w:r>
          </w:p>
        </w:tc>
        <w:sdt>
          <w:sdtPr>
            <w:id w:val="-1123231963"/>
            <w:placeholder>
              <w:docPart w:val="9DFA506F17364B65BDB325284A4340B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36EF68F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394790479"/>
            <w:placeholder>
              <w:docPart w:val="213CE9BE359B42C9B08EADB435F1B7A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2F5CA22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A582955" w14:textId="77777777" w:rsidR="008C7A51" w:rsidRDefault="008C7A51" w:rsidP="00E7219B">
            <w:pPr>
              <w:jc w:val="center"/>
            </w:pPr>
          </w:p>
        </w:tc>
      </w:tr>
      <w:tr w:rsidR="008C7A51" w14:paraId="00FF6CE0" w14:textId="77777777" w:rsidTr="00B74150">
        <w:tc>
          <w:tcPr>
            <w:tcW w:w="9072" w:type="dxa"/>
            <w:gridSpan w:val="5"/>
            <w:vAlign w:val="center"/>
          </w:tcPr>
          <w:p w14:paraId="2B9151E4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5662F715" w14:textId="77777777" w:rsidTr="00B74150">
        <w:tc>
          <w:tcPr>
            <w:tcW w:w="1134" w:type="dxa"/>
            <w:vAlign w:val="center"/>
          </w:tcPr>
          <w:p w14:paraId="62008711" w14:textId="6B01D432" w:rsidR="008C7A51" w:rsidRDefault="00B74150" w:rsidP="00E7219B">
            <w:pPr>
              <w:jc w:val="center"/>
            </w:pPr>
            <w:proofErr w:type="gramStart"/>
            <w:r>
              <w:t>F.025</w:t>
            </w:r>
            <w:proofErr w:type="gramEnd"/>
          </w:p>
        </w:tc>
        <w:tc>
          <w:tcPr>
            <w:tcW w:w="3856" w:type="dxa"/>
            <w:vAlign w:val="center"/>
          </w:tcPr>
          <w:p w14:paraId="494A9222" w14:textId="6EAB5F7E" w:rsidR="008C7A51" w:rsidRPr="00B74150" w:rsidRDefault="00B74150" w:rsidP="00E7219B">
            <w:pPr>
              <w:rPr>
                <w:b/>
              </w:rPr>
            </w:pPr>
            <w:r w:rsidRPr="00B74150">
              <w:rPr>
                <w:b/>
              </w:rPr>
              <w:t>Změny</w:t>
            </w:r>
          </w:p>
        </w:tc>
        <w:sdt>
          <w:sdtPr>
            <w:id w:val="1038096254"/>
            <w:placeholder>
              <w:docPart w:val="D18D69B11E794898B06EB3B60AF6888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4CD50A6D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134698288"/>
            <w:placeholder>
              <w:docPart w:val="0EEBCDC0DAEE4308B631D5C79772DBD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23FDDCE7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D105392" w14:textId="77777777" w:rsidR="008C7A51" w:rsidRDefault="008C7A51" w:rsidP="00E7219B">
            <w:pPr>
              <w:jc w:val="center"/>
            </w:pPr>
          </w:p>
        </w:tc>
      </w:tr>
      <w:tr w:rsidR="008C7A51" w14:paraId="7DF11297" w14:textId="77777777" w:rsidTr="00B74150">
        <w:tc>
          <w:tcPr>
            <w:tcW w:w="9072" w:type="dxa"/>
            <w:gridSpan w:val="5"/>
            <w:vAlign w:val="center"/>
          </w:tcPr>
          <w:p w14:paraId="2DADC1D0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6C5C8B15" w14:textId="77777777" w:rsidTr="00B74150">
        <w:tc>
          <w:tcPr>
            <w:tcW w:w="1134" w:type="dxa"/>
            <w:vAlign w:val="center"/>
          </w:tcPr>
          <w:p w14:paraId="24631661" w14:textId="2500E3A1" w:rsidR="008C7A51" w:rsidRDefault="00B74150" w:rsidP="00E7219B">
            <w:pPr>
              <w:jc w:val="center"/>
            </w:pPr>
            <w:proofErr w:type="gramStart"/>
            <w:r>
              <w:t>F.030</w:t>
            </w:r>
            <w:proofErr w:type="gramEnd"/>
          </w:p>
        </w:tc>
        <w:tc>
          <w:tcPr>
            <w:tcW w:w="3856" w:type="dxa"/>
            <w:vAlign w:val="center"/>
          </w:tcPr>
          <w:p w14:paraId="085E53E5" w14:textId="0D407D16" w:rsidR="008C7A51" w:rsidRPr="00B74150" w:rsidRDefault="00B74150" w:rsidP="00E7219B">
            <w:pPr>
              <w:rPr>
                <w:b/>
              </w:rPr>
            </w:pPr>
            <w:r w:rsidRPr="00B74150">
              <w:rPr>
                <w:b/>
              </w:rPr>
              <w:t>Přístup</w:t>
            </w:r>
          </w:p>
        </w:tc>
        <w:sdt>
          <w:sdtPr>
            <w:id w:val="1938641404"/>
            <w:placeholder>
              <w:docPart w:val="0E0B38C675754DD0985F1998A234EFA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25C524B3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953431299"/>
            <w:placeholder>
              <w:docPart w:val="2D16B82B2D8F4804AA196DC228A6DC3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171DBCD3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AE19D4D" w14:textId="77777777" w:rsidR="008C7A51" w:rsidRDefault="008C7A51" w:rsidP="00E7219B">
            <w:pPr>
              <w:jc w:val="center"/>
            </w:pPr>
          </w:p>
        </w:tc>
      </w:tr>
      <w:tr w:rsidR="008C7A51" w14:paraId="6D0D87F5" w14:textId="77777777" w:rsidTr="00B74150">
        <w:tc>
          <w:tcPr>
            <w:tcW w:w="9072" w:type="dxa"/>
            <w:gridSpan w:val="5"/>
            <w:vAlign w:val="center"/>
          </w:tcPr>
          <w:p w14:paraId="35508510" w14:textId="0F10D2AD" w:rsidR="008C7A51" w:rsidRDefault="00B74150" w:rsidP="00E7219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5A4B7560" w14:textId="77777777" w:rsidTr="00B74150">
        <w:tc>
          <w:tcPr>
            <w:tcW w:w="1134" w:type="dxa"/>
            <w:vAlign w:val="center"/>
          </w:tcPr>
          <w:p w14:paraId="3B25B758" w14:textId="210BA861" w:rsidR="008C7A51" w:rsidRDefault="00B74150" w:rsidP="00E7219B">
            <w:pPr>
              <w:jc w:val="center"/>
            </w:pPr>
            <w:proofErr w:type="gramStart"/>
            <w:r>
              <w:t>F.035</w:t>
            </w:r>
            <w:proofErr w:type="gramEnd"/>
          </w:p>
        </w:tc>
        <w:tc>
          <w:tcPr>
            <w:tcW w:w="3856" w:type="dxa"/>
            <w:vAlign w:val="center"/>
          </w:tcPr>
          <w:p w14:paraId="30F76FD4" w14:textId="4131B977" w:rsidR="008C7A51" w:rsidRPr="00B74150" w:rsidRDefault="00B74150" w:rsidP="00E7219B">
            <w:pPr>
              <w:rPr>
                <w:b/>
              </w:rPr>
            </w:pPr>
            <w:r w:rsidRPr="00B74150">
              <w:rPr>
                <w:b/>
              </w:rPr>
              <w:t>Nálezy a nápravná opatření</w:t>
            </w:r>
          </w:p>
        </w:tc>
        <w:sdt>
          <w:sdtPr>
            <w:id w:val="1968082547"/>
            <w:placeholder>
              <w:docPart w:val="1D853502AAC04F4C98F0ECEC97DBF9D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1F89EF16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692348666"/>
            <w:placeholder>
              <w:docPart w:val="CEBC3A0C36054AA192F610D0FAD6CD8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9A5D505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39E9D2DF" w14:textId="77777777" w:rsidR="008C7A51" w:rsidRDefault="008C7A51" w:rsidP="00E7219B">
            <w:pPr>
              <w:jc w:val="center"/>
            </w:pPr>
          </w:p>
        </w:tc>
      </w:tr>
      <w:tr w:rsidR="008C7A51" w14:paraId="64C00536" w14:textId="77777777" w:rsidTr="00B74150">
        <w:tc>
          <w:tcPr>
            <w:tcW w:w="9072" w:type="dxa"/>
            <w:gridSpan w:val="5"/>
            <w:vAlign w:val="center"/>
          </w:tcPr>
          <w:p w14:paraId="1BE2BED7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2C805844" w14:textId="77777777" w:rsidTr="00B74150">
        <w:tc>
          <w:tcPr>
            <w:tcW w:w="1134" w:type="dxa"/>
            <w:vAlign w:val="center"/>
          </w:tcPr>
          <w:p w14:paraId="3594D0EB" w14:textId="2D71F732" w:rsidR="008C7A51" w:rsidRDefault="00B74150" w:rsidP="00B74150">
            <w:pPr>
              <w:jc w:val="center"/>
            </w:pPr>
            <w:proofErr w:type="gramStart"/>
            <w:r>
              <w:t>F</w:t>
            </w:r>
            <w:r w:rsidR="008C7A51">
              <w:t>.0</w:t>
            </w:r>
            <w:r>
              <w:t>40</w:t>
            </w:r>
            <w:proofErr w:type="gramEnd"/>
          </w:p>
        </w:tc>
        <w:tc>
          <w:tcPr>
            <w:tcW w:w="3856" w:type="dxa"/>
            <w:vAlign w:val="center"/>
          </w:tcPr>
          <w:p w14:paraId="291F9B38" w14:textId="42F9B241" w:rsidR="008C7A51" w:rsidRPr="00B74150" w:rsidRDefault="00B74150" w:rsidP="00E7219B">
            <w:pPr>
              <w:rPr>
                <w:b/>
              </w:rPr>
            </w:pPr>
            <w:r w:rsidRPr="00B74150">
              <w:rPr>
                <w:b/>
              </w:rPr>
              <w:t>Okamžitá reakce na problém související s bezpečností – plnění příkazů k zajištění bezpečnosti</w:t>
            </w:r>
          </w:p>
        </w:tc>
        <w:sdt>
          <w:sdtPr>
            <w:id w:val="-726990268"/>
            <w:placeholder>
              <w:docPart w:val="A72FEBDB662B4D64B1BBB6B9150B509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3C9270A3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961617816"/>
            <w:placeholder>
              <w:docPart w:val="3B2CED15AAD24241A6162523EA72017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8F7E705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3966816F" w14:textId="77777777" w:rsidR="008C7A51" w:rsidRDefault="008C7A51" w:rsidP="00E7219B">
            <w:pPr>
              <w:jc w:val="center"/>
            </w:pPr>
          </w:p>
        </w:tc>
      </w:tr>
      <w:tr w:rsidR="008C7A51" w14:paraId="35779A2A" w14:textId="77777777" w:rsidTr="00B74150">
        <w:tc>
          <w:tcPr>
            <w:tcW w:w="9072" w:type="dxa"/>
            <w:gridSpan w:val="5"/>
            <w:vAlign w:val="center"/>
          </w:tcPr>
          <w:p w14:paraId="52C6F37B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C7A51" w14:paraId="03CA560D" w14:textId="77777777" w:rsidTr="00B74150">
        <w:tc>
          <w:tcPr>
            <w:tcW w:w="1134" w:type="dxa"/>
            <w:vAlign w:val="center"/>
          </w:tcPr>
          <w:p w14:paraId="486206FD" w14:textId="043E9EA9" w:rsidR="008C7A51" w:rsidRDefault="00B74150" w:rsidP="00E7219B">
            <w:pPr>
              <w:jc w:val="center"/>
            </w:pPr>
            <w:proofErr w:type="gramStart"/>
            <w:r>
              <w:t>F.04</w:t>
            </w:r>
            <w:r w:rsidR="008C7A51">
              <w:t>5</w:t>
            </w:r>
            <w:proofErr w:type="gramEnd"/>
          </w:p>
        </w:tc>
        <w:tc>
          <w:tcPr>
            <w:tcW w:w="3856" w:type="dxa"/>
            <w:vAlign w:val="center"/>
          </w:tcPr>
          <w:p w14:paraId="73B2E78E" w14:textId="16452917" w:rsidR="008C7A51" w:rsidRPr="00B74150" w:rsidRDefault="00B74150" w:rsidP="00E7219B">
            <w:pPr>
              <w:rPr>
                <w:b/>
              </w:rPr>
            </w:pPr>
            <w:r w:rsidRPr="00B74150">
              <w:rPr>
                <w:b/>
              </w:rPr>
              <w:t>Systém řízení</w:t>
            </w:r>
          </w:p>
        </w:tc>
        <w:sdt>
          <w:sdtPr>
            <w:id w:val="1457064287"/>
            <w:placeholder>
              <w:docPart w:val="1453583508824EB78445BDAB3A72B90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316A3603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862975565"/>
            <w:placeholder>
              <w:docPart w:val="0CB44BF5381A4F0D85876DE4A9CB94E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2A6DBA5" w14:textId="77777777" w:rsidR="008C7A51" w:rsidRDefault="008C7A51" w:rsidP="00E7219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6451883" w14:textId="77777777" w:rsidR="008C7A51" w:rsidRDefault="008C7A51" w:rsidP="00E7219B">
            <w:pPr>
              <w:jc w:val="center"/>
            </w:pPr>
          </w:p>
        </w:tc>
      </w:tr>
      <w:tr w:rsidR="008C7A51" w14:paraId="1FB43DBB" w14:textId="77777777" w:rsidTr="00B74150">
        <w:tc>
          <w:tcPr>
            <w:tcW w:w="9072" w:type="dxa"/>
            <w:gridSpan w:val="5"/>
            <w:vAlign w:val="center"/>
          </w:tcPr>
          <w:p w14:paraId="0453D8E3" w14:textId="77777777" w:rsidR="008C7A51" w:rsidRPr="00C92C47" w:rsidRDefault="008C7A51" w:rsidP="00E7219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6C2A9CCA" w14:textId="77777777" w:rsidTr="00B74150">
        <w:tc>
          <w:tcPr>
            <w:tcW w:w="1134" w:type="dxa"/>
            <w:vAlign w:val="center"/>
          </w:tcPr>
          <w:p w14:paraId="011E50E5" w14:textId="252170D4" w:rsidR="00B74150" w:rsidRDefault="00B74150" w:rsidP="00D675EB">
            <w:pPr>
              <w:jc w:val="center"/>
            </w:pPr>
            <w:proofErr w:type="gramStart"/>
            <w:r>
              <w:t>F.050</w:t>
            </w:r>
            <w:proofErr w:type="gramEnd"/>
          </w:p>
        </w:tc>
        <w:tc>
          <w:tcPr>
            <w:tcW w:w="3856" w:type="dxa"/>
            <w:vAlign w:val="center"/>
          </w:tcPr>
          <w:p w14:paraId="0312004A" w14:textId="3C6BC97F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Hlášení selhání systémů používaných pro poskytování služby řízení provozu na odbavovací ploše</w:t>
            </w:r>
          </w:p>
        </w:tc>
        <w:sdt>
          <w:sdtPr>
            <w:id w:val="-1079280837"/>
            <w:placeholder>
              <w:docPart w:val="E9460CC0511C4CB09B6181B1B1ED3F7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4A1D8F8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822117048"/>
            <w:placeholder>
              <w:docPart w:val="EB9412F047A84A5DB5984135A7DF950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300D8F60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34228F9" w14:textId="77777777" w:rsidR="00B74150" w:rsidRDefault="00B74150" w:rsidP="00D675EB">
            <w:pPr>
              <w:jc w:val="center"/>
            </w:pPr>
          </w:p>
        </w:tc>
      </w:tr>
      <w:tr w:rsidR="00B74150" w:rsidRPr="00C92C47" w14:paraId="2ABFF000" w14:textId="77777777" w:rsidTr="00B74150">
        <w:tc>
          <w:tcPr>
            <w:tcW w:w="9072" w:type="dxa"/>
            <w:gridSpan w:val="5"/>
            <w:vAlign w:val="center"/>
          </w:tcPr>
          <w:p w14:paraId="39CDE466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56B02666" w14:textId="77777777" w:rsidTr="00B74150">
        <w:tc>
          <w:tcPr>
            <w:tcW w:w="1134" w:type="dxa"/>
            <w:vAlign w:val="center"/>
          </w:tcPr>
          <w:p w14:paraId="20670CC3" w14:textId="594E1C3A" w:rsidR="00B74150" w:rsidRDefault="00B74150" w:rsidP="00D675EB">
            <w:pPr>
              <w:jc w:val="center"/>
            </w:pPr>
            <w:proofErr w:type="gramStart"/>
            <w:r>
              <w:t>F</w:t>
            </w:r>
            <w:r>
              <w:t>.055</w:t>
            </w:r>
            <w:proofErr w:type="gramEnd"/>
          </w:p>
        </w:tc>
        <w:tc>
          <w:tcPr>
            <w:tcW w:w="3856" w:type="dxa"/>
            <w:vAlign w:val="center"/>
          </w:tcPr>
          <w:p w14:paraId="2C6169BC" w14:textId="1F13E593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Systém bezpečnostních hlášení</w:t>
            </w:r>
          </w:p>
        </w:tc>
        <w:sdt>
          <w:sdtPr>
            <w:id w:val="-2021928624"/>
            <w:placeholder>
              <w:docPart w:val="88DA2031DD34482C9922D767F5899B9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3022236B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467313551"/>
            <w:placeholder>
              <w:docPart w:val="A0A919FC5A624C5FB1C2FFE9F70610D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28B59CB6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A49A79D" w14:textId="77777777" w:rsidR="00B74150" w:rsidRDefault="00B74150" w:rsidP="00D675EB">
            <w:pPr>
              <w:jc w:val="center"/>
            </w:pPr>
          </w:p>
        </w:tc>
      </w:tr>
      <w:tr w:rsidR="00B74150" w14:paraId="1850AD0C" w14:textId="77777777" w:rsidTr="00B74150">
        <w:tc>
          <w:tcPr>
            <w:tcW w:w="9072" w:type="dxa"/>
            <w:gridSpan w:val="5"/>
            <w:vAlign w:val="center"/>
          </w:tcPr>
          <w:p w14:paraId="3EBDF444" w14:textId="77777777" w:rsidR="00B74150" w:rsidRDefault="00B74150" w:rsidP="00D675E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6E1FE099" w14:textId="77777777" w:rsidTr="00B74150">
        <w:tc>
          <w:tcPr>
            <w:tcW w:w="1134" w:type="dxa"/>
            <w:vAlign w:val="center"/>
          </w:tcPr>
          <w:p w14:paraId="6A0B5EC1" w14:textId="2CDEB6BF" w:rsidR="00B74150" w:rsidRDefault="00B74150" w:rsidP="00D675EB">
            <w:pPr>
              <w:jc w:val="center"/>
            </w:pPr>
            <w:proofErr w:type="gramStart"/>
            <w:r>
              <w:t>F.060</w:t>
            </w:r>
            <w:proofErr w:type="gramEnd"/>
          </w:p>
        </w:tc>
        <w:tc>
          <w:tcPr>
            <w:tcW w:w="3856" w:type="dxa"/>
            <w:vAlign w:val="center"/>
          </w:tcPr>
          <w:p w14:paraId="513EF132" w14:textId="6AF319A9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Bezpečnostní programy</w:t>
            </w:r>
          </w:p>
        </w:tc>
        <w:sdt>
          <w:sdtPr>
            <w:id w:val="1741364456"/>
            <w:placeholder>
              <w:docPart w:val="59AA9CCCDF544DDB8ED6BA26A486CF0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6B7F842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909427538"/>
            <w:placeholder>
              <w:docPart w:val="7D8DDC450D9B491682F17EAD9FCA066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ABBE7CD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5B865A2" w14:textId="77777777" w:rsidR="00B74150" w:rsidRDefault="00B74150" w:rsidP="00D675EB">
            <w:pPr>
              <w:jc w:val="center"/>
            </w:pPr>
          </w:p>
        </w:tc>
      </w:tr>
      <w:tr w:rsidR="00B74150" w:rsidRPr="00C92C47" w14:paraId="6B6B2E29" w14:textId="77777777" w:rsidTr="00B74150">
        <w:tc>
          <w:tcPr>
            <w:tcW w:w="9072" w:type="dxa"/>
            <w:gridSpan w:val="5"/>
            <w:vAlign w:val="center"/>
          </w:tcPr>
          <w:p w14:paraId="57F84B3C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49D23E9C" w14:textId="77777777" w:rsidTr="00B74150">
        <w:tc>
          <w:tcPr>
            <w:tcW w:w="1134" w:type="dxa"/>
            <w:vAlign w:val="center"/>
          </w:tcPr>
          <w:p w14:paraId="09D6D448" w14:textId="6EBE3668" w:rsidR="00B74150" w:rsidRDefault="00B74150" w:rsidP="00D675EB">
            <w:pPr>
              <w:jc w:val="center"/>
            </w:pPr>
            <w:proofErr w:type="gramStart"/>
            <w:r>
              <w:lastRenderedPageBreak/>
              <w:t>F.0</w:t>
            </w:r>
            <w:r>
              <w:t>65</w:t>
            </w:r>
            <w:proofErr w:type="gramEnd"/>
          </w:p>
        </w:tc>
        <w:tc>
          <w:tcPr>
            <w:tcW w:w="3856" w:type="dxa"/>
            <w:vAlign w:val="center"/>
          </w:tcPr>
          <w:p w14:paraId="119A8B87" w14:textId="1E502367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Požadavky na personál</w:t>
            </w:r>
          </w:p>
        </w:tc>
        <w:sdt>
          <w:sdtPr>
            <w:id w:val="-1833132705"/>
            <w:placeholder>
              <w:docPart w:val="CDB87F4BD12F4435B541A26C109D12B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0E76473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240249500"/>
            <w:placeholder>
              <w:docPart w:val="BABC94A1A47F4B0E93B0A3316BAD676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80588A2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757AE9C" w14:textId="77777777" w:rsidR="00B74150" w:rsidRDefault="00B74150" w:rsidP="00D675EB">
            <w:pPr>
              <w:jc w:val="center"/>
            </w:pPr>
          </w:p>
        </w:tc>
      </w:tr>
      <w:tr w:rsidR="00B74150" w:rsidRPr="00C92C47" w14:paraId="46AD1F8C" w14:textId="77777777" w:rsidTr="00B74150">
        <w:tc>
          <w:tcPr>
            <w:tcW w:w="9072" w:type="dxa"/>
            <w:gridSpan w:val="5"/>
            <w:vAlign w:val="center"/>
          </w:tcPr>
          <w:p w14:paraId="21B8B965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74C1F38C" w14:textId="77777777" w:rsidTr="00B74150">
        <w:tc>
          <w:tcPr>
            <w:tcW w:w="1134" w:type="dxa"/>
            <w:vAlign w:val="center"/>
          </w:tcPr>
          <w:p w14:paraId="7AA01F1D" w14:textId="58058659" w:rsidR="00B74150" w:rsidRDefault="00B74150" w:rsidP="00D675EB">
            <w:pPr>
              <w:jc w:val="center"/>
            </w:pPr>
            <w:proofErr w:type="gramStart"/>
            <w:r>
              <w:t>F</w:t>
            </w:r>
            <w:r>
              <w:t>.07</w:t>
            </w:r>
            <w:r>
              <w:t>5</w:t>
            </w:r>
            <w:proofErr w:type="gramEnd"/>
          </w:p>
        </w:tc>
        <w:tc>
          <w:tcPr>
            <w:tcW w:w="3856" w:type="dxa"/>
            <w:vAlign w:val="center"/>
          </w:tcPr>
          <w:p w14:paraId="6BD692E5" w14:textId="6A86A47F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Užívání alkoholu, psychoaktivních látek a léků</w:t>
            </w:r>
          </w:p>
        </w:tc>
        <w:sdt>
          <w:sdtPr>
            <w:id w:val="-1836758525"/>
            <w:placeholder>
              <w:docPart w:val="71AFFD2E07DF4E66828EC01634EC54C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21CE42AB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426952085"/>
            <w:placeholder>
              <w:docPart w:val="297AAEC7420D4614B891A27051E624F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0E06E1F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3CED4021" w14:textId="77777777" w:rsidR="00B74150" w:rsidRDefault="00B74150" w:rsidP="00D675EB">
            <w:pPr>
              <w:jc w:val="center"/>
            </w:pPr>
          </w:p>
        </w:tc>
      </w:tr>
      <w:tr w:rsidR="00B74150" w:rsidRPr="00C92C47" w14:paraId="2CB1220B" w14:textId="77777777" w:rsidTr="00B74150">
        <w:tc>
          <w:tcPr>
            <w:tcW w:w="9072" w:type="dxa"/>
            <w:gridSpan w:val="5"/>
            <w:vAlign w:val="center"/>
          </w:tcPr>
          <w:p w14:paraId="4FA94B0D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23229E9E" w14:textId="77777777" w:rsidTr="00D675EB">
        <w:tc>
          <w:tcPr>
            <w:tcW w:w="1134" w:type="dxa"/>
            <w:vAlign w:val="center"/>
          </w:tcPr>
          <w:p w14:paraId="20856B76" w14:textId="4B31EDCD" w:rsidR="00B74150" w:rsidRDefault="00B74150" w:rsidP="00D675EB">
            <w:pPr>
              <w:jc w:val="center"/>
            </w:pPr>
            <w:proofErr w:type="gramStart"/>
            <w:r>
              <w:t>F.08</w:t>
            </w:r>
            <w:r>
              <w:t>0</w:t>
            </w:r>
            <w:proofErr w:type="gramEnd"/>
          </w:p>
        </w:tc>
        <w:tc>
          <w:tcPr>
            <w:tcW w:w="3856" w:type="dxa"/>
            <w:vAlign w:val="center"/>
          </w:tcPr>
          <w:p w14:paraId="3978519A" w14:textId="37FF3DCF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Vedení záznamů</w:t>
            </w:r>
          </w:p>
        </w:tc>
        <w:sdt>
          <w:sdtPr>
            <w:id w:val="-1447389948"/>
            <w:placeholder>
              <w:docPart w:val="8368B8254A0C4E638B8AD0E39FB2883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7DF6293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305363872"/>
            <w:placeholder>
              <w:docPart w:val="2706EB580286472D81299AC463A06D6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2FD5953E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FCB3E52" w14:textId="77777777" w:rsidR="00B74150" w:rsidRDefault="00B74150" w:rsidP="00D675EB">
            <w:pPr>
              <w:jc w:val="center"/>
            </w:pPr>
          </w:p>
        </w:tc>
      </w:tr>
      <w:tr w:rsidR="00B74150" w:rsidRPr="00C92C47" w14:paraId="64F7CB5B" w14:textId="77777777" w:rsidTr="00D675EB">
        <w:tc>
          <w:tcPr>
            <w:tcW w:w="9072" w:type="dxa"/>
            <w:gridSpan w:val="5"/>
            <w:vAlign w:val="center"/>
          </w:tcPr>
          <w:p w14:paraId="022BCA2D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337D7C8D" w14:textId="77777777" w:rsidTr="00D675EB">
        <w:tc>
          <w:tcPr>
            <w:tcW w:w="1134" w:type="dxa"/>
            <w:vAlign w:val="center"/>
          </w:tcPr>
          <w:p w14:paraId="114145F2" w14:textId="56F45293" w:rsidR="00B74150" w:rsidRDefault="00B74150" w:rsidP="00D675EB">
            <w:pPr>
              <w:jc w:val="center"/>
            </w:pPr>
            <w:proofErr w:type="gramStart"/>
            <w:r>
              <w:t>F</w:t>
            </w:r>
            <w:r>
              <w:t>.08</w:t>
            </w:r>
            <w:r>
              <w:t>5</w:t>
            </w:r>
            <w:proofErr w:type="gramEnd"/>
          </w:p>
        </w:tc>
        <w:tc>
          <w:tcPr>
            <w:tcW w:w="3856" w:type="dxa"/>
            <w:vAlign w:val="center"/>
          </w:tcPr>
          <w:p w14:paraId="1024FDE7" w14:textId="69A01A9E" w:rsidR="00B74150" w:rsidRPr="00B74150" w:rsidRDefault="00B74150" w:rsidP="000004C0">
            <w:pPr>
              <w:rPr>
                <w:b/>
              </w:rPr>
            </w:pPr>
            <w:r w:rsidRPr="00B74150">
              <w:rPr>
                <w:b/>
              </w:rPr>
              <w:t>Formální ujednání mezi organizací odpovědnou za poskytování služby řízení provozu na odbavovací ploše a provozovatelem letiště</w:t>
            </w:r>
          </w:p>
        </w:tc>
        <w:sdt>
          <w:sdtPr>
            <w:id w:val="379061975"/>
            <w:placeholder>
              <w:docPart w:val="F78F25710376450383AD769D28D8758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62D481A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545602195"/>
            <w:placeholder>
              <w:docPart w:val="841DC975FFEB4E0F8FFFDC475D7AF0E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42340EB2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224A93D" w14:textId="77777777" w:rsidR="00B74150" w:rsidRDefault="00B74150" w:rsidP="00D675EB">
            <w:pPr>
              <w:jc w:val="center"/>
            </w:pPr>
          </w:p>
        </w:tc>
      </w:tr>
      <w:tr w:rsidR="00B74150" w14:paraId="16295498" w14:textId="77777777" w:rsidTr="00D675EB">
        <w:tc>
          <w:tcPr>
            <w:tcW w:w="9072" w:type="dxa"/>
            <w:gridSpan w:val="5"/>
            <w:vAlign w:val="center"/>
          </w:tcPr>
          <w:p w14:paraId="701FFC92" w14:textId="77777777" w:rsidR="00B74150" w:rsidRDefault="00B74150" w:rsidP="00D675E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0AF8A660" w14:textId="77777777" w:rsidTr="00D675EB">
        <w:tc>
          <w:tcPr>
            <w:tcW w:w="1134" w:type="dxa"/>
            <w:vAlign w:val="center"/>
          </w:tcPr>
          <w:p w14:paraId="4A9EFFE5" w14:textId="1AA0EFB3" w:rsidR="00B74150" w:rsidRDefault="00B74150" w:rsidP="00D675EB">
            <w:pPr>
              <w:jc w:val="center"/>
            </w:pPr>
            <w:proofErr w:type="gramStart"/>
            <w:r>
              <w:t>F.09</w:t>
            </w:r>
            <w:r>
              <w:t>0</w:t>
            </w:r>
            <w:proofErr w:type="gramEnd"/>
          </w:p>
        </w:tc>
        <w:tc>
          <w:tcPr>
            <w:tcW w:w="3856" w:type="dxa"/>
            <w:vAlign w:val="center"/>
          </w:tcPr>
          <w:p w14:paraId="50CBC244" w14:textId="3E2A0706" w:rsidR="00B74150" w:rsidRPr="00B74150" w:rsidRDefault="00B74150" w:rsidP="000004C0">
            <w:pPr>
              <w:rPr>
                <w:b/>
              </w:rPr>
            </w:pPr>
            <w:r w:rsidRPr="00B74150">
              <w:rPr>
                <w:b/>
              </w:rPr>
              <w:t>Formální ujednání mezi organizací odpovědnou za poskytování služby řízení provozu na odbavovací ploše a poskytovatelem letových provozních služeb</w:t>
            </w:r>
          </w:p>
        </w:tc>
        <w:sdt>
          <w:sdtPr>
            <w:id w:val="-207576068"/>
            <w:placeholder>
              <w:docPart w:val="42C407834092418AB3E2E3488873D4C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33E88EE2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480498847"/>
            <w:placeholder>
              <w:docPart w:val="AED0136D738243938269C883BC7D832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BBE4851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DE951EC" w14:textId="77777777" w:rsidR="00B74150" w:rsidRDefault="00B74150" w:rsidP="00D675EB">
            <w:pPr>
              <w:jc w:val="center"/>
            </w:pPr>
          </w:p>
        </w:tc>
      </w:tr>
      <w:tr w:rsidR="00B74150" w:rsidRPr="00C92C47" w14:paraId="03D538AC" w14:textId="77777777" w:rsidTr="00D675EB">
        <w:tc>
          <w:tcPr>
            <w:tcW w:w="9072" w:type="dxa"/>
            <w:gridSpan w:val="5"/>
            <w:vAlign w:val="center"/>
          </w:tcPr>
          <w:p w14:paraId="001369F9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4345170C" w14:textId="77777777" w:rsidTr="00D675EB">
        <w:tc>
          <w:tcPr>
            <w:tcW w:w="1134" w:type="dxa"/>
            <w:vAlign w:val="center"/>
          </w:tcPr>
          <w:p w14:paraId="25EBCF57" w14:textId="19FD222F" w:rsidR="00B74150" w:rsidRDefault="00B74150" w:rsidP="00D675EB">
            <w:pPr>
              <w:jc w:val="center"/>
            </w:pPr>
            <w:proofErr w:type="gramStart"/>
            <w:r>
              <w:t>F.0</w:t>
            </w:r>
            <w:r>
              <w:t>9</w:t>
            </w:r>
            <w:r>
              <w:t>5</w:t>
            </w:r>
            <w:proofErr w:type="gramEnd"/>
          </w:p>
        </w:tc>
        <w:tc>
          <w:tcPr>
            <w:tcW w:w="3856" w:type="dxa"/>
            <w:vAlign w:val="center"/>
          </w:tcPr>
          <w:p w14:paraId="627E0E38" w14:textId="426AEFAA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Příručka pro systém řízení</w:t>
            </w:r>
          </w:p>
        </w:tc>
        <w:sdt>
          <w:sdtPr>
            <w:id w:val="-1885553846"/>
            <w:placeholder>
              <w:docPart w:val="EEBC48EAA885458898F5197B4E0F768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18F46B43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864861178"/>
            <w:placeholder>
              <w:docPart w:val="5AB531A9E7E8480DB31299435CF21EB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3C3B8E9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3699BF1A" w14:textId="77777777" w:rsidR="00B74150" w:rsidRDefault="00B74150" w:rsidP="00D675EB">
            <w:pPr>
              <w:jc w:val="center"/>
            </w:pPr>
          </w:p>
        </w:tc>
      </w:tr>
      <w:tr w:rsidR="00B74150" w:rsidRPr="00C92C47" w14:paraId="15A15198" w14:textId="77777777" w:rsidTr="00D675EB">
        <w:tc>
          <w:tcPr>
            <w:tcW w:w="9072" w:type="dxa"/>
            <w:gridSpan w:val="5"/>
            <w:vAlign w:val="center"/>
          </w:tcPr>
          <w:p w14:paraId="4C91EF97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4150" w14:paraId="0D6546AA" w14:textId="77777777" w:rsidTr="00D675EB">
        <w:tc>
          <w:tcPr>
            <w:tcW w:w="1134" w:type="dxa"/>
            <w:vAlign w:val="center"/>
          </w:tcPr>
          <w:p w14:paraId="68C3F09C" w14:textId="2ABA799F" w:rsidR="00B74150" w:rsidRDefault="00B74150" w:rsidP="00D675EB">
            <w:pPr>
              <w:jc w:val="center"/>
            </w:pPr>
            <w:proofErr w:type="gramStart"/>
            <w:r>
              <w:t>F</w:t>
            </w:r>
            <w:r>
              <w:t>.100</w:t>
            </w:r>
            <w:proofErr w:type="gramEnd"/>
          </w:p>
        </w:tc>
        <w:tc>
          <w:tcPr>
            <w:tcW w:w="3856" w:type="dxa"/>
            <w:vAlign w:val="center"/>
          </w:tcPr>
          <w:p w14:paraId="3FF279F2" w14:textId="2C197B50" w:rsidR="00B74150" w:rsidRPr="00B74150" w:rsidRDefault="00B74150" w:rsidP="00D675EB">
            <w:pPr>
              <w:rPr>
                <w:b/>
              </w:rPr>
            </w:pPr>
            <w:r w:rsidRPr="00B74150">
              <w:rPr>
                <w:b/>
              </w:rPr>
              <w:t>Požadavky na dokumentaci</w:t>
            </w:r>
          </w:p>
        </w:tc>
        <w:sdt>
          <w:sdtPr>
            <w:id w:val="455230253"/>
            <w:placeholder>
              <w:docPart w:val="514E39AE42F84258BEAA7AE92976F68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43D1A9F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932238526"/>
            <w:placeholder>
              <w:docPart w:val="ECCCD58F8B334FE8BC9D716097253A8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47331A35" w14:textId="77777777" w:rsidR="00B74150" w:rsidRDefault="00B7415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E8131EF" w14:textId="77777777" w:rsidR="00B74150" w:rsidRDefault="00B74150" w:rsidP="00D675EB">
            <w:pPr>
              <w:jc w:val="center"/>
            </w:pPr>
          </w:p>
        </w:tc>
      </w:tr>
      <w:tr w:rsidR="00B74150" w:rsidRPr="00C92C47" w14:paraId="25CB7EDC" w14:textId="77777777" w:rsidTr="00D675EB">
        <w:tc>
          <w:tcPr>
            <w:tcW w:w="9072" w:type="dxa"/>
            <w:gridSpan w:val="5"/>
            <w:vAlign w:val="center"/>
          </w:tcPr>
          <w:p w14:paraId="01549B03" w14:textId="77777777" w:rsidR="00B74150" w:rsidRPr="00C92C47" w:rsidRDefault="00B7415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3B23F4B1" w14:textId="77777777" w:rsidR="00E67CFB" w:rsidRDefault="00E67CFB" w:rsidP="00911511">
      <w:pPr>
        <w:pStyle w:val="Nadpis1"/>
      </w:pPr>
    </w:p>
    <w:p w14:paraId="6D6EF0F5" w14:textId="77777777" w:rsidR="00E67CFB" w:rsidRDefault="00E67CFB">
      <w:pPr>
        <w:spacing w:before="0" w:after="200" w:line="276" w:lineRule="auto"/>
        <w:rPr>
          <w:rFonts w:eastAsiaTheme="majorEastAsia" w:cstheme="majorBidi"/>
          <w:bCs/>
          <w:color w:val="1F497D" w:themeColor="text2"/>
          <w:sz w:val="28"/>
          <w:szCs w:val="28"/>
        </w:rPr>
      </w:pPr>
      <w:r>
        <w:br w:type="page"/>
      </w:r>
    </w:p>
    <w:p w14:paraId="541ECBDB" w14:textId="77777777" w:rsidR="006133F5" w:rsidRDefault="00CF6941" w:rsidP="00911511">
      <w:pPr>
        <w:pStyle w:val="Nadpis1"/>
      </w:pPr>
      <w:r>
        <w:lastRenderedPageBreak/>
        <w:t xml:space="preserve">P IV. </w:t>
      </w:r>
      <w:r w:rsidR="00911511">
        <w:t>Požadavky na provoz –</w:t>
      </w:r>
      <w:r w:rsidR="00E67CFB">
        <w:t xml:space="preserve"> Let</w:t>
      </w:r>
      <w:r w:rsidR="00710F76">
        <w:t>iš</w:t>
      </w:r>
      <w:r>
        <w:t xml:space="preserve">tě </w:t>
      </w:r>
      <w:r w:rsidR="00911511">
        <w:t xml:space="preserve">(část </w:t>
      </w:r>
      <w:proofErr w:type="gramStart"/>
      <w:r w:rsidR="00911511">
        <w:t>ADR.OPS</w:t>
      </w:r>
      <w:proofErr w:type="gramEnd"/>
      <w:r w:rsidR="00911511">
        <w:t>)</w:t>
      </w:r>
    </w:p>
    <w:p w14:paraId="3C7F7D48" w14:textId="77777777" w:rsidR="006133F5" w:rsidRDefault="00911511" w:rsidP="00911511">
      <w:pPr>
        <w:pStyle w:val="Nadpis2"/>
      </w:pPr>
      <w:r>
        <w:t>HLAVA A – Data o letišti (</w:t>
      </w:r>
      <w:proofErr w:type="gramStart"/>
      <w:r>
        <w:t>ADR.OPS</w:t>
      </w:r>
      <w:proofErr w:type="gramEnd"/>
      <w:r>
        <w:t>.A)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856"/>
        <w:gridCol w:w="80"/>
        <w:gridCol w:w="1134"/>
        <w:gridCol w:w="33"/>
        <w:gridCol w:w="1247"/>
        <w:gridCol w:w="1663"/>
      </w:tblGrid>
      <w:tr w:rsidR="00615D41" w:rsidRPr="00615D41" w14:paraId="10936F91" w14:textId="77777777" w:rsidTr="00B77659">
        <w:tc>
          <w:tcPr>
            <w:tcW w:w="1134" w:type="dxa"/>
            <w:gridSpan w:val="2"/>
            <w:shd w:val="clear" w:color="auto" w:fill="4F81BD" w:themeFill="accent1"/>
            <w:vAlign w:val="center"/>
          </w:tcPr>
          <w:p w14:paraId="01F5FC24" w14:textId="77777777" w:rsidR="00911511" w:rsidRPr="00615D41" w:rsidRDefault="0086465E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ADR.OPS</w:t>
            </w:r>
            <w:proofErr w:type="gramEnd"/>
            <w:r w:rsidR="00911511"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shd w:val="clear" w:color="auto" w:fill="4F81BD" w:themeFill="accent1"/>
            <w:vAlign w:val="center"/>
          </w:tcPr>
          <w:p w14:paraId="54D6A168" w14:textId="77777777" w:rsidR="00911511" w:rsidRPr="00615D41" w:rsidRDefault="0091151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gridSpan w:val="3"/>
            <w:shd w:val="clear" w:color="auto" w:fill="4F81BD" w:themeFill="accent1"/>
            <w:vAlign w:val="center"/>
          </w:tcPr>
          <w:p w14:paraId="48FAF2B1" w14:textId="77777777" w:rsidR="00911511" w:rsidRPr="00615D41" w:rsidRDefault="00911511" w:rsidP="008D38F8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5E3D4DF6" w14:textId="77777777" w:rsidR="00911511" w:rsidRPr="00615D41" w:rsidRDefault="00911511" w:rsidP="008D38F8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663" w:type="dxa"/>
            <w:shd w:val="clear" w:color="auto" w:fill="4F81BD" w:themeFill="accent1"/>
            <w:vAlign w:val="center"/>
          </w:tcPr>
          <w:p w14:paraId="70E4B227" w14:textId="77777777" w:rsidR="00911511" w:rsidRPr="00615D41" w:rsidRDefault="00911511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911511" w14:paraId="249B8931" w14:textId="77777777" w:rsidTr="00B77659">
        <w:tc>
          <w:tcPr>
            <w:tcW w:w="1134" w:type="dxa"/>
            <w:gridSpan w:val="2"/>
            <w:vAlign w:val="center"/>
          </w:tcPr>
          <w:p w14:paraId="032BC8A6" w14:textId="77777777" w:rsidR="00911511" w:rsidRDefault="00911511" w:rsidP="00B7493B">
            <w:pPr>
              <w:jc w:val="center"/>
            </w:pPr>
            <w:proofErr w:type="gramStart"/>
            <w:r>
              <w:t>A.005</w:t>
            </w:r>
            <w:proofErr w:type="gramEnd"/>
          </w:p>
        </w:tc>
        <w:tc>
          <w:tcPr>
            <w:tcW w:w="3856" w:type="dxa"/>
            <w:vAlign w:val="center"/>
          </w:tcPr>
          <w:p w14:paraId="41BD39E8" w14:textId="77777777" w:rsidR="00911511" w:rsidRPr="00FD4109" w:rsidRDefault="00911511" w:rsidP="00B7493B">
            <w:pPr>
              <w:rPr>
                <w:b/>
              </w:rPr>
            </w:pPr>
            <w:r w:rsidRPr="00FD4109">
              <w:rPr>
                <w:b/>
              </w:rPr>
              <w:t>Data o letišti</w:t>
            </w:r>
          </w:p>
        </w:tc>
        <w:sdt>
          <w:sdtPr>
            <w:id w:val="-964114375"/>
            <w:placeholder>
              <w:docPart w:val="AA11681BD6CA4B3E9A98418DB2AE921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gridSpan w:val="3"/>
                <w:vAlign w:val="center"/>
              </w:tcPr>
              <w:p w14:paraId="13635C91" w14:textId="77777777" w:rsidR="00911511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839120669"/>
            <w:placeholder>
              <w:docPart w:val="439B48BFA4A54998B0A15C251246D32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5E2E4A4" w14:textId="77777777" w:rsidR="00911511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4C6A49BC" w14:textId="77777777" w:rsidR="00911511" w:rsidRDefault="00911511" w:rsidP="00B7493B">
            <w:pPr>
              <w:jc w:val="center"/>
            </w:pPr>
          </w:p>
        </w:tc>
      </w:tr>
      <w:tr w:rsidR="00C92C47" w14:paraId="34A3E133" w14:textId="77777777" w:rsidTr="00B77659">
        <w:tc>
          <w:tcPr>
            <w:tcW w:w="9147" w:type="dxa"/>
            <w:gridSpan w:val="8"/>
            <w:vAlign w:val="center"/>
          </w:tcPr>
          <w:p w14:paraId="7DEAD2BF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D38F8" w14:paraId="1C64B99A" w14:textId="77777777" w:rsidTr="00B77659">
        <w:tc>
          <w:tcPr>
            <w:tcW w:w="1134" w:type="dxa"/>
            <w:gridSpan w:val="2"/>
            <w:vAlign w:val="center"/>
          </w:tcPr>
          <w:p w14:paraId="0E032617" w14:textId="77777777" w:rsidR="008D38F8" w:rsidRDefault="008D38F8" w:rsidP="00B7493B">
            <w:pPr>
              <w:jc w:val="center"/>
            </w:pPr>
            <w:proofErr w:type="gramStart"/>
            <w:r>
              <w:t>A.010</w:t>
            </w:r>
            <w:proofErr w:type="gramEnd"/>
          </w:p>
        </w:tc>
        <w:tc>
          <w:tcPr>
            <w:tcW w:w="3856" w:type="dxa"/>
            <w:vAlign w:val="center"/>
          </w:tcPr>
          <w:p w14:paraId="29D8FB8D" w14:textId="77777777" w:rsidR="008D38F8" w:rsidRPr="00FD4109" w:rsidRDefault="008D38F8" w:rsidP="00B7493B">
            <w:pPr>
              <w:rPr>
                <w:b/>
              </w:rPr>
            </w:pPr>
            <w:r w:rsidRPr="00FD4109">
              <w:rPr>
                <w:b/>
              </w:rPr>
              <w:t>Požadavky na jakost dat</w:t>
            </w:r>
          </w:p>
        </w:tc>
        <w:sdt>
          <w:sdtPr>
            <w:id w:val="-1307695326"/>
            <w:placeholder>
              <w:docPart w:val="05D0392FE2F54AAABDF90CDE7005440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gridSpan w:val="3"/>
                <w:vAlign w:val="center"/>
              </w:tcPr>
              <w:p w14:paraId="043716BC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826082558"/>
            <w:placeholder>
              <w:docPart w:val="542DE956B10B49B0BE29F1B448DF6B3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06FDADA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6E2BABA5" w14:textId="77777777" w:rsidR="008D38F8" w:rsidRDefault="008D38F8" w:rsidP="00B7493B">
            <w:pPr>
              <w:jc w:val="center"/>
            </w:pPr>
          </w:p>
        </w:tc>
      </w:tr>
      <w:tr w:rsidR="00C92C47" w14:paraId="7727F7B2" w14:textId="77777777" w:rsidTr="00B77659">
        <w:tc>
          <w:tcPr>
            <w:tcW w:w="9147" w:type="dxa"/>
            <w:gridSpan w:val="8"/>
            <w:vAlign w:val="center"/>
          </w:tcPr>
          <w:p w14:paraId="5F3108B5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D38F8" w14:paraId="6585D505" w14:textId="77777777" w:rsidTr="00B77659">
        <w:tc>
          <w:tcPr>
            <w:tcW w:w="1134" w:type="dxa"/>
            <w:gridSpan w:val="2"/>
            <w:vAlign w:val="center"/>
          </w:tcPr>
          <w:p w14:paraId="53564FBD" w14:textId="77777777" w:rsidR="008D38F8" w:rsidRDefault="008D38F8" w:rsidP="00B7493B">
            <w:pPr>
              <w:jc w:val="center"/>
            </w:pPr>
            <w:proofErr w:type="gramStart"/>
            <w:r>
              <w:t>A.015</w:t>
            </w:r>
            <w:proofErr w:type="gramEnd"/>
          </w:p>
        </w:tc>
        <w:tc>
          <w:tcPr>
            <w:tcW w:w="3856" w:type="dxa"/>
            <w:vAlign w:val="center"/>
          </w:tcPr>
          <w:p w14:paraId="313DEB0A" w14:textId="77777777" w:rsidR="008D38F8" w:rsidRPr="00FD4109" w:rsidRDefault="008D38F8" w:rsidP="00B7493B">
            <w:pPr>
              <w:rPr>
                <w:b/>
              </w:rPr>
            </w:pPr>
            <w:r w:rsidRPr="00FD4109">
              <w:rPr>
                <w:b/>
              </w:rPr>
              <w:t>Koordinace mezi provozovateli letišť a poskytovateli leteckých informačních služeb</w:t>
            </w:r>
          </w:p>
        </w:tc>
        <w:sdt>
          <w:sdtPr>
            <w:id w:val="-1225438567"/>
            <w:placeholder>
              <w:docPart w:val="4E41D56CA2AB4A2A98D674041419059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gridSpan w:val="3"/>
                <w:vAlign w:val="center"/>
              </w:tcPr>
              <w:p w14:paraId="2F6EAF42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055693747"/>
            <w:placeholder>
              <w:docPart w:val="7127CACEE61D432181BDFDB01334295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44463B89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5566D853" w14:textId="77777777" w:rsidR="008D38F8" w:rsidRDefault="008D38F8" w:rsidP="00B7493B">
            <w:pPr>
              <w:jc w:val="center"/>
            </w:pPr>
          </w:p>
        </w:tc>
      </w:tr>
      <w:tr w:rsidR="00C92C47" w14:paraId="68717388" w14:textId="77777777" w:rsidTr="00B77659">
        <w:tc>
          <w:tcPr>
            <w:tcW w:w="9147" w:type="dxa"/>
            <w:gridSpan w:val="8"/>
            <w:vAlign w:val="center"/>
          </w:tcPr>
          <w:p w14:paraId="5A4A1E18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180E1902" w14:textId="77777777" w:rsidTr="00B77659">
        <w:trPr>
          <w:trHeight w:val="282"/>
        </w:trPr>
        <w:tc>
          <w:tcPr>
            <w:tcW w:w="1101" w:type="dxa"/>
            <w:vAlign w:val="center"/>
          </w:tcPr>
          <w:p w14:paraId="1075437E" w14:textId="27D7927E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A.020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7DAAE44E" w14:textId="0E869867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Společné referenční systémy</w:t>
            </w:r>
          </w:p>
        </w:tc>
        <w:sdt>
          <w:sdtPr>
            <w:id w:val="-1186047667"/>
            <w:placeholder>
              <w:docPart w:val="5923D65102524810955E56E4CCA7221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200572A2" w14:textId="14F199CE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2090353154"/>
            <w:placeholder>
              <w:docPart w:val="E57E7721FD41402D83E9C96331D1FC4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0C0B72B8" w14:textId="4E1B35BB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2CF6EDD0" w14:textId="735B4BBB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3143EEC6" w14:textId="77777777" w:rsidTr="00B77659">
        <w:tc>
          <w:tcPr>
            <w:tcW w:w="9147" w:type="dxa"/>
            <w:gridSpan w:val="8"/>
            <w:vAlign w:val="center"/>
          </w:tcPr>
          <w:p w14:paraId="2391F3D5" w14:textId="319C230A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14C401E1" w14:textId="77777777" w:rsidTr="00B77659">
        <w:tc>
          <w:tcPr>
            <w:tcW w:w="1101" w:type="dxa"/>
            <w:vAlign w:val="center"/>
          </w:tcPr>
          <w:p w14:paraId="13B0183B" w14:textId="1DA240FB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A.025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659E5B09" w14:textId="0BE36564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Detekce a ověřování chyb dat</w:t>
            </w:r>
          </w:p>
        </w:tc>
        <w:sdt>
          <w:sdtPr>
            <w:id w:val="103470039"/>
            <w:placeholder>
              <w:docPart w:val="A3BEE8731FF14E20ADB64052C222DEF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071763AE" w14:textId="2488A943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164664360"/>
            <w:placeholder>
              <w:docPart w:val="7D0A61A953F84063958DA67BC80E7C3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2757C3E8" w14:textId="40D410C8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39FF5DF3" w14:textId="02B5CE18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4BDA194A" w14:textId="77777777" w:rsidTr="00B77659">
        <w:tc>
          <w:tcPr>
            <w:tcW w:w="9147" w:type="dxa"/>
            <w:gridSpan w:val="8"/>
            <w:vAlign w:val="center"/>
          </w:tcPr>
          <w:p w14:paraId="712FA501" w14:textId="4DF907B4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78A63A69" w14:textId="77777777" w:rsidTr="00B77659">
        <w:tc>
          <w:tcPr>
            <w:tcW w:w="1101" w:type="dxa"/>
            <w:vAlign w:val="center"/>
          </w:tcPr>
          <w:p w14:paraId="32135849" w14:textId="2C420CBA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A.030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2B2EBACB" w14:textId="556DB724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Katalog leteckých dat</w:t>
            </w:r>
          </w:p>
        </w:tc>
        <w:sdt>
          <w:sdtPr>
            <w:id w:val="-886642537"/>
            <w:placeholder>
              <w:docPart w:val="9617CD36EFC84584B7723DB3418A1F7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3AC0C228" w14:textId="309AF120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956162213"/>
            <w:placeholder>
              <w:docPart w:val="B36FF8CF3F9849B789017C645E582F3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0FE54C28" w14:textId="7304EDDB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378807F6" w14:textId="55E0F492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195EA3F5" w14:textId="77777777" w:rsidTr="00B77659">
        <w:tc>
          <w:tcPr>
            <w:tcW w:w="9147" w:type="dxa"/>
            <w:gridSpan w:val="8"/>
            <w:vAlign w:val="center"/>
          </w:tcPr>
          <w:p w14:paraId="3FAADFF6" w14:textId="65A972C2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1DE915D1" w14:textId="77777777" w:rsidTr="00B77659">
        <w:tc>
          <w:tcPr>
            <w:tcW w:w="1101" w:type="dxa"/>
            <w:vAlign w:val="center"/>
          </w:tcPr>
          <w:p w14:paraId="48A77212" w14:textId="1152D631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A.035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5ACFF6C0" w14:textId="36F524A5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Validace a ověřování dat</w:t>
            </w:r>
          </w:p>
        </w:tc>
        <w:sdt>
          <w:sdtPr>
            <w:id w:val="-49849433"/>
            <w:placeholder>
              <w:docPart w:val="CBC1DF41AE1B4FD494C8FA4592E4B31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773A1843" w14:textId="3321123A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231780049"/>
            <w:placeholder>
              <w:docPart w:val="F1169F1433DC45ECBCFAC2CF091FB2D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0AC1AD7E" w14:textId="612BB13E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586B0D46" w14:textId="2FE6E9E3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1CEA42FB" w14:textId="77777777" w:rsidTr="00B77659">
        <w:tc>
          <w:tcPr>
            <w:tcW w:w="9147" w:type="dxa"/>
            <w:gridSpan w:val="8"/>
            <w:vAlign w:val="center"/>
          </w:tcPr>
          <w:p w14:paraId="6B404D81" w14:textId="30A46BAC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1EB042CE" w14:textId="77777777" w:rsidTr="00B77659">
        <w:tc>
          <w:tcPr>
            <w:tcW w:w="1101" w:type="dxa"/>
            <w:vAlign w:val="center"/>
          </w:tcPr>
          <w:p w14:paraId="5FEE16B8" w14:textId="5B9B2A58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A.040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4BEA8402" w14:textId="3FAFF6CD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Požadavky na odstraňování chyb</w:t>
            </w:r>
          </w:p>
        </w:tc>
        <w:sdt>
          <w:sdtPr>
            <w:id w:val="1764339252"/>
            <w:placeholder>
              <w:docPart w:val="B9570C72F87C4E8E90D699727F7E59C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7ED72188" w14:textId="3A4B73F5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883984569"/>
            <w:placeholder>
              <w:docPart w:val="B900EC9D50054161B522492D8A4182E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1E2E5253" w14:textId="63AF5C6A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6FEE2938" w14:textId="381A319D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338DDD16" w14:textId="77777777" w:rsidTr="00B77659">
        <w:tc>
          <w:tcPr>
            <w:tcW w:w="9147" w:type="dxa"/>
            <w:gridSpan w:val="8"/>
            <w:vAlign w:val="center"/>
          </w:tcPr>
          <w:p w14:paraId="03F39AFF" w14:textId="2EC36E3E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301229C6" w14:textId="77777777" w:rsidTr="00B77659">
        <w:tc>
          <w:tcPr>
            <w:tcW w:w="1101" w:type="dxa"/>
            <w:vAlign w:val="center"/>
          </w:tcPr>
          <w:p w14:paraId="6E87A7D9" w14:textId="0C001CA5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A.045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653F1475" w14:textId="19605911" w:rsidR="00B47E35" w:rsidRPr="00B47E35" w:rsidRDefault="00B47E35" w:rsidP="00B47E35">
            <w:pPr>
              <w:rPr>
                <w:b/>
                <w:sz w:val="14"/>
              </w:rPr>
            </w:pPr>
            <w:proofErr w:type="spellStart"/>
            <w:r w:rsidRPr="00B47E35">
              <w:rPr>
                <w:b/>
              </w:rPr>
              <w:t>Metadata</w:t>
            </w:r>
            <w:proofErr w:type="spellEnd"/>
          </w:p>
        </w:tc>
        <w:sdt>
          <w:sdtPr>
            <w:id w:val="-1782103622"/>
            <w:placeholder>
              <w:docPart w:val="FCCBA8A29865454CA01B74A4CBC6882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4000CA9C" w14:textId="68B7AEF7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220560243"/>
            <w:placeholder>
              <w:docPart w:val="00858FA612E54BB5975DEE045C9C288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7969910B" w14:textId="4CFB1367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113EC4D7" w14:textId="5E93FE17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22F108AD" w14:textId="77777777" w:rsidTr="00B77659">
        <w:tc>
          <w:tcPr>
            <w:tcW w:w="9147" w:type="dxa"/>
            <w:gridSpan w:val="8"/>
            <w:vAlign w:val="center"/>
          </w:tcPr>
          <w:p w14:paraId="03BA7397" w14:textId="1A690250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1647E29C" w14:textId="77777777" w:rsidTr="00B77659">
        <w:tc>
          <w:tcPr>
            <w:tcW w:w="1101" w:type="dxa"/>
            <w:vAlign w:val="center"/>
          </w:tcPr>
          <w:p w14:paraId="1A742AE2" w14:textId="77D7472A" w:rsidR="00B47E35" w:rsidRPr="00B47E35" w:rsidRDefault="00B47E35" w:rsidP="003A2901">
            <w:pPr>
              <w:jc w:val="center"/>
              <w:rPr>
                <w:sz w:val="14"/>
              </w:rPr>
            </w:pPr>
            <w:proofErr w:type="gramStart"/>
            <w:r w:rsidRPr="00B47E35">
              <w:t>A.050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759DD9DE" w14:textId="7FEB0362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Přenos dat</w:t>
            </w:r>
          </w:p>
        </w:tc>
        <w:sdt>
          <w:sdtPr>
            <w:id w:val="1856385404"/>
            <w:placeholder>
              <w:docPart w:val="BC374282C9C74D55A6E3E92EE4C176C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43BC1B93" w14:textId="5388D418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750349902"/>
            <w:placeholder>
              <w:docPart w:val="E499AB03097B4C29A4ED414E3E7A3C6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227AAF0B" w14:textId="606F615F" w:rsidR="00B47E35" w:rsidRPr="00C92C47" w:rsidRDefault="00B47E35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5E30EED9" w14:textId="7614E3CD" w:rsidR="00B47E35" w:rsidRPr="00C92C47" w:rsidRDefault="00B47E35" w:rsidP="003A2901">
            <w:pPr>
              <w:jc w:val="center"/>
              <w:rPr>
                <w:sz w:val="14"/>
              </w:rPr>
            </w:pPr>
          </w:p>
        </w:tc>
      </w:tr>
      <w:tr w:rsidR="00B47E35" w14:paraId="1CE14930" w14:textId="77777777" w:rsidTr="00B77659">
        <w:tc>
          <w:tcPr>
            <w:tcW w:w="9147" w:type="dxa"/>
            <w:gridSpan w:val="8"/>
            <w:vAlign w:val="center"/>
          </w:tcPr>
          <w:p w14:paraId="6115D034" w14:textId="498A7CF8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47E35" w14:paraId="64E2C460" w14:textId="77777777" w:rsidTr="00B77659">
        <w:tc>
          <w:tcPr>
            <w:tcW w:w="1101" w:type="dxa"/>
          </w:tcPr>
          <w:p w14:paraId="18B54C0E" w14:textId="26F049E4" w:rsidR="00B47E35" w:rsidRPr="00B47E35" w:rsidRDefault="00B47E35" w:rsidP="00B47E35">
            <w:pPr>
              <w:jc w:val="center"/>
              <w:rPr>
                <w:sz w:val="14"/>
              </w:rPr>
            </w:pPr>
            <w:proofErr w:type="gramStart"/>
            <w:r w:rsidRPr="00B47E35">
              <w:t>A.055</w:t>
            </w:r>
            <w:proofErr w:type="gramEnd"/>
            <w:r w:rsidRPr="00B47E35">
              <w:t xml:space="preserve"> </w:t>
            </w:r>
          </w:p>
        </w:tc>
        <w:tc>
          <w:tcPr>
            <w:tcW w:w="3969" w:type="dxa"/>
            <w:gridSpan w:val="3"/>
          </w:tcPr>
          <w:p w14:paraId="7E337D9D" w14:textId="1AD0D0FA" w:rsidR="00B47E35" w:rsidRPr="00B47E35" w:rsidRDefault="00B47E35" w:rsidP="00B47E35">
            <w:pPr>
              <w:rPr>
                <w:b/>
                <w:sz w:val="14"/>
              </w:rPr>
            </w:pPr>
            <w:r w:rsidRPr="00B47E35">
              <w:rPr>
                <w:b/>
              </w:rPr>
              <w:t>Nástroje a software</w:t>
            </w:r>
          </w:p>
        </w:tc>
        <w:sdt>
          <w:sdtPr>
            <w:id w:val="486130055"/>
            <w:placeholder>
              <w:docPart w:val="4C3A1BFBA2C94467B02C5CEEE7C2297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</w:tcPr>
              <w:p w14:paraId="1866E9A6" w14:textId="5BDF2B8B" w:rsidR="00B47E35" w:rsidRPr="00C92C47" w:rsidRDefault="00B77659" w:rsidP="00B47E35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888529675"/>
            <w:placeholder>
              <w:docPart w:val="93328580644445BC99C1BB3DFE69C00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</w:tcPr>
              <w:p w14:paraId="3F1E314A" w14:textId="4D89FBC2" w:rsidR="00B47E35" w:rsidRPr="00C92C47" w:rsidRDefault="00B77659" w:rsidP="00B47E35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</w:tcPr>
          <w:p w14:paraId="26F01F05" w14:textId="497011AD" w:rsidR="00B47E35" w:rsidRPr="00C92C47" w:rsidRDefault="00B47E35" w:rsidP="00B47E35">
            <w:pPr>
              <w:jc w:val="center"/>
              <w:rPr>
                <w:sz w:val="14"/>
              </w:rPr>
            </w:pPr>
          </w:p>
        </w:tc>
      </w:tr>
      <w:tr w:rsidR="00B47E35" w14:paraId="1104B183" w14:textId="77777777" w:rsidTr="00B77659">
        <w:tc>
          <w:tcPr>
            <w:tcW w:w="9147" w:type="dxa"/>
            <w:gridSpan w:val="8"/>
            <w:vAlign w:val="center"/>
          </w:tcPr>
          <w:p w14:paraId="31FB4EA4" w14:textId="60E921FD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522FDAD8" w14:textId="77777777" w:rsidTr="00B77659">
        <w:tc>
          <w:tcPr>
            <w:tcW w:w="1101" w:type="dxa"/>
            <w:vAlign w:val="center"/>
          </w:tcPr>
          <w:p w14:paraId="3D986565" w14:textId="1E0A09C1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A.057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1A76A750" w14:textId="32E7A479" w:rsidR="00B77659" w:rsidRPr="00B77659" w:rsidRDefault="00B77659" w:rsidP="00B77659">
            <w:pPr>
              <w:rPr>
                <w:b/>
                <w:sz w:val="14"/>
              </w:rPr>
            </w:pPr>
            <w:r w:rsidRPr="00B77659">
              <w:rPr>
                <w:b/>
              </w:rPr>
              <w:t>Vytváření zpráv NOTAM</w:t>
            </w:r>
          </w:p>
        </w:tc>
        <w:sdt>
          <w:sdtPr>
            <w:id w:val="-848255876"/>
            <w:placeholder>
              <w:docPart w:val="BCE6AA53BC3D4CC58FD1D87F256F118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54FD76D0" w14:textId="4CB3A21C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866024307"/>
            <w:placeholder>
              <w:docPart w:val="88E20B0202FB4D7C9D64273A3B323CD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1AC3DFBC" w14:textId="500F3B1C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21B259E8" w14:textId="4B169D2B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1529CACE" w14:textId="77777777" w:rsidTr="00B77659">
        <w:tc>
          <w:tcPr>
            <w:tcW w:w="9147" w:type="dxa"/>
            <w:gridSpan w:val="8"/>
            <w:vAlign w:val="center"/>
          </w:tcPr>
          <w:p w14:paraId="75E9608C" w14:textId="6AC9D654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6F714621" w14:textId="77777777" w:rsidTr="00B77659">
        <w:tc>
          <w:tcPr>
            <w:tcW w:w="1101" w:type="dxa"/>
            <w:vAlign w:val="center"/>
          </w:tcPr>
          <w:p w14:paraId="1BEC0D18" w14:textId="0F50FEC6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A.060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49BF1E4C" w14:textId="1F898ABF" w:rsidR="00B77659" w:rsidRPr="00B77659" w:rsidRDefault="00B77659" w:rsidP="00B77659">
            <w:pPr>
              <w:rPr>
                <w:b/>
                <w:sz w:val="14"/>
              </w:rPr>
            </w:pPr>
            <w:r w:rsidRPr="00B77659">
              <w:rPr>
                <w:b/>
              </w:rPr>
              <w:t>Hlášení látek znečišťujících povrch</w:t>
            </w:r>
          </w:p>
        </w:tc>
        <w:sdt>
          <w:sdtPr>
            <w:id w:val="1576396996"/>
            <w:placeholder>
              <w:docPart w:val="8225A2F0B8DC4C35BFD69322E79E002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43FA1583" w14:textId="0B67BA49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36875325"/>
            <w:placeholder>
              <w:docPart w:val="C4C07921EB84451FA2DB74106F826DA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6C181C80" w14:textId="04F9C3CB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67ACE8F1" w14:textId="4CD82ABA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4C239231" w14:textId="77777777" w:rsidTr="00B77659">
        <w:tc>
          <w:tcPr>
            <w:tcW w:w="9147" w:type="dxa"/>
            <w:gridSpan w:val="8"/>
            <w:vAlign w:val="center"/>
          </w:tcPr>
          <w:p w14:paraId="4BA32086" w14:textId="5C30322D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73C79ABE" w14:textId="77777777" w:rsidTr="00B77659">
        <w:tc>
          <w:tcPr>
            <w:tcW w:w="1101" w:type="dxa"/>
            <w:vAlign w:val="center"/>
          </w:tcPr>
          <w:p w14:paraId="51E2CED4" w14:textId="3821ECE9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A.065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05257FF3" w14:textId="3541082D" w:rsidR="00B77659" w:rsidRPr="00B77659" w:rsidRDefault="00B77659" w:rsidP="00B77659">
            <w:pPr>
              <w:rPr>
                <w:b/>
                <w:sz w:val="14"/>
              </w:rPr>
            </w:pPr>
            <w:r w:rsidRPr="00B77659">
              <w:rPr>
                <w:b/>
              </w:rPr>
              <w:t>Hlášení stavu povrchu dráhy</w:t>
            </w:r>
          </w:p>
        </w:tc>
        <w:sdt>
          <w:sdtPr>
            <w:id w:val="1968307650"/>
            <w:placeholder>
              <w:docPart w:val="5696677FE71E4863AD93A22CAF161E8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0AAA3418" w14:textId="3A60B9D1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094939368"/>
            <w:placeholder>
              <w:docPart w:val="169620559C2848618025E36B1F78D6F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3E9D33A4" w14:textId="1FFD997C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3FA9E51F" w14:textId="55B9BF0A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4008F3BC" w14:textId="77777777" w:rsidTr="00B77659">
        <w:tc>
          <w:tcPr>
            <w:tcW w:w="9147" w:type="dxa"/>
            <w:gridSpan w:val="8"/>
            <w:vAlign w:val="center"/>
          </w:tcPr>
          <w:p w14:paraId="0A281DB9" w14:textId="4001C449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2D20DEAD" w14:textId="77777777" w:rsidTr="00B77659">
        <w:tc>
          <w:tcPr>
            <w:tcW w:w="1101" w:type="dxa"/>
            <w:vAlign w:val="center"/>
          </w:tcPr>
          <w:p w14:paraId="55CAC378" w14:textId="590C55D4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A.070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5EB9AC48" w14:textId="2527FAC6" w:rsidR="00B77659" w:rsidRPr="00B77659" w:rsidRDefault="00B77659" w:rsidP="00B77659">
            <w:pPr>
              <w:rPr>
                <w:b/>
                <w:sz w:val="14"/>
              </w:rPr>
            </w:pPr>
            <w:r w:rsidRPr="00B77659">
              <w:rPr>
                <w:b/>
              </w:rPr>
              <w:t>Informace o systému osvětlení letiště</w:t>
            </w:r>
          </w:p>
        </w:tc>
        <w:sdt>
          <w:sdtPr>
            <w:id w:val="994220415"/>
            <w:placeholder>
              <w:docPart w:val="7A65F77B24694EB195A04A59264575F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14133042" w14:textId="7BACBF14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323896968"/>
            <w:placeholder>
              <w:docPart w:val="05828490F0224500A30DC4E242B3101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3F2F0F3F" w14:textId="16B3EC2B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1754D94B" w14:textId="667947F7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629F7F7D" w14:textId="77777777" w:rsidTr="00B77659">
        <w:tc>
          <w:tcPr>
            <w:tcW w:w="9147" w:type="dxa"/>
            <w:gridSpan w:val="8"/>
            <w:vAlign w:val="center"/>
          </w:tcPr>
          <w:p w14:paraId="14C4F2B3" w14:textId="1ED3F97E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1417C84C" w14:textId="77777777" w:rsidTr="00B77659">
        <w:tc>
          <w:tcPr>
            <w:tcW w:w="1101" w:type="dxa"/>
            <w:vAlign w:val="center"/>
          </w:tcPr>
          <w:p w14:paraId="48AD4EC9" w14:textId="1BF552D6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A.075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3BB45288" w14:textId="72A46A5B" w:rsidR="00B77659" w:rsidRPr="00B77659" w:rsidRDefault="00B77659" w:rsidP="00B77659">
            <w:pPr>
              <w:rPr>
                <w:b/>
                <w:sz w:val="14"/>
              </w:rPr>
            </w:pPr>
            <w:r w:rsidRPr="00B77659">
              <w:rPr>
                <w:b/>
              </w:rPr>
              <w:t>Mapy</w:t>
            </w:r>
          </w:p>
        </w:tc>
        <w:sdt>
          <w:sdtPr>
            <w:id w:val="976726082"/>
            <w:placeholder>
              <w:docPart w:val="3DCEBBC99E904BA195681AC8F055F78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0FCEF943" w14:textId="2C6583FC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2104265"/>
            <w:placeholder>
              <w:docPart w:val="4AD7E23ABA0D43DF85F1D44D905E464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123D2841" w14:textId="21C29966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45D19396" w14:textId="22198919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75A74294" w14:textId="77777777" w:rsidTr="00B77659">
        <w:tc>
          <w:tcPr>
            <w:tcW w:w="9147" w:type="dxa"/>
            <w:gridSpan w:val="8"/>
            <w:vAlign w:val="center"/>
          </w:tcPr>
          <w:p w14:paraId="1D5C3699" w14:textId="45170980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62D27743" w14:textId="77777777" w:rsidTr="00B77659">
        <w:tc>
          <w:tcPr>
            <w:tcW w:w="1101" w:type="dxa"/>
            <w:vAlign w:val="center"/>
          </w:tcPr>
          <w:p w14:paraId="7E809B25" w14:textId="49E3841B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A.080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26CCE43D" w14:textId="2A70B8D3" w:rsidR="00B77659" w:rsidRPr="00B77659" w:rsidRDefault="00B77659" w:rsidP="00B77659">
            <w:pPr>
              <w:rPr>
                <w:b/>
                <w:sz w:val="14"/>
              </w:rPr>
            </w:pPr>
            <w:r w:rsidRPr="00B77659">
              <w:rPr>
                <w:b/>
              </w:rPr>
              <w:t>Informace o prostředcích pro radionavigaci a pro přistání</w:t>
            </w:r>
          </w:p>
        </w:tc>
        <w:sdt>
          <w:sdtPr>
            <w:id w:val="-399679634"/>
            <w:placeholder>
              <w:docPart w:val="9C26296DFF824F328D0E8C1D2BE51A7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1D5CAD23" w14:textId="249C241A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36793935"/>
            <w:placeholder>
              <w:docPart w:val="C4C604EA73374128BB122D978684F95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076ADB4E" w14:textId="1B7452A0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14DFA53B" w14:textId="2CEC40D9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51FFDE7E" w14:textId="77777777" w:rsidTr="00B77659">
        <w:tc>
          <w:tcPr>
            <w:tcW w:w="9147" w:type="dxa"/>
            <w:gridSpan w:val="8"/>
            <w:vAlign w:val="center"/>
          </w:tcPr>
          <w:p w14:paraId="1A91448F" w14:textId="1FD44C38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2B87BCB7" w14:textId="77777777" w:rsidTr="00B77659">
        <w:trPr>
          <w:trHeight w:val="638"/>
        </w:trPr>
        <w:tc>
          <w:tcPr>
            <w:tcW w:w="1101" w:type="dxa"/>
            <w:vAlign w:val="center"/>
          </w:tcPr>
          <w:p w14:paraId="2B7D796A" w14:textId="47B527B2" w:rsidR="00B77659" w:rsidRPr="00B77659" w:rsidRDefault="00B77659" w:rsidP="003A2901">
            <w:pPr>
              <w:jc w:val="center"/>
              <w:rPr>
                <w:sz w:val="14"/>
              </w:rPr>
            </w:pPr>
            <w:proofErr w:type="gramStart"/>
            <w:r w:rsidRPr="00B77659">
              <w:t>A.085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07A78F1C" w14:textId="6FF5F3BF" w:rsidR="00B77659" w:rsidRPr="00C92C47" w:rsidRDefault="00B77659" w:rsidP="00EA764C">
            <w:pPr>
              <w:pStyle w:val="Textkomente"/>
              <w:rPr>
                <w:sz w:val="14"/>
              </w:rPr>
            </w:pPr>
            <w:r w:rsidRPr="00DF3381">
              <w:rPr>
                <w:b/>
                <w:sz w:val="18"/>
              </w:rPr>
              <w:t>Informace o průniku plochy vizuálního segmentu (VSS)</w:t>
            </w:r>
          </w:p>
        </w:tc>
        <w:sdt>
          <w:sdtPr>
            <w:id w:val="-1417241779"/>
            <w:placeholder>
              <w:docPart w:val="D8AC65B12FB2413EA719B81B1F1D9F7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4229D01B" w14:textId="18DAFCC9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044186531"/>
            <w:placeholder>
              <w:docPart w:val="C9594E5EE62E4865A00370061AAB313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592178B8" w14:textId="46E8C0AD" w:rsidR="00B77659" w:rsidRPr="00C92C47" w:rsidRDefault="00B77659" w:rsidP="003A2901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63" w:type="dxa"/>
            <w:vAlign w:val="center"/>
          </w:tcPr>
          <w:p w14:paraId="5157ACA9" w14:textId="11BA19D3" w:rsidR="00B77659" w:rsidRPr="00C92C47" w:rsidRDefault="00B77659" w:rsidP="003A2901">
            <w:pPr>
              <w:jc w:val="center"/>
              <w:rPr>
                <w:sz w:val="14"/>
              </w:rPr>
            </w:pPr>
          </w:p>
        </w:tc>
      </w:tr>
      <w:tr w:rsidR="00B47E35" w14:paraId="4513A4AD" w14:textId="77777777" w:rsidTr="00B77659">
        <w:tc>
          <w:tcPr>
            <w:tcW w:w="9147" w:type="dxa"/>
            <w:gridSpan w:val="8"/>
            <w:vAlign w:val="center"/>
          </w:tcPr>
          <w:p w14:paraId="19149137" w14:textId="2E7CB638" w:rsidR="00B47E35" w:rsidRPr="00C92C47" w:rsidRDefault="00B47E35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636A0910" w14:textId="77777777" w:rsidR="00911511" w:rsidRDefault="00911511" w:rsidP="00A657F1"/>
    <w:p w14:paraId="75EA90C9" w14:textId="77777777" w:rsidR="000006C5" w:rsidRDefault="000006C5" w:rsidP="00A657F1"/>
    <w:p w14:paraId="42C17764" w14:textId="77777777" w:rsidR="001A692A" w:rsidRDefault="001A692A" w:rsidP="00A657F1"/>
    <w:p w14:paraId="130E0149" w14:textId="77777777" w:rsidR="001A692A" w:rsidRDefault="00802666" w:rsidP="00802666">
      <w:pPr>
        <w:pStyle w:val="Nadpis2"/>
      </w:pPr>
      <w:r>
        <w:t>HLAVA B – Letištní provozní služby, vybavení a instalace (</w:t>
      </w:r>
      <w:proofErr w:type="gramStart"/>
      <w:r>
        <w:t>ADR.OPS</w:t>
      </w:r>
      <w:proofErr w:type="gramEnd"/>
      <w:r>
        <w:t>.B)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794"/>
        <w:gridCol w:w="142"/>
        <w:gridCol w:w="1134"/>
        <w:gridCol w:w="33"/>
        <w:gridCol w:w="1247"/>
        <w:gridCol w:w="1623"/>
      </w:tblGrid>
      <w:tr w:rsidR="00615D41" w:rsidRPr="00615D41" w14:paraId="3BBFFCFF" w14:textId="77777777" w:rsidTr="00A53930">
        <w:tc>
          <w:tcPr>
            <w:tcW w:w="1134" w:type="dxa"/>
            <w:gridSpan w:val="2"/>
            <w:shd w:val="clear" w:color="auto" w:fill="4F81BD" w:themeFill="accent1"/>
            <w:vAlign w:val="center"/>
          </w:tcPr>
          <w:p w14:paraId="1B540BB6" w14:textId="77777777" w:rsidR="00802666" w:rsidRPr="00615D41" w:rsidRDefault="0086465E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ADR.OPS</w:t>
            </w:r>
            <w:proofErr w:type="gramEnd"/>
            <w:r w:rsidR="00802666" w:rsidRPr="00615D41">
              <w:rPr>
                <w:color w:val="FFFFFF" w:themeColor="background1"/>
              </w:rPr>
              <w:t>.</w:t>
            </w:r>
          </w:p>
        </w:tc>
        <w:tc>
          <w:tcPr>
            <w:tcW w:w="3936" w:type="dxa"/>
            <w:gridSpan w:val="2"/>
            <w:shd w:val="clear" w:color="auto" w:fill="4F81BD" w:themeFill="accent1"/>
            <w:vAlign w:val="center"/>
          </w:tcPr>
          <w:p w14:paraId="025215D2" w14:textId="77777777" w:rsidR="00802666" w:rsidRPr="00615D41" w:rsidRDefault="00802666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167" w:type="dxa"/>
            <w:gridSpan w:val="2"/>
            <w:shd w:val="clear" w:color="auto" w:fill="4F81BD" w:themeFill="accent1"/>
            <w:vAlign w:val="center"/>
          </w:tcPr>
          <w:p w14:paraId="221BBE75" w14:textId="77777777" w:rsidR="00802666" w:rsidRPr="00615D41" w:rsidRDefault="00802666" w:rsidP="008D38F8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1D664595" w14:textId="77777777" w:rsidR="00802666" w:rsidRPr="00615D41" w:rsidRDefault="00802666" w:rsidP="008D38F8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623" w:type="dxa"/>
            <w:shd w:val="clear" w:color="auto" w:fill="4F81BD" w:themeFill="accent1"/>
            <w:vAlign w:val="center"/>
          </w:tcPr>
          <w:p w14:paraId="77881CA6" w14:textId="77777777" w:rsidR="00802666" w:rsidRPr="00615D41" w:rsidRDefault="00802666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802666" w14:paraId="1D8080F8" w14:textId="77777777" w:rsidTr="00A53930">
        <w:tc>
          <w:tcPr>
            <w:tcW w:w="1134" w:type="dxa"/>
            <w:gridSpan w:val="2"/>
            <w:vAlign w:val="center"/>
          </w:tcPr>
          <w:p w14:paraId="4F59A3AB" w14:textId="77777777" w:rsidR="00802666" w:rsidRDefault="00802666" w:rsidP="00B7493B">
            <w:pPr>
              <w:jc w:val="center"/>
            </w:pPr>
            <w:proofErr w:type="gramStart"/>
            <w:r>
              <w:t>B.001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3CE8B994" w14:textId="77777777" w:rsidR="00802666" w:rsidRPr="000006C5" w:rsidRDefault="00802666" w:rsidP="00B7493B">
            <w:pPr>
              <w:rPr>
                <w:b/>
              </w:rPr>
            </w:pPr>
            <w:r w:rsidRPr="000006C5">
              <w:rPr>
                <w:b/>
              </w:rPr>
              <w:t>Poskytování služeb</w:t>
            </w:r>
          </w:p>
        </w:tc>
        <w:sdt>
          <w:sdtPr>
            <w:id w:val="-1589925003"/>
            <w:placeholder>
              <w:docPart w:val="A6589E7613374E14991CFD62C7D57EB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4724302B" w14:textId="77777777" w:rsidR="00802666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348091542"/>
            <w:placeholder>
              <w:docPart w:val="386B49FF4000423CB6101FDC250EA62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258AD73" w14:textId="77777777" w:rsidR="00802666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F02E7B9" w14:textId="77777777" w:rsidR="00802666" w:rsidRDefault="00802666" w:rsidP="00B7493B">
            <w:pPr>
              <w:jc w:val="center"/>
            </w:pPr>
          </w:p>
        </w:tc>
      </w:tr>
      <w:tr w:rsidR="000006C5" w14:paraId="70748207" w14:textId="77777777" w:rsidTr="00A53930">
        <w:tc>
          <w:tcPr>
            <w:tcW w:w="9107" w:type="dxa"/>
            <w:gridSpan w:val="8"/>
            <w:vAlign w:val="center"/>
          </w:tcPr>
          <w:p w14:paraId="65E07EFC" w14:textId="77777777" w:rsidR="000006C5" w:rsidRDefault="000006C5" w:rsidP="00B7493B">
            <w:pPr>
              <w:jc w:val="center"/>
            </w:pPr>
          </w:p>
        </w:tc>
      </w:tr>
      <w:tr w:rsidR="00B77659" w14:paraId="4929EC84" w14:textId="77777777" w:rsidTr="00A53930">
        <w:tc>
          <w:tcPr>
            <w:tcW w:w="1101" w:type="dxa"/>
            <w:vAlign w:val="center"/>
          </w:tcPr>
          <w:p w14:paraId="24604F2F" w14:textId="406D4936" w:rsidR="00B77659" w:rsidRDefault="00B77659" w:rsidP="00B7493B">
            <w:pPr>
              <w:jc w:val="center"/>
              <w:rPr>
                <w:rStyle w:val="Odkaznakoment"/>
              </w:rPr>
            </w:pPr>
            <w:proofErr w:type="gramStart"/>
            <w:r>
              <w:t>B.003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1DCA94FE" w14:textId="6AFBA9FA" w:rsidR="00B77659" w:rsidRPr="00B77659" w:rsidRDefault="00B77659" w:rsidP="00B77659">
            <w:pPr>
              <w:rPr>
                <w:rStyle w:val="Odkaznakoment"/>
                <w:b/>
              </w:rPr>
            </w:pPr>
            <w:r w:rsidRPr="00B77659">
              <w:rPr>
                <w:b/>
              </w:rPr>
              <w:t>Předávání činností – poskytování provozních informací</w:t>
            </w:r>
          </w:p>
        </w:tc>
        <w:sdt>
          <w:sdtPr>
            <w:id w:val="-422655795"/>
            <w:placeholder>
              <w:docPart w:val="4D7655BE366B4723946218FEB5CD915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7FC2A2B8" w14:textId="61A1F23E" w:rsidR="00B77659" w:rsidRDefault="00B77659" w:rsidP="00B7493B">
                <w:pPr>
                  <w:jc w:val="center"/>
                  <w:rPr>
                    <w:rStyle w:val="Odkaznakoment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759649110"/>
            <w:placeholder>
              <w:docPart w:val="050919F02F1341D5A2D21B0209F198D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68E973DD" w14:textId="310B8882" w:rsidR="00B77659" w:rsidRDefault="00B77659" w:rsidP="00B7493B">
                <w:pPr>
                  <w:jc w:val="center"/>
                  <w:rPr>
                    <w:rStyle w:val="Odkaznakoment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D9FDE90" w14:textId="40FC2691" w:rsidR="00B77659" w:rsidRDefault="00B77659" w:rsidP="00B7493B">
            <w:pPr>
              <w:jc w:val="center"/>
              <w:rPr>
                <w:rStyle w:val="Odkaznakoment"/>
              </w:rPr>
            </w:pPr>
          </w:p>
        </w:tc>
      </w:tr>
      <w:tr w:rsidR="00B77659" w14:paraId="01A25989" w14:textId="77777777" w:rsidTr="00A53930">
        <w:tc>
          <w:tcPr>
            <w:tcW w:w="9107" w:type="dxa"/>
            <w:gridSpan w:val="8"/>
            <w:vAlign w:val="center"/>
          </w:tcPr>
          <w:p w14:paraId="48C9D2A2" w14:textId="2E91817C" w:rsidR="00B77659" w:rsidRDefault="00A53930" w:rsidP="00B7493B">
            <w:pPr>
              <w:jc w:val="center"/>
              <w:rPr>
                <w:rStyle w:val="Odkaznakoment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D38F8" w14:paraId="69280374" w14:textId="77777777" w:rsidTr="00A53930">
        <w:tc>
          <w:tcPr>
            <w:tcW w:w="1134" w:type="dxa"/>
            <w:gridSpan w:val="2"/>
            <w:vAlign w:val="center"/>
          </w:tcPr>
          <w:p w14:paraId="40AD49BE" w14:textId="77777777" w:rsidR="008D38F8" w:rsidRDefault="008D38F8" w:rsidP="00B7493B">
            <w:pPr>
              <w:jc w:val="center"/>
            </w:pPr>
            <w:proofErr w:type="gramStart"/>
            <w:r>
              <w:t>B.005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52F2D9F6" w14:textId="77777777" w:rsidR="008D38F8" w:rsidRPr="000006C5" w:rsidRDefault="008D38F8" w:rsidP="00B7493B">
            <w:pPr>
              <w:rPr>
                <w:b/>
              </w:rPr>
            </w:pPr>
            <w:r w:rsidRPr="000006C5">
              <w:rPr>
                <w:b/>
              </w:rPr>
              <w:t>Letištní pohotovostní plánování</w:t>
            </w:r>
          </w:p>
        </w:tc>
        <w:sdt>
          <w:sdtPr>
            <w:id w:val="1789851426"/>
            <w:placeholder>
              <w:docPart w:val="72E6CAB76E7046F5928CEC1EB8B80CA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49A08756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433825798"/>
            <w:placeholder>
              <w:docPart w:val="4ADE7001170248959337CD6D49D3444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2E74C755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10FE098" w14:textId="77777777" w:rsidR="008D38F8" w:rsidRDefault="008D38F8" w:rsidP="00B7493B">
            <w:pPr>
              <w:jc w:val="center"/>
            </w:pPr>
          </w:p>
        </w:tc>
      </w:tr>
      <w:tr w:rsidR="00C92C47" w14:paraId="4D03B127" w14:textId="77777777" w:rsidTr="00A53930">
        <w:tc>
          <w:tcPr>
            <w:tcW w:w="9107" w:type="dxa"/>
            <w:gridSpan w:val="8"/>
            <w:vAlign w:val="center"/>
          </w:tcPr>
          <w:p w14:paraId="3F1969FC" w14:textId="6F3710EF" w:rsidR="00C92C47" w:rsidRPr="00C92C47" w:rsidRDefault="00A53930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D38F8" w14:paraId="6878A42B" w14:textId="77777777" w:rsidTr="00A53930">
        <w:tc>
          <w:tcPr>
            <w:tcW w:w="1134" w:type="dxa"/>
            <w:gridSpan w:val="2"/>
            <w:vAlign w:val="center"/>
          </w:tcPr>
          <w:p w14:paraId="21AFFF62" w14:textId="77777777" w:rsidR="008D38F8" w:rsidRDefault="008D38F8" w:rsidP="00B7493B">
            <w:pPr>
              <w:jc w:val="center"/>
            </w:pPr>
            <w:proofErr w:type="gramStart"/>
            <w:r>
              <w:t>B.010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77E520C0" w14:textId="77777777" w:rsidR="008D38F8" w:rsidRPr="000006C5" w:rsidRDefault="008D38F8" w:rsidP="00B7493B">
            <w:pPr>
              <w:rPr>
                <w:b/>
              </w:rPr>
            </w:pPr>
            <w:r w:rsidRPr="000006C5">
              <w:rPr>
                <w:b/>
              </w:rPr>
              <w:t>Záchranné a hasičské služby</w:t>
            </w:r>
          </w:p>
        </w:tc>
        <w:sdt>
          <w:sdtPr>
            <w:id w:val="-1717124247"/>
            <w:placeholder>
              <w:docPart w:val="6CC93ACA230C42B6B6AFE2667DB2E75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2C2650E6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273681988"/>
            <w:placeholder>
              <w:docPart w:val="225CCC3A358B45CA8FB0339179FF6FE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4FA57CD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30741EB" w14:textId="77777777" w:rsidR="008D38F8" w:rsidRDefault="008D38F8" w:rsidP="00B7493B">
            <w:pPr>
              <w:jc w:val="center"/>
            </w:pPr>
          </w:p>
        </w:tc>
      </w:tr>
      <w:tr w:rsidR="00C92C47" w14:paraId="44A1C5EC" w14:textId="77777777" w:rsidTr="00A53930">
        <w:tc>
          <w:tcPr>
            <w:tcW w:w="9107" w:type="dxa"/>
            <w:gridSpan w:val="8"/>
            <w:vAlign w:val="center"/>
          </w:tcPr>
          <w:p w14:paraId="773EF09E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8D38F8" w14:paraId="05C04847" w14:textId="77777777" w:rsidTr="00A53930">
        <w:tc>
          <w:tcPr>
            <w:tcW w:w="1134" w:type="dxa"/>
            <w:gridSpan w:val="2"/>
            <w:vAlign w:val="center"/>
          </w:tcPr>
          <w:p w14:paraId="0D32D790" w14:textId="77777777" w:rsidR="008D38F8" w:rsidRDefault="008D38F8" w:rsidP="00B7493B">
            <w:pPr>
              <w:jc w:val="center"/>
            </w:pPr>
            <w:proofErr w:type="gramStart"/>
            <w:r>
              <w:t>B.015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72846735" w14:textId="77777777" w:rsidR="008D38F8" w:rsidRPr="000006C5" w:rsidRDefault="008D38F8" w:rsidP="00B7493B">
            <w:pPr>
              <w:rPr>
                <w:b/>
              </w:rPr>
            </w:pPr>
            <w:r w:rsidRPr="000006C5">
              <w:rPr>
                <w:b/>
              </w:rPr>
              <w:t>Sledování a kontrola pohybové plochy a souvisejících zařízení</w:t>
            </w:r>
          </w:p>
        </w:tc>
        <w:sdt>
          <w:sdtPr>
            <w:id w:val="-1116294334"/>
            <w:placeholder>
              <w:docPart w:val="8DF4662D37AA4861833674E4476C6F6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5C78496C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617943237"/>
            <w:placeholder>
              <w:docPart w:val="DCCB80B62508421B843C66BB23242AD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DA5A71A" w14:textId="77777777" w:rsidR="008D38F8" w:rsidRDefault="007B4C5F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7085562" w14:textId="77777777" w:rsidR="008D38F8" w:rsidRDefault="008D38F8" w:rsidP="00B7493B">
            <w:pPr>
              <w:jc w:val="center"/>
            </w:pPr>
          </w:p>
        </w:tc>
      </w:tr>
      <w:tr w:rsidR="00C92C47" w14:paraId="1A5FEE75" w14:textId="77777777" w:rsidTr="00A53930">
        <w:tc>
          <w:tcPr>
            <w:tcW w:w="9107" w:type="dxa"/>
            <w:gridSpan w:val="8"/>
            <w:vAlign w:val="center"/>
          </w:tcPr>
          <w:p w14:paraId="3CA17DB2" w14:textId="77777777" w:rsidR="00C92C47" w:rsidRPr="00C92C47" w:rsidRDefault="00C92C47" w:rsidP="003A2901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 w:rsidR="003A2901"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31E96D4F" w14:textId="77777777" w:rsidTr="00A53930">
        <w:tc>
          <w:tcPr>
            <w:tcW w:w="1134" w:type="dxa"/>
            <w:gridSpan w:val="2"/>
            <w:vAlign w:val="center"/>
          </w:tcPr>
          <w:p w14:paraId="14629F4B" w14:textId="1E329AEC" w:rsidR="00B77659" w:rsidRDefault="00B77659" w:rsidP="00B7493B">
            <w:pPr>
              <w:jc w:val="center"/>
            </w:pPr>
            <w:proofErr w:type="gramStart"/>
            <w:r>
              <w:t>B.016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2685C6FB" w14:textId="5051C48F" w:rsidR="00B77659" w:rsidRPr="000006C5" w:rsidRDefault="00B77659" w:rsidP="00EA764C">
            <w:pPr>
              <w:pStyle w:val="Textkomente"/>
              <w:rPr>
                <w:b/>
              </w:rPr>
            </w:pPr>
            <w:r w:rsidRPr="00DF3381">
              <w:rPr>
                <w:b/>
                <w:sz w:val="18"/>
              </w:rPr>
              <w:t>Program kontroly cizích předmětů</w:t>
            </w:r>
          </w:p>
        </w:tc>
        <w:sdt>
          <w:sdtPr>
            <w:id w:val="1654944929"/>
            <w:placeholder>
              <w:docPart w:val="509BAB6AFA5F4051A26882F603AA996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752F50A4" w14:textId="4FAABD50" w:rsidR="00B77659" w:rsidRDefault="00B77659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109850422"/>
            <w:placeholder>
              <w:docPart w:val="8E8B78BB9AD34BBE9426E2BF1A81017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33358C07" w14:textId="7A265A81" w:rsidR="00B77659" w:rsidRDefault="00B77659" w:rsidP="008D38F8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849CA7A" w14:textId="77777777" w:rsidR="00B77659" w:rsidRDefault="00B77659" w:rsidP="00B7493B">
            <w:pPr>
              <w:jc w:val="center"/>
            </w:pPr>
          </w:p>
        </w:tc>
      </w:tr>
      <w:tr w:rsidR="00B77659" w14:paraId="545EF36F" w14:textId="77777777" w:rsidTr="00A53930">
        <w:tc>
          <w:tcPr>
            <w:tcW w:w="9107" w:type="dxa"/>
            <w:gridSpan w:val="8"/>
            <w:vAlign w:val="center"/>
          </w:tcPr>
          <w:p w14:paraId="0C1D1FF0" w14:textId="097749C6" w:rsidR="00B77659" w:rsidRDefault="00B77659" w:rsidP="00B77659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33F909E2" w14:textId="77777777" w:rsidTr="00A53930">
        <w:tc>
          <w:tcPr>
            <w:tcW w:w="1134" w:type="dxa"/>
            <w:gridSpan w:val="2"/>
            <w:vAlign w:val="center"/>
          </w:tcPr>
          <w:p w14:paraId="6D4BBB58" w14:textId="77777777" w:rsidR="00B77659" w:rsidRDefault="00B77659" w:rsidP="00B77659">
            <w:pPr>
              <w:jc w:val="center"/>
            </w:pPr>
            <w:proofErr w:type="gramStart"/>
            <w:r>
              <w:t>B.020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0D5F0BB1" w14:textId="77777777" w:rsidR="00B77659" w:rsidRPr="000006C5" w:rsidRDefault="00B77659" w:rsidP="00B77659">
            <w:pPr>
              <w:rPr>
                <w:b/>
              </w:rPr>
            </w:pPr>
            <w:r w:rsidRPr="000006C5">
              <w:rPr>
                <w:b/>
              </w:rPr>
              <w:t>Snížení nebezpečí střetu s divoce žijícími zvířaty</w:t>
            </w:r>
          </w:p>
        </w:tc>
        <w:sdt>
          <w:sdtPr>
            <w:id w:val="-1549534504"/>
            <w:placeholder>
              <w:docPart w:val="793D119FA15049429C008926930B647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12504E5C" w14:textId="77777777" w:rsidR="00B77659" w:rsidRDefault="00B77659" w:rsidP="00B7765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201470481"/>
            <w:placeholder>
              <w:docPart w:val="B755908092A6441E85B9DFCB3C6A170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2DDAD6B8" w14:textId="77777777" w:rsidR="00B77659" w:rsidRDefault="00B77659" w:rsidP="00B77659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3F6C2CA2" w14:textId="77777777" w:rsidR="00B77659" w:rsidRDefault="00B77659" w:rsidP="00B77659">
            <w:pPr>
              <w:jc w:val="center"/>
            </w:pPr>
          </w:p>
        </w:tc>
      </w:tr>
      <w:tr w:rsidR="00B77659" w14:paraId="4C9FEE4A" w14:textId="77777777" w:rsidTr="00A53930">
        <w:tc>
          <w:tcPr>
            <w:tcW w:w="9107" w:type="dxa"/>
            <w:gridSpan w:val="8"/>
            <w:vAlign w:val="center"/>
          </w:tcPr>
          <w:p w14:paraId="73FD046E" w14:textId="77777777" w:rsidR="00B77659" w:rsidRPr="00C92C47" w:rsidRDefault="00B77659" w:rsidP="00B77659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B77659" w14:paraId="4ADCEF48" w14:textId="77777777" w:rsidTr="00A53930">
        <w:tc>
          <w:tcPr>
            <w:tcW w:w="1101" w:type="dxa"/>
            <w:vAlign w:val="center"/>
          </w:tcPr>
          <w:p w14:paraId="72CD121F" w14:textId="46701D62" w:rsidR="00B77659" w:rsidRPr="00C92C47" w:rsidRDefault="00B77659" w:rsidP="00B77659">
            <w:pPr>
              <w:jc w:val="center"/>
              <w:rPr>
                <w:sz w:val="14"/>
              </w:rPr>
            </w:pPr>
            <w:proofErr w:type="gramStart"/>
            <w:r>
              <w:t>B.024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14:paraId="403D3263" w14:textId="1A860E76" w:rsidR="00B77659" w:rsidRPr="00C92C47" w:rsidRDefault="00B77659" w:rsidP="00DF3381">
            <w:pPr>
              <w:pStyle w:val="Textkomente"/>
              <w:rPr>
                <w:sz w:val="14"/>
              </w:rPr>
            </w:pPr>
            <w:r w:rsidRPr="00DF3381">
              <w:rPr>
                <w:b/>
                <w:sz w:val="18"/>
              </w:rPr>
              <w:t>Oprávnění pro řidiče vozidel</w:t>
            </w:r>
          </w:p>
        </w:tc>
        <w:sdt>
          <w:sdtPr>
            <w:id w:val="-114218704"/>
            <w:placeholder>
              <w:docPart w:val="64924AA2B5A24140994558641D7B968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76" w:type="dxa"/>
                <w:gridSpan w:val="2"/>
                <w:vAlign w:val="center"/>
              </w:tcPr>
              <w:p w14:paraId="06C2D503" w14:textId="32D1AEEA" w:rsidR="00B77659" w:rsidRPr="00C92C47" w:rsidRDefault="00EA764C" w:rsidP="00B77659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291790633"/>
            <w:placeholder>
              <w:docPart w:val="5DCEBFF6F1804F36910EDDCFCBDE8E2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7B728DC8" w14:textId="245E4926" w:rsidR="00B77659" w:rsidRPr="00C92C47" w:rsidRDefault="00EA764C" w:rsidP="00B77659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2F2E235" w14:textId="62F52D05" w:rsidR="00B77659" w:rsidRPr="00C92C47" w:rsidRDefault="00B77659" w:rsidP="00B77659">
            <w:pPr>
              <w:jc w:val="center"/>
              <w:rPr>
                <w:sz w:val="14"/>
              </w:rPr>
            </w:pPr>
          </w:p>
        </w:tc>
      </w:tr>
      <w:tr w:rsidR="00B77659" w14:paraId="10CC7E94" w14:textId="77777777" w:rsidTr="00A53930">
        <w:tc>
          <w:tcPr>
            <w:tcW w:w="9107" w:type="dxa"/>
            <w:gridSpan w:val="8"/>
            <w:vAlign w:val="center"/>
          </w:tcPr>
          <w:p w14:paraId="7D67C3B9" w14:textId="12CB10A6" w:rsidR="00B77659" w:rsidRPr="00C92C47" w:rsidRDefault="00B77659" w:rsidP="00B77659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A764C" w14:paraId="52D6F013" w14:textId="77777777" w:rsidTr="00A53930">
        <w:tc>
          <w:tcPr>
            <w:tcW w:w="1101" w:type="dxa"/>
            <w:vAlign w:val="center"/>
          </w:tcPr>
          <w:p w14:paraId="7ABF9464" w14:textId="24E2B087" w:rsidR="00EA764C" w:rsidRPr="00C92C47" w:rsidRDefault="00EA764C" w:rsidP="00B77659">
            <w:pPr>
              <w:jc w:val="center"/>
              <w:rPr>
                <w:sz w:val="14"/>
              </w:rPr>
            </w:pPr>
            <w:proofErr w:type="gramStart"/>
            <w:r>
              <w:t>B.026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14:paraId="22ACC481" w14:textId="68098EF4" w:rsidR="00EA764C" w:rsidRPr="00EA764C" w:rsidRDefault="00EA764C" w:rsidP="00EA764C">
            <w:pPr>
              <w:rPr>
                <w:b/>
                <w:sz w:val="14"/>
              </w:rPr>
            </w:pPr>
            <w:r w:rsidRPr="00EA764C">
              <w:rPr>
                <w:b/>
              </w:rPr>
              <w:t>Schválení provozu vozidel</w:t>
            </w:r>
          </w:p>
        </w:tc>
        <w:sdt>
          <w:sdtPr>
            <w:id w:val="-679199507"/>
            <w:placeholder>
              <w:docPart w:val="BE5BAE3A416648A897CD2A1561E851E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76" w:type="dxa"/>
                <w:gridSpan w:val="2"/>
                <w:vAlign w:val="center"/>
              </w:tcPr>
              <w:p w14:paraId="58FB4C39" w14:textId="57614B14" w:rsidR="00EA764C" w:rsidRPr="00C92C47" w:rsidRDefault="00EA764C" w:rsidP="00B77659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377514693"/>
            <w:placeholder>
              <w:docPart w:val="3CEDDABF607C46188405045C8D03D07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3BA80BDC" w14:textId="632809BF" w:rsidR="00EA764C" w:rsidRPr="00C92C47" w:rsidRDefault="00EA764C" w:rsidP="00B77659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0EA9806" w14:textId="22719721" w:rsidR="00EA764C" w:rsidRPr="00C92C47" w:rsidRDefault="00EA764C" w:rsidP="00B77659">
            <w:pPr>
              <w:jc w:val="center"/>
              <w:rPr>
                <w:sz w:val="14"/>
              </w:rPr>
            </w:pPr>
          </w:p>
        </w:tc>
      </w:tr>
      <w:tr w:rsidR="00EA764C" w14:paraId="569C6097" w14:textId="77777777" w:rsidTr="00A53930">
        <w:tc>
          <w:tcPr>
            <w:tcW w:w="9107" w:type="dxa"/>
            <w:gridSpan w:val="8"/>
            <w:vAlign w:val="center"/>
          </w:tcPr>
          <w:p w14:paraId="62183B00" w14:textId="264783C7" w:rsidR="00EA764C" w:rsidRPr="00C92C47" w:rsidRDefault="00EA764C" w:rsidP="00EA764C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A764C" w14:paraId="642B5E5F" w14:textId="77777777" w:rsidTr="00A53930">
        <w:tc>
          <w:tcPr>
            <w:tcW w:w="1134" w:type="dxa"/>
            <w:gridSpan w:val="2"/>
            <w:vAlign w:val="center"/>
          </w:tcPr>
          <w:p w14:paraId="2E857050" w14:textId="374F9F20" w:rsidR="00EA764C" w:rsidRDefault="00EA764C" w:rsidP="00EA764C">
            <w:pPr>
              <w:jc w:val="center"/>
            </w:pPr>
            <w:proofErr w:type="gramStart"/>
            <w:r>
              <w:t>B.027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50328853" w14:textId="77777777" w:rsidR="00EA764C" w:rsidRPr="000006C5" w:rsidRDefault="00EA764C" w:rsidP="00EA764C">
            <w:pPr>
              <w:rPr>
                <w:b/>
              </w:rPr>
            </w:pPr>
            <w:r w:rsidRPr="000006C5">
              <w:rPr>
                <w:b/>
              </w:rPr>
              <w:t>Provoz vozidel</w:t>
            </w:r>
          </w:p>
        </w:tc>
        <w:sdt>
          <w:sdtPr>
            <w:id w:val="-1298686717"/>
            <w:placeholder>
              <w:docPart w:val="B7C55126AC92491F9C47A80C28A5CE7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3DA4BB22" w14:textId="77777777" w:rsidR="00EA764C" w:rsidRDefault="00EA764C" w:rsidP="00EA764C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075589336"/>
            <w:placeholder>
              <w:docPart w:val="42762DC60CC141B799635BAB5CF8A8D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3ABDF2A" w14:textId="77777777" w:rsidR="00EA764C" w:rsidRDefault="00EA764C" w:rsidP="00EA764C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39D49F7" w14:textId="77777777" w:rsidR="00EA764C" w:rsidRDefault="00EA764C" w:rsidP="00EA764C">
            <w:pPr>
              <w:jc w:val="center"/>
            </w:pPr>
          </w:p>
        </w:tc>
      </w:tr>
      <w:tr w:rsidR="00EA764C" w14:paraId="493191A1" w14:textId="77777777" w:rsidTr="00A53930">
        <w:tc>
          <w:tcPr>
            <w:tcW w:w="9107" w:type="dxa"/>
            <w:gridSpan w:val="8"/>
            <w:vAlign w:val="center"/>
          </w:tcPr>
          <w:p w14:paraId="6ED053F3" w14:textId="77777777" w:rsidR="00EA764C" w:rsidRPr="00C92C47" w:rsidRDefault="00EA764C" w:rsidP="00EA764C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A764C" w14:paraId="4BB7D457" w14:textId="77777777" w:rsidTr="00A53930">
        <w:tc>
          <w:tcPr>
            <w:tcW w:w="1134" w:type="dxa"/>
            <w:gridSpan w:val="2"/>
            <w:vAlign w:val="center"/>
          </w:tcPr>
          <w:p w14:paraId="7FF11A2F" w14:textId="1BC8107A" w:rsidR="00EA764C" w:rsidRDefault="00EA764C" w:rsidP="00EA764C">
            <w:pPr>
              <w:jc w:val="center"/>
            </w:pPr>
            <w:proofErr w:type="gramStart"/>
            <w:r>
              <w:t>B.028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5F867D93" w14:textId="4A1CCCA3" w:rsidR="00EA764C" w:rsidRPr="00EA764C" w:rsidRDefault="00EA764C" w:rsidP="00EA764C">
            <w:pPr>
              <w:rPr>
                <w:b/>
              </w:rPr>
            </w:pPr>
            <w:r w:rsidRPr="00EA764C">
              <w:rPr>
                <w:b/>
              </w:rPr>
              <w:t>Vlečení letadla</w:t>
            </w:r>
          </w:p>
        </w:tc>
        <w:sdt>
          <w:sdtPr>
            <w:id w:val="1317453771"/>
            <w:placeholder>
              <w:docPart w:val="EDEEF73C51FA4BCBA77FC6B119BDFB3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458C5E06" w14:textId="120F722E" w:rsidR="00EA764C" w:rsidRDefault="00EA764C" w:rsidP="00EA764C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70416990"/>
            <w:placeholder>
              <w:docPart w:val="CA766F10927C48038F4DE0C57E3365B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34FFDC0E" w14:textId="2475C2B2" w:rsidR="00EA764C" w:rsidRDefault="00EA764C" w:rsidP="00EA764C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6A9D0B0" w14:textId="77777777" w:rsidR="00EA764C" w:rsidRDefault="00EA764C" w:rsidP="00EA764C">
            <w:pPr>
              <w:jc w:val="center"/>
            </w:pPr>
          </w:p>
        </w:tc>
      </w:tr>
      <w:tr w:rsidR="00EA764C" w14:paraId="62110A95" w14:textId="77777777" w:rsidTr="00A53930">
        <w:tc>
          <w:tcPr>
            <w:tcW w:w="9107" w:type="dxa"/>
            <w:gridSpan w:val="8"/>
            <w:vAlign w:val="center"/>
          </w:tcPr>
          <w:p w14:paraId="0C9598BC" w14:textId="044B9E7C" w:rsidR="00EA764C" w:rsidRDefault="00EA764C" w:rsidP="00EA764C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A764C" w14:paraId="035F32F2" w14:textId="77777777" w:rsidTr="00A53930">
        <w:tc>
          <w:tcPr>
            <w:tcW w:w="1134" w:type="dxa"/>
            <w:gridSpan w:val="2"/>
            <w:vAlign w:val="center"/>
          </w:tcPr>
          <w:p w14:paraId="26691F8C" w14:textId="60D1EF17" w:rsidR="00EA764C" w:rsidRDefault="00EA764C" w:rsidP="00EA764C">
            <w:pPr>
              <w:jc w:val="center"/>
            </w:pPr>
            <w:proofErr w:type="gramStart"/>
            <w:r>
              <w:t>B.029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29EC17ED" w14:textId="25588778" w:rsidR="00EA764C" w:rsidRPr="00EA764C" w:rsidRDefault="00EA764C" w:rsidP="00EA764C">
            <w:pPr>
              <w:pStyle w:val="Textkomente"/>
              <w:rPr>
                <w:b/>
              </w:rPr>
            </w:pPr>
            <w:r w:rsidRPr="00EA764C">
              <w:rPr>
                <w:b/>
              </w:rPr>
              <w:t>Jazykové znalosti</w:t>
            </w:r>
          </w:p>
        </w:tc>
        <w:sdt>
          <w:sdtPr>
            <w:id w:val="-1773620833"/>
            <w:placeholder>
              <w:docPart w:val="7FE76B5FF15F4A90997AFC22071850C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615E9F4F" w14:textId="43A5D79A" w:rsidR="00EA764C" w:rsidRDefault="00EA764C" w:rsidP="00EA764C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324555315"/>
            <w:placeholder>
              <w:docPart w:val="4B3E3F2B4DCA4497A53E02D6240041B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6128D18" w14:textId="14C488CC" w:rsidR="00EA764C" w:rsidRDefault="00EA764C" w:rsidP="00EA764C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10BB7AB5" w14:textId="77777777" w:rsidR="00EA764C" w:rsidRDefault="00EA764C" w:rsidP="00EA764C">
            <w:pPr>
              <w:jc w:val="center"/>
            </w:pPr>
          </w:p>
        </w:tc>
      </w:tr>
      <w:tr w:rsidR="00EA764C" w14:paraId="2C2373DD" w14:textId="77777777" w:rsidTr="00A53930">
        <w:tc>
          <w:tcPr>
            <w:tcW w:w="9107" w:type="dxa"/>
            <w:gridSpan w:val="8"/>
            <w:vAlign w:val="center"/>
          </w:tcPr>
          <w:p w14:paraId="57D1F150" w14:textId="3F05A0F4" w:rsidR="00EA764C" w:rsidRDefault="00EA764C" w:rsidP="00EA764C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A764C" w14:paraId="6F54F078" w14:textId="77777777" w:rsidTr="00A53930">
        <w:tc>
          <w:tcPr>
            <w:tcW w:w="1134" w:type="dxa"/>
            <w:gridSpan w:val="2"/>
            <w:vAlign w:val="center"/>
          </w:tcPr>
          <w:p w14:paraId="0DACAD2D" w14:textId="77777777" w:rsidR="00EA764C" w:rsidRDefault="00EA764C" w:rsidP="00EA764C">
            <w:pPr>
              <w:jc w:val="center"/>
            </w:pPr>
            <w:proofErr w:type="gramStart"/>
            <w:r>
              <w:t>B.030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347C491A" w14:textId="77777777" w:rsidR="00EA764C" w:rsidRPr="000006C5" w:rsidRDefault="00EA764C" w:rsidP="00EA764C">
            <w:pPr>
              <w:rPr>
                <w:b/>
              </w:rPr>
            </w:pPr>
            <w:r>
              <w:rPr>
                <w:b/>
              </w:rPr>
              <w:t>Systém sledování a řízení pohybu na ploše</w:t>
            </w:r>
          </w:p>
        </w:tc>
        <w:sdt>
          <w:sdtPr>
            <w:id w:val="-1313557192"/>
            <w:placeholder>
              <w:docPart w:val="1DFED70385F043C8BDE84DAA5FB9A90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1F0D354D" w14:textId="77777777" w:rsidR="00EA764C" w:rsidRDefault="00EA764C" w:rsidP="00EA764C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325659480"/>
            <w:placeholder>
              <w:docPart w:val="74D4C01BB4EF4F08AD82CCD28B28D18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8C2900E" w14:textId="77777777" w:rsidR="00EA764C" w:rsidRDefault="00EA764C" w:rsidP="00EA764C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3B1D550F" w14:textId="77777777" w:rsidR="00EA764C" w:rsidRDefault="00EA764C" w:rsidP="00EA764C">
            <w:pPr>
              <w:jc w:val="center"/>
            </w:pPr>
          </w:p>
        </w:tc>
      </w:tr>
      <w:tr w:rsidR="00EA764C" w14:paraId="3D838360" w14:textId="77777777" w:rsidTr="00A53930">
        <w:tc>
          <w:tcPr>
            <w:tcW w:w="9107" w:type="dxa"/>
            <w:gridSpan w:val="8"/>
            <w:vAlign w:val="center"/>
          </w:tcPr>
          <w:p w14:paraId="289A2B80" w14:textId="77777777" w:rsidR="00EA764C" w:rsidRPr="00C92C47" w:rsidRDefault="00EA764C" w:rsidP="00EA764C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EA764C" w14:paraId="727090A5" w14:textId="77777777" w:rsidTr="00A53930">
        <w:tc>
          <w:tcPr>
            <w:tcW w:w="1101" w:type="dxa"/>
            <w:vAlign w:val="center"/>
          </w:tcPr>
          <w:p w14:paraId="1FFC4837" w14:textId="78656790" w:rsidR="00EA764C" w:rsidRPr="00C92C47" w:rsidRDefault="00EA764C" w:rsidP="00EA764C">
            <w:pPr>
              <w:jc w:val="center"/>
              <w:rPr>
                <w:sz w:val="14"/>
              </w:rPr>
            </w:pPr>
            <w:proofErr w:type="gramStart"/>
            <w:r>
              <w:t>B.031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2C6B25D2" w14:textId="662B5582" w:rsidR="00EA764C" w:rsidRPr="00EA764C" w:rsidRDefault="00EA764C" w:rsidP="00EA764C">
            <w:pPr>
              <w:rPr>
                <w:b/>
                <w:sz w:val="14"/>
              </w:rPr>
            </w:pPr>
            <w:r w:rsidRPr="00EA764C">
              <w:rPr>
                <w:b/>
              </w:rPr>
              <w:t>Komunikace</w:t>
            </w:r>
          </w:p>
        </w:tc>
        <w:sdt>
          <w:sdtPr>
            <w:id w:val="-3051753"/>
            <w:placeholder>
              <w:docPart w:val="812DC81750634CAD9C17D3C6FDD0337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2596B9D7" w14:textId="0B4381FD" w:rsidR="00EA764C" w:rsidRPr="00C92C47" w:rsidRDefault="00EA764C" w:rsidP="00EA764C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952862907"/>
            <w:placeholder>
              <w:docPart w:val="CA91FCC4BD0546409D7A3B085146713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22642AB3" w14:textId="6E6FDEFE" w:rsidR="00EA764C" w:rsidRPr="00C92C47" w:rsidRDefault="00EA764C" w:rsidP="00EA764C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63E20F44" w14:textId="5CCF83B3" w:rsidR="00EA764C" w:rsidRPr="00C92C47" w:rsidRDefault="00EA764C" w:rsidP="00EA764C">
            <w:pPr>
              <w:jc w:val="center"/>
              <w:rPr>
                <w:sz w:val="14"/>
              </w:rPr>
            </w:pPr>
          </w:p>
        </w:tc>
      </w:tr>
      <w:tr w:rsidR="00EA764C" w14:paraId="7F056FB1" w14:textId="77777777" w:rsidTr="00A53930">
        <w:tc>
          <w:tcPr>
            <w:tcW w:w="9107" w:type="dxa"/>
            <w:gridSpan w:val="8"/>
            <w:vAlign w:val="center"/>
          </w:tcPr>
          <w:p w14:paraId="14B50174" w14:textId="3B0C0AE4" w:rsidR="00EA764C" w:rsidRPr="00C92C47" w:rsidRDefault="00EA764C" w:rsidP="00EA764C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  <w:tr w:rsidR="00EA764C" w14:paraId="4C98B70E" w14:textId="77777777" w:rsidTr="00A53930">
        <w:tc>
          <w:tcPr>
            <w:tcW w:w="1101" w:type="dxa"/>
            <w:vAlign w:val="center"/>
          </w:tcPr>
          <w:p w14:paraId="0B054EFC" w14:textId="3001A6D1" w:rsidR="00EA764C" w:rsidRPr="00C92C47" w:rsidRDefault="00EA764C" w:rsidP="00EA764C">
            <w:pPr>
              <w:jc w:val="center"/>
              <w:rPr>
                <w:sz w:val="14"/>
              </w:rPr>
            </w:pPr>
            <w:proofErr w:type="gramStart"/>
            <w:r>
              <w:t>B.033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65B3C527" w14:textId="297FA34E" w:rsidR="00EA764C" w:rsidRPr="00EA764C" w:rsidRDefault="00EA764C" w:rsidP="00EA764C">
            <w:pPr>
              <w:pStyle w:val="Textkomente"/>
              <w:rPr>
                <w:b/>
                <w:sz w:val="14"/>
              </w:rPr>
            </w:pPr>
            <w:r w:rsidRPr="00DF3381">
              <w:rPr>
                <w:b/>
                <w:sz w:val="18"/>
              </w:rPr>
              <w:t>Řízení chodců</w:t>
            </w:r>
          </w:p>
        </w:tc>
        <w:sdt>
          <w:sdtPr>
            <w:id w:val="509957241"/>
            <w:placeholder>
              <w:docPart w:val="3AF60C57F6BC4661B6BA1EF3A0DB4AE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3C9F5E6E" w14:textId="0589CB11" w:rsidR="00EA764C" w:rsidRPr="00C92C47" w:rsidRDefault="00EA764C" w:rsidP="00EA764C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831728005"/>
            <w:placeholder>
              <w:docPart w:val="5AB6D4A26E7F4192B891DABC6261BC4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48F68611" w14:textId="176851FC" w:rsidR="00EA764C" w:rsidRPr="00C92C47" w:rsidRDefault="00EA764C" w:rsidP="00EA764C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9E5B68B" w14:textId="5333F330" w:rsidR="00EA764C" w:rsidRPr="00C92C47" w:rsidRDefault="00EA764C" w:rsidP="00EA764C">
            <w:pPr>
              <w:jc w:val="center"/>
              <w:rPr>
                <w:sz w:val="14"/>
              </w:rPr>
            </w:pPr>
          </w:p>
        </w:tc>
      </w:tr>
      <w:tr w:rsidR="00EA764C" w14:paraId="34567FC8" w14:textId="77777777" w:rsidTr="00A53930">
        <w:tc>
          <w:tcPr>
            <w:tcW w:w="9107" w:type="dxa"/>
            <w:gridSpan w:val="8"/>
            <w:vAlign w:val="center"/>
          </w:tcPr>
          <w:p w14:paraId="44D18134" w14:textId="580AAB29" w:rsidR="00EA764C" w:rsidRPr="00C92C47" w:rsidRDefault="00EA764C" w:rsidP="00EA764C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  <w:tr w:rsidR="00EA764C" w14:paraId="263C15CF" w14:textId="77777777" w:rsidTr="00A53930">
        <w:tc>
          <w:tcPr>
            <w:tcW w:w="1134" w:type="dxa"/>
            <w:gridSpan w:val="2"/>
            <w:vAlign w:val="center"/>
          </w:tcPr>
          <w:p w14:paraId="7953C45A" w14:textId="77777777" w:rsidR="00EA764C" w:rsidRDefault="00EA764C" w:rsidP="00EA764C">
            <w:pPr>
              <w:jc w:val="center"/>
            </w:pPr>
            <w:proofErr w:type="gramStart"/>
            <w:r>
              <w:t>B.035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1DA09FAB" w14:textId="77777777" w:rsidR="00EA764C" w:rsidRPr="000006C5" w:rsidRDefault="00EA764C" w:rsidP="00EA764C">
            <w:pPr>
              <w:rPr>
                <w:b/>
              </w:rPr>
            </w:pPr>
            <w:r w:rsidRPr="000006C5">
              <w:rPr>
                <w:b/>
              </w:rPr>
              <w:t>Provoz v zimních podmínkách</w:t>
            </w:r>
          </w:p>
        </w:tc>
        <w:sdt>
          <w:sdtPr>
            <w:id w:val="-2036495436"/>
            <w:placeholder>
              <w:docPart w:val="2812D9692D434886A29DD0C360CBEF5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361A170C" w14:textId="77777777" w:rsidR="00EA764C" w:rsidRDefault="00EA764C" w:rsidP="00EA764C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317140669"/>
            <w:placeholder>
              <w:docPart w:val="C1F4131CF68D480DB1F94F915F9E7D8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21F2FC7B" w14:textId="77777777" w:rsidR="00EA764C" w:rsidRDefault="00EA764C" w:rsidP="00EA764C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1CCBB5A" w14:textId="77777777" w:rsidR="00EA764C" w:rsidRDefault="00EA764C" w:rsidP="00EA764C">
            <w:pPr>
              <w:jc w:val="center"/>
            </w:pPr>
          </w:p>
        </w:tc>
      </w:tr>
      <w:tr w:rsidR="00EA764C" w14:paraId="037EE518" w14:textId="77777777" w:rsidTr="00A53930">
        <w:tc>
          <w:tcPr>
            <w:tcW w:w="9107" w:type="dxa"/>
            <w:gridSpan w:val="8"/>
            <w:vAlign w:val="center"/>
          </w:tcPr>
          <w:p w14:paraId="6A1D5CD2" w14:textId="77777777" w:rsidR="00EA764C" w:rsidRPr="00C92C47" w:rsidRDefault="00EA764C" w:rsidP="00EA764C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4DD0DD5F" w14:textId="77777777" w:rsidTr="00A53930">
        <w:tc>
          <w:tcPr>
            <w:tcW w:w="1101" w:type="dxa"/>
            <w:vAlign w:val="center"/>
          </w:tcPr>
          <w:p w14:paraId="277FA75F" w14:textId="1D34AAD7" w:rsidR="00A53930" w:rsidRPr="00C92C47" w:rsidRDefault="00A53930" w:rsidP="00EA764C">
            <w:pPr>
              <w:jc w:val="center"/>
              <w:rPr>
                <w:sz w:val="14"/>
              </w:rPr>
            </w:pPr>
            <w:proofErr w:type="gramStart"/>
            <w:r>
              <w:t>B.036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67449ECF" w14:textId="442A237A" w:rsidR="00A53930" w:rsidRPr="00A53930" w:rsidRDefault="00A53930" w:rsidP="00A53930">
            <w:pPr>
              <w:rPr>
                <w:b/>
                <w:sz w:val="14"/>
              </w:rPr>
            </w:pPr>
            <w:r w:rsidRPr="00A53930">
              <w:rPr>
                <w:b/>
              </w:rPr>
              <w:t>Provoz na speciálně upravených zimních drahách</w:t>
            </w:r>
          </w:p>
        </w:tc>
        <w:sdt>
          <w:sdtPr>
            <w:id w:val="1574779482"/>
            <w:placeholder>
              <w:docPart w:val="4A993FF942EC43B2A2597E15320CE31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4E8D46FC" w14:textId="7905B7A7" w:rsidR="00A53930" w:rsidRPr="00C92C47" w:rsidRDefault="00A53930" w:rsidP="00EA764C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581942229"/>
            <w:placeholder>
              <w:docPart w:val="DE27F473A16D4E049273A3164020D91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1CE91EF2" w14:textId="4CE4C3D6" w:rsidR="00A53930" w:rsidRPr="00C92C47" w:rsidRDefault="00A53930" w:rsidP="00EA764C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77C7CEA" w14:textId="6829D28F" w:rsidR="00A53930" w:rsidRPr="00C92C47" w:rsidRDefault="00A53930" w:rsidP="00EA764C">
            <w:pPr>
              <w:jc w:val="center"/>
              <w:rPr>
                <w:sz w:val="14"/>
              </w:rPr>
            </w:pPr>
          </w:p>
        </w:tc>
      </w:tr>
      <w:tr w:rsidR="00A53930" w14:paraId="50BC7248" w14:textId="77777777" w:rsidTr="00A53930">
        <w:tc>
          <w:tcPr>
            <w:tcW w:w="9107" w:type="dxa"/>
            <w:gridSpan w:val="8"/>
            <w:vAlign w:val="center"/>
          </w:tcPr>
          <w:p w14:paraId="3A6506A3" w14:textId="342DDA52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4514DFCB" w14:textId="77777777" w:rsidR="00A53930" w:rsidRDefault="00A53930">
      <w:r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936"/>
        <w:gridCol w:w="1134"/>
        <w:gridCol w:w="33"/>
        <w:gridCol w:w="1247"/>
        <w:gridCol w:w="1623"/>
      </w:tblGrid>
      <w:tr w:rsidR="00A53930" w14:paraId="693A85AA" w14:textId="77777777" w:rsidTr="00A53930">
        <w:tc>
          <w:tcPr>
            <w:tcW w:w="1101" w:type="dxa"/>
            <w:vAlign w:val="center"/>
          </w:tcPr>
          <w:p w14:paraId="71A8CF60" w14:textId="136C841C" w:rsidR="00A53930" w:rsidRPr="00C92C47" w:rsidRDefault="00A53930" w:rsidP="00A53930">
            <w:pPr>
              <w:jc w:val="center"/>
              <w:rPr>
                <w:sz w:val="14"/>
              </w:rPr>
            </w:pPr>
            <w:proofErr w:type="gramStart"/>
            <w:r>
              <w:lastRenderedPageBreak/>
              <w:t>B.037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14:paraId="74288D15" w14:textId="3DFDEDED" w:rsidR="00A53930" w:rsidRPr="00A53930" w:rsidRDefault="00A53930" w:rsidP="00A53930">
            <w:pPr>
              <w:rPr>
                <w:b/>
                <w:sz w:val="14"/>
              </w:rPr>
            </w:pPr>
            <w:r w:rsidRPr="00A53930">
              <w:rPr>
                <w:b/>
              </w:rPr>
              <w:t>Posouzení stavu povrchu dráhy a přidělení kódu stavu dráhy</w:t>
            </w:r>
          </w:p>
        </w:tc>
        <w:sdt>
          <w:sdtPr>
            <w:id w:val="-706253276"/>
            <w:placeholder>
              <w:docPart w:val="CDB9614C781A463980B104BD46C0732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52B95E88" w14:textId="570DF914" w:rsidR="00A53930" w:rsidRPr="00C92C47" w:rsidRDefault="00A53930" w:rsidP="00A53930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2110343639"/>
            <w:placeholder>
              <w:docPart w:val="74CBB9A9496B437BADA52614E0EDCDC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2C6C63A5" w14:textId="4B0C8773" w:rsidR="00A53930" w:rsidRPr="00C92C47" w:rsidRDefault="00A53930" w:rsidP="00A53930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8DEDFC0" w14:textId="6C8CD3DE" w:rsidR="00A53930" w:rsidRPr="00C92C47" w:rsidRDefault="00A53930" w:rsidP="00A53930">
            <w:pPr>
              <w:jc w:val="center"/>
              <w:rPr>
                <w:sz w:val="14"/>
              </w:rPr>
            </w:pPr>
          </w:p>
        </w:tc>
      </w:tr>
      <w:tr w:rsidR="00A53930" w14:paraId="14CF78BA" w14:textId="77777777" w:rsidTr="00A53930">
        <w:tc>
          <w:tcPr>
            <w:tcW w:w="9107" w:type="dxa"/>
            <w:gridSpan w:val="7"/>
            <w:vAlign w:val="center"/>
          </w:tcPr>
          <w:p w14:paraId="0B77FA71" w14:textId="3DFC0DF3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12F9B9CA" w14:textId="77777777" w:rsidTr="00A53930">
        <w:tc>
          <w:tcPr>
            <w:tcW w:w="1134" w:type="dxa"/>
            <w:gridSpan w:val="2"/>
            <w:vAlign w:val="center"/>
          </w:tcPr>
          <w:p w14:paraId="36278669" w14:textId="77777777" w:rsidR="00A53930" w:rsidRDefault="00A53930" w:rsidP="00A53930">
            <w:pPr>
              <w:jc w:val="center"/>
            </w:pPr>
            <w:proofErr w:type="gramStart"/>
            <w:r>
              <w:t>B.040</w:t>
            </w:r>
            <w:proofErr w:type="gramEnd"/>
          </w:p>
        </w:tc>
        <w:tc>
          <w:tcPr>
            <w:tcW w:w="3936" w:type="dxa"/>
            <w:vAlign w:val="center"/>
          </w:tcPr>
          <w:p w14:paraId="255C48EE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Noční provoz</w:t>
            </w:r>
          </w:p>
        </w:tc>
        <w:sdt>
          <w:sdtPr>
            <w:id w:val="-1329977404"/>
            <w:placeholder>
              <w:docPart w:val="5DD87D8CD4FC4C97B12D14A4CE8E0A1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6066A3AE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903176968"/>
            <w:placeholder>
              <w:docPart w:val="349BF92E311E4747911F6C77BE86F37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CA24684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8781CE7" w14:textId="77777777" w:rsidR="00A53930" w:rsidRDefault="00A53930" w:rsidP="00A53930">
            <w:pPr>
              <w:jc w:val="center"/>
            </w:pPr>
          </w:p>
        </w:tc>
      </w:tr>
      <w:tr w:rsidR="00A53930" w14:paraId="2657F60D" w14:textId="77777777" w:rsidTr="00A53930">
        <w:tc>
          <w:tcPr>
            <w:tcW w:w="9107" w:type="dxa"/>
            <w:gridSpan w:val="7"/>
            <w:vAlign w:val="center"/>
          </w:tcPr>
          <w:p w14:paraId="11593521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665B39DD" w14:textId="77777777" w:rsidTr="00A53930">
        <w:tc>
          <w:tcPr>
            <w:tcW w:w="1134" w:type="dxa"/>
            <w:gridSpan w:val="2"/>
            <w:vAlign w:val="center"/>
          </w:tcPr>
          <w:p w14:paraId="17871A01" w14:textId="77777777" w:rsidR="00A53930" w:rsidRDefault="00A53930" w:rsidP="00A53930">
            <w:pPr>
              <w:jc w:val="center"/>
            </w:pPr>
            <w:proofErr w:type="gramStart"/>
            <w:r>
              <w:t>B.045</w:t>
            </w:r>
            <w:proofErr w:type="gramEnd"/>
          </w:p>
        </w:tc>
        <w:tc>
          <w:tcPr>
            <w:tcW w:w="3936" w:type="dxa"/>
            <w:vAlign w:val="center"/>
          </w:tcPr>
          <w:p w14:paraId="34FD6491" w14:textId="38A23899" w:rsidR="00A53930" w:rsidRPr="00A53930" w:rsidRDefault="00A53930" w:rsidP="00A53930">
            <w:pPr>
              <w:rPr>
                <w:b/>
              </w:rPr>
            </w:pPr>
            <w:r w:rsidRPr="00A53930">
              <w:rPr>
                <w:b/>
              </w:rPr>
              <w:t>Postupy za podmínek nízké dohlednosti</w:t>
            </w:r>
          </w:p>
        </w:tc>
        <w:sdt>
          <w:sdtPr>
            <w:id w:val="-1633082299"/>
            <w:placeholder>
              <w:docPart w:val="3DF3F8D7708247F494DADA1D8ECA430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7807DE19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752811972"/>
            <w:placeholder>
              <w:docPart w:val="B3DD66BD71F141668CEA8CC962F36CE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0E05399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18F411CA" w14:textId="77777777" w:rsidR="00A53930" w:rsidRDefault="00A53930" w:rsidP="00A53930">
            <w:pPr>
              <w:jc w:val="center"/>
            </w:pPr>
          </w:p>
        </w:tc>
      </w:tr>
      <w:tr w:rsidR="00A53930" w14:paraId="0CED236B" w14:textId="77777777" w:rsidTr="00A53930">
        <w:tc>
          <w:tcPr>
            <w:tcW w:w="9107" w:type="dxa"/>
            <w:gridSpan w:val="7"/>
            <w:vAlign w:val="center"/>
          </w:tcPr>
          <w:p w14:paraId="54C7B810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 xml:space="preserve">, </w:t>
            </w:r>
            <w:r w:rsidRPr="00C92C47">
              <w:rPr>
                <w:sz w:val="14"/>
              </w:rPr>
              <w:t xml:space="preserve">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0AE75E06" w14:textId="77777777" w:rsidTr="00A53930">
        <w:tc>
          <w:tcPr>
            <w:tcW w:w="1134" w:type="dxa"/>
            <w:gridSpan w:val="2"/>
            <w:vAlign w:val="center"/>
          </w:tcPr>
          <w:p w14:paraId="00747F0A" w14:textId="77777777" w:rsidR="00A53930" w:rsidRDefault="00A53930" w:rsidP="00A53930">
            <w:pPr>
              <w:jc w:val="center"/>
            </w:pPr>
            <w:proofErr w:type="gramStart"/>
            <w:r>
              <w:t>B.050</w:t>
            </w:r>
            <w:proofErr w:type="gramEnd"/>
          </w:p>
        </w:tc>
        <w:tc>
          <w:tcPr>
            <w:tcW w:w="3936" w:type="dxa"/>
            <w:vAlign w:val="center"/>
          </w:tcPr>
          <w:p w14:paraId="103A5AD5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Provoz za nepříznivých povětrnostních podmínek</w:t>
            </w:r>
          </w:p>
        </w:tc>
        <w:sdt>
          <w:sdtPr>
            <w:id w:val="1990827279"/>
            <w:placeholder>
              <w:docPart w:val="C79696F2A3B840AF87D76EBDBDF072E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29BB59B3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490837821"/>
            <w:placeholder>
              <w:docPart w:val="19473FA53E30485382A6440AC48E044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136CEF79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52BC312" w14:textId="77777777" w:rsidR="00A53930" w:rsidRDefault="00A53930" w:rsidP="00A53930">
            <w:pPr>
              <w:jc w:val="center"/>
            </w:pPr>
          </w:p>
        </w:tc>
      </w:tr>
      <w:tr w:rsidR="00A53930" w14:paraId="77932DEA" w14:textId="77777777" w:rsidTr="00A53930">
        <w:tc>
          <w:tcPr>
            <w:tcW w:w="9107" w:type="dxa"/>
            <w:gridSpan w:val="7"/>
            <w:vAlign w:val="center"/>
          </w:tcPr>
          <w:p w14:paraId="690ECB1E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2AEAC62A" w14:textId="77777777" w:rsidTr="00A53930">
        <w:tc>
          <w:tcPr>
            <w:tcW w:w="1134" w:type="dxa"/>
            <w:gridSpan w:val="2"/>
            <w:vAlign w:val="center"/>
          </w:tcPr>
          <w:p w14:paraId="6455590D" w14:textId="77777777" w:rsidR="00A53930" w:rsidRDefault="00A53930" w:rsidP="00A53930">
            <w:pPr>
              <w:jc w:val="center"/>
            </w:pPr>
            <w:proofErr w:type="gramStart"/>
            <w:r>
              <w:t>B.055</w:t>
            </w:r>
            <w:proofErr w:type="gramEnd"/>
          </w:p>
        </w:tc>
        <w:tc>
          <w:tcPr>
            <w:tcW w:w="3936" w:type="dxa"/>
            <w:vAlign w:val="center"/>
          </w:tcPr>
          <w:p w14:paraId="3946290E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Kvalita paliva</w:t>
            </w:r>
          </w:p>
        </w:tc>
        <w:sdt>
          <w:sdtPr>
            <w:id w:val="1931464630"/>
            <w:placeholder>
              <w:docPart w:val="DCA5C95AF85848AFA799BE6D37623A77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53A1D60D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674382856"/>
            <w:placeholder>
              <w:docPart w:val="4434E8E6D66241E29B7C82C2044E582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29D9402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7243B7B0" w14:textId="77777777" w:rsidR="00A53930" w:rsidRDefault="00A53930" w:rsidP="00A53930">
            <w:pPr>
              <w:jc w:val="center"/>
            </w:pPr>
          </w:p>
        </w:tc>
      </w:tr>
      <w:tr w:rsidR="00A53930" w14:paraId="064ED70E" w14:textId="77777777" w:rsidTr="00A53930">
        <w:tc>
          <w:tcPr>
            <w:tcW w:w="9107" w:type="dxa"/>
            <w:gridSpan w:val="7"/>
            <w:vAlign w:val="center"/>
          </w:tcPr>
          <w:p w14:paraId="0BC100F8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7E59FE23" w14:textId="77777777" w:rsidTr="00A53930">
        <w:tc>
          <w:tcPr>
            <w:tcW w:w="1134" w:type="dxa"/>
            <w:gridSpan w:val="2"/>
            <w:vAlign w:val="center"/>
          </w:tcPr>
          <w:p w14:paraId="199CE6F7" w14:textId="77777777" w:rsidR="00A53930" w:rsidRDefault="00A53930" w:rsidP="00A53930">
            <w:pPr>
              <w:jc w:val="center"/>
            </w:pPr>
            <w:proofErr w:type="gramStart"/>
            <w:r>
              <w:t>B.065</w:t>
            </w:r>
            <w:proofErr w:type="gramEnd"/>
          </w:p>
        </w:tc>
        <w:tc>
          <w:tcPr>
            <w:tcW w:w="3936" w:type="dxa"/>
            <w:vAlign w:val="center"/>
          </w:tcPr>
          <w:p w14:paraId="33555205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Vizuální prostředky a elektrické systémy letiště</w:t>
            </w:r>
          </w:p>
        </w:tc>
        <w:sdt>
          <w:sdtPr>
            <w:id w:val="-2112820194"/>
            <w:placeholder>
              <w:docPart w:val="541C7D2C69A74A3489A0E3FD029A613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6B385DCF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435294474"/>
            <w:placeholder>
              <w:docPart w:val="799041018D7C4BD4867D881B62E7556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C73BFCA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F91904F" w14:textId="77777777" w:rsidR="00A53930" w:rsidRDefault="00A53930" w:rsidP="00A53930">
            <w:pPr>
              <w:jc w:val="center"/>
            </w:pPr>
          </w:p>
        </w:tc>
      </w:tr>
      <w:tr w:rsidR="00A53930" w14:paraId="4D0D9EE0" w14:textId="77777777" w:rsidTr="00A53930">
        <w:tc>
          <w:tcPr>
            <w:tcW w:w="9107" w:type="dxa"/>
            <w:gridSpan w:val="7"/>
            <w:vAlign w:val="center"/>
          </w:tcPr>
          <w:p w14:paraId="5D7783F1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25A051FE" w14:textId="77777777" w:rsidTr="00A53930">
        <w:tc>
          <w:tcPr>
            <w:tcW w:w="1134" w:type="dxa"/>
            <w:gridSpan w:val="2"/>
            <w:vAlign w:val="center"/>
          </w:tcPr>
          <w:p w14:paraId="1E94C78D" w14:textId="77777777" w:rsidR="00A53930" w:rsidRDefault="00A53930" w:rsidP="00A53930">
            <w:pPr>
              <w:jc w:val="center"/>
            </w:pPr>
            <w:proofErr w:type="gramStart"/>
            <w:r>
              <w:t>B.070</w:t>
            </w:r>
            <w:proofErr w:type="gramEnd"/>
          </w:p>
        </w:tc>
        <w:tc>
          <w:tcPr>
            <w:tcW w:w="3936" w:type="dxa"/>
            <w:vAlign w:val="center"/>
          </w:tcPr>
          <w:p w14:paraId="4CB82D56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Bezpečnost při pracích na letišti</w:t>
            </w:r>
          </w:p>
        </w:tc>
        <w:sdt>
          <w:sdtPr>
            <w:id w:val="-1888101734"/>
            <w:placeholder>
              <w:docPart w:val="656A76D53F504A0CBDC5EBEF371AF09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50B01029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09634946"/>
            <w:placeholder>
              <w:docPart w:val="C393F07B4BD64B1BB9A58C41E8AB4DB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D68DF85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B53B701" w14:textId="77777777" w:rsidR="00A53930" w:rsidRDefault="00A53930" w:rsidP="00A53930">
            <w:pPr>
              <w:jc w:val="center"/>
            </w:pPr>
          </w:p>
        </w:tc>
      </w:tr>
      <w:tr w:rsidR="00A53930" w14:paraId="604F2CD6" w14:textId="77777777" w:rsidTr="00A53930">
        <w:tc>
          <w:tcPr>
            <w:tcW w:w="9107" w:type="dxa"/>
            <w:gridSpan w:val="7"/>
            <w:vAlign w:val="center"/>
          </w:tcPr>
          <w:p w14:paraId="127652B2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496D4B31" w14:textId="77777777" w:rsidTr="00A53930">
        <w:tc>
          <w:tcPr>
            <w:tcW w:w="1134" w:type="dxa"/>
            <w:gridSpan w:val="2"/>
            <w:vAlign w:val="center"/>
          </w:tcPr>
          <w:p w14:paraId="5877F418" w14:textId="77777777" w:rsidR="00A53930" w:rsidRDefault="00A53930" w:rsidP="00A53930">
            <w:pPr>
              <w:jc w:val="center"/>
            </w:pPr>
            <w:proofErr w:type="gramStart"/>
            <w:r>
              <w:t>B.075</w:t>
            </w:r>
            <w:proofErr w:type="gramEnd"/>
          </w:p>
        </w:tc>
        <w:tc>
          <w:tcPr>
            <w:tcW w:w="3936" w:type="dxa"/>
            <w:vAlign w:val="center"/>
          </w:tcPr>
          <w:p w14:paraId="0CDC1B35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Ochrana letišť</w:t>
            </w:r>
          </w:p>
        </w:tc>
        <w:sdt>
          <w:sdtPr>
            <w:id w:val="1812127684"/>
            <w:placeholder>
              <w:docPart w:val="3270B110A28447B4983C9E5E501B53D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730C759A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83122512"/>
            <w:placeholder>
              <w:docPart w:val="18450C7079CA4AC09CDE04E86EEF588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40087B5F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071D10B" w14:textId="77777777" w:rsidR="00A53930" w:rsidRDefault="00A53930" w:rsidP="00A53930">
            <w:pPr>
              <w:jc w:val="center"/>
            </w:pPr>
          </w:p>
        </w:tc>
      </w:tr>
      <w:tr w:rsidR="00A53930" w14:paraId="3E4345FD" w14:textId="77777777" w:rsidTr="00A53930">
        <w:tc>
          <w:tcPr>
            <w:tcW w:w="9107" w:type="dxa"/>
            <w:gridSpan w:val="7"/>
            <w:vAlign w:val="center"/>
          </w:tcPr>
          <w:p w14:paraId="00EA797C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6B48733D" w14:textId="77777777" w:rsidTr="00A53930">
        <w:tc>
          <w:tcPr>
            <w:tcW w:w="1134" w:type="dxa"/>
            <w:gridSpan w:val="2"/>
            <w:vAlign w:val="center"/>
          </w:tcPr>
          <w:p w14:paraId="35E0E0BD" w14:textId="77777777" w:rsidR="00A53930" w:rsidRDefault="00A53930" w:rsidP="00A53930">
            <w:pPr>
              <w:jc w:val="center"/>
            </w:pPr>
            <w:proofErr w:type="gramStart"/>
            <w:r>
              <w:t>B.080</w:t>
            </w:r>
            <w:proofErr w:type="gramEnd"/>
          </w:p>
        </w:tc>
        <w:tc>
          <w:tcPr>
            <w:tcW w:w="3936" w:type="dxa"/>
            <w:vAlign w:val="center"/>
          </w:tcPr>
          <w:p w14:paraId="0F1A9232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Značení a osvětlení vozidel a jiných mobilních objektů</w:t>
            </w:r>
          </w:p>
        </w:tc>
        <w:sdt>
          <w:sdtPr>
            <w:id w:val="1080035469"/>
            <w:placeholder>
              <w:docPart w:val="97FF0F904AB447B18788DB697C051C5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09675259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621234960"/>
            <w:placeholder>
              <w:docPart w:val="944150B180CC45E5B56DE1272784E89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BCECD10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79DC983" w14:textId="77777777" w:rsidR="00A53930" w:rsidRDefault="00A53930" w:rsidP="00A53930">
            <w:pPr>
              <w:jc w:val="center"/>
            </w:pPr>
          </w:p>
        </w:tc>
      </w:tr>
      <w:tr w:rsidR="00A53930" w14:paraId="403BCCA2" w14:textId="77777777" w:rsidTr="00A53930">
        <w:tc>
          <w:tcPr>
            <w:tcW w:w="9107" w:type="dxa"/>
            <w:gridSpan w:val="7"/>
            <w:vAlign w:val="center"/>
          </w:tcPr>
          <w:p w14:paraId="5579E465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4189DD7F" w14:textId="77777777" w:rsidTr="00A53930">
        <w:tc>
          <w:tcPr>
            <w:tcW w:w="1134" w:type="dxa"/>
            <w:gridSpan w:val="2"/>
            <w:vAlign w:val="center"/>
          </w:tcPr>
          <w:p w14:paraId="512649CD" w14:textId="77777777" w:rsidR="00A53930" w:rsidRDefault="00A53930" w:rsidP="00A53930">
            <w:pPr>
              <w:jc w:val="center"/>
            </w:pPr>
            <w:proofErr w:type="gramStart"/>
            <w:r>
              <w:t>B.090</w:t>
            </w:r>
            <w:proofErr w:type="gramEnd"/>
          </w:p>
        </w:tc>
        <w:tc>
          <w:tcPr>
            <w:tcW w:w="3936" w:type="dxa"/>
            <w:vAlign w:val="center"/>
          </w:tcPr>
          <w:p w14:paraId="44EA2D57" w14:textId="77777777" w:rsidR="00A53930" w:rsidRPr="000006C5" w:rsidRDefault="00A53930" w:rsidP="00A53930">
            <w:pPr>
              <w:rPr>
                <w:b/>
              </w:rPr>
            </w:pPr>
            <w:r w:rsidRPr="000006C5">
              <w:rPr>
                <w:b/>
              </w:rPr>
              <w:t>Využívání letiště letadly s vyšším kódovým písmenem</w:t>
            </w:r>
          </w:p>
        </w:tc>
        <w:sdt>
          <w:sdtPr>
            <w:id w:val="751014417"/>
            <w:placeholder>
              <w:docPart w:val="E661BEFD510A4BA284E0231E6CB42DD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66DA43B6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648511943"/>
            <w:placeholder>
              <w:docPart w:val="30C11A12EDF0485E9FAC08C80570F48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5E64868A" w14:textId="77777777" w:rsidR="00A53930" w:rsidRDefault="00A53930" w:rsidP="00A53930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18A4BC6" w14:textId="77777777" w:rsidR="00A53930" w:rsidRDefault="00A53930" w:rsidP="00A53930">
            <w:pPr>
              <w:jc w:val="center"/>
            </w:pPr>
          </w:p>
        </w:tc>
      </w:tr>
      <w:tr w:rsidR="00A53930" w14:paraId="5004FC78" w14:textId="77777777" w:rsidTr="00A53930">
        <w:tc>
          <w:tcPr>
            <w:tcW w:w="9107" w:type="dxa"/>
            <w:gridSpan w:val="7"/>
            <w:vAlign w:val="center"/>
          </w:tcPr>
          <w:p w14:paraId="6103208F" w14:textId="77777777" w:rsidR="00A53930" w:rsidRPr="00C92C47" w:rsidRDefault="00A53930" w:rsidP="00A53930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6A565E5C" w14:textId="77777777" w:rsidR="001A692A" w:rsidRDefault="001A692A" w:rsidP="00A657F1"/>
    <w:p w14:paraId="0E6ED64D" w14:textId="77777777" w:rsidR="00C92C47" w:rsidRDefault="00C92C47" w:rsidP="00A657F1"/>
    <w:p w14:paraId="4D200A82" w14:textId="77777777" w:rsidR="001A692A" w:rsidRDefault="001A692A" w:rsidP="00A657F1"/>
    <w:p w14:paraId="61400274" w14:textId="77777777" w:rsidR="001A692A" w:rsidRDefault="00802666" w:rsidP="00802666">
      <w:pPr>
        <w:pStyle w:val="Nadpis2"/>
      </w:pPr>
      <w:r>
        <w:t>HLAVA C – Údržba letiště (</w:t>
      </w:r>
      <w:proofErr w:type="gramStart"/>
      <w:r>
        <w:t>ADR.OPS</w:t>
      </w:r>
      <w:proofErr w:type="gramEnd"/>
      <w:r>
        <w:t>.C)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794"/>
        <w:gridCol w:w="62"/>
        <w:gridCol w:w="1214"/>
        <w:gridCol w:w="33"/>
        <w:gridCol w:w="1247"/>
        <w:gridCol w:w="1593"/>
      </w:tblGrid>
      <w:tr w:rsidR="00615D41" w:rsidRPr="00615D41" w14:paraId="23436097" w14:textId="77777777" w:rsidTr="00A53930">
        <w:tc>
          <w:tcPr>
            <w:tcW w:w="1134" w:type="dxa"/>
            <w:gridSpan w:val="2"/>
            <w:shd w:val="clear" w:color="auto" w:fill="4F81BD" w:themeFill="accent1"/>
            <w:vAlign w:val="center"/>
          </w:tcPr>
          <w:p w14:paraId="6FAB0530" w14:textId="77777777" w:rsidR="008D38F8" w:rsidRPr="00615D41" w:rsidRDefault="0086465E" w:rsidP="00B7493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ADR.OPS</w:t>
            </w:r>
            <w:proofErr w:type="gramEnd"/>
            <w:r w:rsidR="008D38F8" w:rsidRPr="00615D41">
              <w:rPr>
                <w:color w:val="FFFFFF" w:themeColor="background1"/>
              </w:rPr>
              <w:t>.</w:t>
            </w:r>
          </w:p>
        </w:tc>
        <w:tc>
          <w:tcPr>
            <w:tcW w:w="3856" w:type="dxa"/>
            <w:gridSpan w:val="2"/>
            <w:shd w:val="clear" w:color="auto" w:fill="4F81BD" w:themeFill="accent1"/>
            <w:vAlign w:val="center"/>
          </w:tcPr>
          <w:p w14:paraId="0EF2F59B" w14:textId="77777777" w:rsidR="008D38F8" w:rsidRPr="00615D41" w:rsidRDefault="008D38F8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247" w:type="dxa"/>
            <w:gridSpan w:val="2"/>
            <w:shd w:val="clear" w:color="auto" w:fill="4F81BD" w:themeFill="accent1"/>
            <w:vAlign w:val="center"/>
          </w:tcPr>
          <w:p w14:paraId="19C4F5D5" w14:textId="77777777" w:rsidR="008D38F8" w:rsidRPr="00615D41" w:rsidRDefault="008D38F8" w:rsidP="00DF4FCE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34179A89" w14:textId="77777777" w:rsidR="008D38F8" w:rsidRPr="00615D41" w:rsidRDefault="008D38F8" w:rsidP="00DF4FCE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593" w:type="dxa"/>
            <w:shd w:val="clear" w:color="auto" w:fill="4F81BD" w:themeFill="accent1"/>
            <w:vAlign w:val="center"/>
          </w:tcPr>
          <w:p w14:paraId="08904F6B" w14:textId="77777777" w:rsidR="008D38F8" w:rsidRPr="00615D41" w:rsidRDefault="008D38F8" w:rsidP="00B7493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8D38F8" w14:paraId="76265982" w14:textId="77777777" w:rsidTr="00A53930">
        <w:tc>
          <w:tcPr>
            <w:tcW w:w="1134" w:type="dxa"/>
            <w:gridSpan w:val="2"/>
            <w:vAlign w:val="center"/>
          </w:tcPr>
          <w:p w14:paraId="6ADD347B" w14:textId="77777777" w:rsidR="008D38F8" w:rsidRDefault="008D38F8" w:rsidP="00B7493B">
            <w:pPr>
              <w:jc w:val="center"/>
            </w:pPr>
            <w:proofErr w:type="gramStart"/>
            <w:r>
              <w:t>C.005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4333324B" w14:textId="77777777" w:rsidR="008D38F8" w:rsidRPr="00763FD1" w:rsidRDefault="008D38F8" w:rsidP="00B7493B">
            <w:pPr>
              <w:rPr>
                <w:b/>
              </w:rPr>
            </w:pPr>
            <w:r w:rsidRPr="00763FD1">
              <w:rPr>
                <w:b/>
              </w:rPr>
              <w:t>Obecná ustanovení</w:t>
            </w:r>
          </w:p>
        </w:tc>
        <w:sdt>
          <w:sdtPr>
            <w:id w:val="332647842"/>
            <w:placeholder>
              <w:docPart w:val="84AD1601D0F14470824DFBD5AB19369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gridSpan w:val="2"/>
                <w:vAlign w:val="center"/>
              </w:tcPr>
              <w:p w14:paraId="1E1D3865" w14:textId="77777777" w:rsidR="008D38F8" w:rsidRDefault="00CE1BDF" w:rsidP="00DF4FC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005354632"/>
            <w:placeholder>
              <w:docPart w:val="19D0E15A667B4C88B3F46E30A8574A5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20949AA" w14:textId="77777777" w:rsidR="008D38F8" w:rsidRDefault="00CE1BDF" w:rsidP="00DF4FC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195BE9D5" w14:textId="77777777" w:rsidR="008D38F8" w:rsidRDefault="008D38F8" w:rsidP="00B7493B">
            <w:pPr>
              <w:jc w:val="center"/>
            </w:pPr>
          </w:p>
        </w:tc>
      </w:tr>
      <w:tr w:rsidR="003A2901" w14:paraId="3EDB0D4D" w14:textId="77777777" w:rsidTr="00A53930">
        <w:tc>
          <w:tcPr>
            <w:tcW w:w="9077" w:type="dxa"/>
            <w:gridSpan w:val="8"/>
            <w:vAlign w:val="center"/>
          </w:tcPr>
          <w:p w14:paraId="3844B4DB" w14:textId="77777777" w:rsidR="003A2901" w:rsidRPr="00C92C47" w:rsidRDefault="003A2901" w:rsidP="003245D4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A53930" w14:paraId="1FA30180" w14:textId="77777777" w:rsidTr="00A53930">
        <w:tc>
          <w:tcPr>
            <w:tcW w:w="1101" w:type="dxa"/>
            <w:vAlign w:val="center"/>
          </w:tcPr>
          <w:p w14:paraId="6DEE0F86" w14:textId="30CD8DC0" w:rsidR="00A53930" w:rsidRPr="00C92C47" w:rsidRDefault="00A53930" w:rsidP="003245D4">
            <w:pPr>
              <w:jc w:val="center"/>
              <w:rPr>
                <w:sz w:val="14"/>
              </w:rPr>
            </w:pPr>
            <w:proofErr w:type="gramStart"/>
            <w:r>
              <w:t>C.007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14:paraId="60D68795" w14:textId="0F9C09C8" w:rsidR="00A53930" w:rsidRPr="00A53930" w:rsidRDefault="00A53930" w:rsidP="00A53930">
            <w:pPr>
              <w:pStyle w:val="Textkomente"/>
              <w:rPr>
                <w:b/>
                <w:sz w:val="14"/>
              </w:rPr>
            </w:pPr>
            <w:r w:rsidRPr="00A53930">
              <w:rPr>
                <w:b/>
              </w:rPr>
              <w:t>Údržba vozidel</w:t>
            </w:r>
          </w:p>
        </w:tc>
        <w:sdt>
          <w:sdtPr>
            <w:id w:val="1131370426"/>
            <w:placeholder>
              <w:docPart w:val="615ABB902DB94808A03D350EDD074AB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76" w:type="dxa"/>
                <w:gridSpan w:val="2"/>
                <w:vAlign w:val="center"/>
              </w:tcPr>
              <w:p w14:paraId="211C3B5E" w14:textId="62E9171E" w:rsidR="00A53930" w:rsidRPr="00C92C47" w:rsidRDefault="00A53930" w:rsidP="003245D4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786194963"/>
            <w:placeholder>
              <w:docPart w:val="A45B18E392BC4ED3AC4CCDB63429310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531E4FA0" w14:textId="4B046B36" w:rsidR="00A53930" w:rsidRPr="00C92C47" w:rsidRDefault="00A53930" w:rsidP="003245D4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46DCCCA0" w14:textId="68C52374" w:rsidR="00A53930" w:rsidRPr="00C92C47" w:rsidRDefault="00A53930" w:rsidP="003245D4">
            <w:pPr>
              <w:jc w:val="center"/>
              <w:rPr>
                <w:sz w:val="14"/>
              </w:rPr>
            </w:pPr>
          </w:p>
        </w:tc>
      </w:tr>
      <w:tr w:rsidR="00A53930" w14:paraId="380D88F4" w14:textId="77777777" w:rsidTr="00A53930">
        <w:tc>
          <w:tcPr>
            <w:tcW w:w="9077" w:type="dxa"/>
            <w:gridSpan w:val="8"/>
            <w:vAlign w:val="center"/>
          </w:tcPr>
          <w:p w14:paraId="3AC1CE21" w14:textId="202B32E0" w:rsidR="00A53930" w:rsidRPr="00C92C47" w:rsidRDefault="00A53930" w:rsidP="003245D4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DF4FCE" w14:paraId="20BFB516" w14:textId="77777777" w:rsidTr="00A53930">
        <w:tc>
          <w:tcPr>
            <w:tcW w:w="1134" w:type="dxa"/>
            <w:gridSpan w:val="2"/>
            <w:vAlign w:val="center"/>
          </w:tcPr>
          <w:p w14:paraId="749A1158" w14:textId="77777777" w:rsidR="00DF4FCE" w:rsidRDefault="00DF4FCE" w:rsidP="00B7493B">
            <w:pPr>
              <w:jc w:val="center"/>
            </w:pPr>
            <w:proofErr w:type="gramStart"/>
            <w:r>
              <w:t>C.010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55985D05" w14:textId="77777777" w:rsidR="00DF4FCE" w:rsidRPr="00763FD1" w:rsidRDefault="00DF4FCE" w:rsidP="00B7493B">
            <w:pPr>
              <w:rPr>
                <w:b/>
              </w:rPr>
            </w:pPr>
            <w:r w:rsidRPr="00763FD1">
              <w:rPr>
                <w:b/>
              </w:rPr>
              <w:t>Vozovky, jiné povrchy a odvod vody</w:t>
            </w:r>
          </w:p>
        </w:tc>
        <w:sdt>
          <w:sdtPr>
            <w:id w:val="478507502"/>
            <w:placeholder>
              <w:docPart w:val="23A104F64E4B4A939BDCDBB6F755823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gridSpan w:val="2"/>
                <w:vAlign w:val="center"/>
              </w:tcPr>
              <w:p w14:paraId="513572FD" w14:textId="77777777" w:rsidR="00DF4FCE" w:rsidRDefault="00CE1BDF" w:rsidP="00DF4FC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315308170"/>
            <w:placeholder>
              <w:docPart w:val="1BBC482DF02A4D05B069B7922712F1C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A893C83" w14:textId="77777777" w:rsidR="00DF4FCE" w:rsidRDefault="00CE1BDF" w:rsidP="00DF4FC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4DE336F2" w14:textId="77777777" w:rsidR="00DF4FCE" w:rsidRDefault="00DF4FCE" w:rsidP="00B7493B">
            <w:pPr>
              <w:jc w:val="center"/>
            </w:pPr>
          </w:p>
        </w:tc>
      </w:tr>
      <w:tr w:rsidR="003A2901" w14:paraId="1D80A424" w14:textId="77777777" w:rsidTr="00A53930">
        <w:tc>
          <w:tcPr>
            <w:tcW w:w="9077" w:type="dxa"/>
            <w:gridSpan w:val="8"/>
            <w:vAlign w:val="center"/>
          </w:tcPr>
          <w:p w14:paraId="7592D84B" w14:textId="77777777" w:rsidR="003A2901" w:rsidRPr="00C92C47" w:rsidRDefault="003A2901" w:rsidP="003245D4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DF4FCE" w14:paraId="00762CF3" w14:textId="77777777" w:rsidTr="00A53930">
        <w:tc>
          <w:tcPr>
            <w:tcW w:w="1134" w:type="dxa"/>
            <w:gridSpan w:val="2"/>
            <w:vAlign w:val="center"/>
          </w:tcPr>
          <w:p w14:paraId="6B25CC52" w14:textId="77777777" w:rsidR="00DF4FCE" w:rsidRDefault="00DF4FCE" w:rsidP="00B7493B">
            <w:pPr>
              <w:jc w:val="center"/>
            </w:pPr>
            <w:proofErr w:type="gramStart"/>
            <w:r>
              <w:t>C.015</w:t>
            </w:r>
            <w:proofErr w:type="gramEnd"/>
          </w:p>
        </w:tc>
        <w:tc>
          <w:tcPr>
            <w:tcW w:w="3856" w:type="dxa"/>
            <w:gridSpan w:val="2"/>
            <w:vAlign w:val="center"/>
          </w:tcPr>
          <w:p w14:paraId="241C5E6D" w14:textId="77777777" w:rsidR="00DF4FCE" w:rsidRPr="00763FD1" w:rsidRDefault="00DF4FCE" w:rsidP="00B7493B">
            <w:pPr>
              <w:rPr>
                <w:b/>
              </w:rPr>
            </w:pPr>
            <w:r w:rsidRPr="00763FD1">
              <w:rPr>
                <w:b/>
              </w:rPr>
              <w:t>Vizuální prostředky a elektrické systémy</w:t>
            </w:r>
          </w:p>
        </w:tc>
        <w:sdt>
          <w:sdtPr>
            <w:id w:val="1642081079"/>
            <w:placeholder>
              <w:docPart w:val="A4C9200099834F8F8D0CF8DA0852C2C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gridSpan w:val="2"/>
                <w:vAlign w:val="center"/>
              </w:tcPr>
              <w:p w14:paraId="6F5F4028" w14:textId="77777777" w:rsidR="00DF4FCE" w:rsidRDefault="00CE1BDF" w:rsidP="00DF4FC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383785869"/>
            <w:placeholder>
              <w:docPart w:val="0EA0FEDD5ED24AA697BF3D6B7F095F8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342D2017" w14:textId="77777777" w:rsidR="00DF4FCE" w:rsidRDefault="00CE1BDF" w:rsidP="00DF4FCE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593" w:type="dxa"/>
            <w:vAlign w:val="center"/>
          </w:tcPr>
          <w:p w14:paraId="4234D903" w14:textId="77777777" w:rsidR="00DF4FCE" w:rsidRDefault="00DF4FCE" w:rsidP="00B7493B">
            <w:pPr>
              <w:jc w:val="center"/>
            </w:pPr>
          </w:p>
        </w:tc>
      </w:tr>
      <w:tr w:rsidR="003A2901" w14:paraId="32A2B4AC" w14:textId="77777777" w:rsidTr="00A53930">
        <w:tc>
          <w:tcPr>
            <w:tcW w:w="9077" w:type="dxa"/>
            <w:gridSpan w:val="8"/>
            <w:vAlign w:val="center"/>
          </w:tcPr>
          <w:p w14:paraId="50A7061F" w14:textId="77777777" w:rsidR="003A2901" w:rsidRPr="00C92C47" w:rsidRDefault="003A2901" w:rsidP="003245D4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</w:tbl>
    <w:p w14:paraId="26F9EE85" w14:textId="77777777" w:rsidR="001A692A" w:rsidRDefault="001A692A" w:rsidP="00A657F1"/>
    <w:p w14:paraId="7FD7672C" w14:textId="7AFB491C" w:rsidR="000004C0" w:rsidRDefault="000004C0" w:rsidP="000004C0">
      <w:pPr>
        <w:pStyle w:val="Nadpis2"/>
      </w:pPr>
      <w:r>
        <w:t>HLAVA D</w:t>
      </w:r>
      <w:r>
        <w:t xml:space="preserve"> – </w:t>
      </w:r>
      <w:r>
        <w:t>Činnosti řízení provozu na odbavovací ploše (</w:t>
      </w:r>
      <w:proofErr w:type="gramStart"/>
      <w:r>
        <w:t>ADR.OPS</w:t>
      </w:r>
      <w:proofErr w:type="gramEnd"/>
      <w:r>
        <w:t>.D</w:t>
      </w:r>
      <w:r>
        <w:t>)</w:t>
      </w:r>
    </w:p>
    <w:p w14:paraId="5D403B75" w14:textId="77777777" w:rsidR="00763FD1" w:rsidRDefault="00763FD1" w:rsidP="00A657F1"/>
    <w:tbl>
      <w:tblPr>
        <w:tblStyle w:val="Mkatabulky"/>
        <w:tblW w:w="9107" w:type="dxa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794"/>
        <w:gridCol w:w="142"/>
        <w:gridCol w:w="1134"/>
        <w:gridCol w:w="33"/>
        <w:gridCol w:w="1247"/>
        <w:gridCol w:w="1623"/>
      </w:tblGrid>
      <w:tr w:rsidR="000004C0" w:rsidRPr="00615D41" w14:paraId="46E0DD07" w14:textId="77777777" w:rsidTr="00C9749F">
        <w:tc>
          <w:tcPr>
            <w:tcW w:w="1134" w:type="dxa"/>
            <w:gridSpan w:val="2"/>
            <w:shd w:val="clear" w:color="auto" w:fill="4F81BD" w:themeFill="accent1"/>
            <w:vAlign w:val="center"/>
          </w:tcPr>
          <w:p w14:paraId="084222A5" w14:textId="77777777" w:rsidR="000004C0" w:rsidRPr="00615D41" w:rsidRDefault="000004C0" w:rsidP="00D675EB">
            <w:pPr>
              <w:jc w:val="center"/>
              <w:rPr>
                <w:color w:val="FFFFFF" w:themeColor="background1"/>
              </w:rPr>
            </w:pPr>
            <w:proofErr w:type="gramStart"/>
            <w:r w:rsidRPr="00615D41">
              <w:rPr>
                <w:color w:val="FFFFFF" w:themeColor="background1"/>
              </w:rPr>
              <w:t>ADR.OPS</w:t>
            </w:r>
            <w:proofErr w:type="gramEnd"/>
            <w:r w:rsidRPr="00615D41">
              <w:rPr>
                <w:color w:val="FFFFFF" w:themeColor="background1"/>
              </w:rPr>
              <w:t>.</w:t>
            </w:r>
          </w:p>
        </w:tc>
        <w:tc>
          <w:tcPr>
            <w:tcW w:w="3936" w:type="dxa"/>
            <w:gridSpan w:val="2"/>
            <w:shd w:val="clear" w:color="auto" w:fill="4F81BD" w:themeFill="accent1"/>
            <w:vAlign w:val="center"/>
          </w:tcPr>
          <w:p w14:paraId="6C37CADD" w14:textId="77777777" w:rsidR="000004C0" w:rsidRPr="00615D41" w:rsidRDefault="000004C0" w:rsidP="00D675E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Požadavek</w:t>
            </w:r>
          </w:p>
        </w:tc>
        <w:tc>
          <w:tcPr>
            <w:tcW w:w="1167" w:type="dxa"/>
            <w:gridSpan w:val="2"/>
            <w:shd w:val="clear" w:color="auto" w:fill="4F81BD" w:themeFill="accent1"/>
            <w:vAlign w:val="center"/>
          </w:tcPr>
          <w:p w14:paraId="336E5F98" w14:textId="77777777" w:rsidR="000004C0" w:rsidRPr="00615D41" w:rsidRDefault="000004C0" w:rsidP="00D675E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2C5625DC" w14:textId="77777777" w:rsidR="000004C0" w:rsidRPr="00615D41" w:rsidRDefault="000004C0" w:rsidP="00D675E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Splněno dle EASA AMC</w:t>
            </w:r>
          </w:p>
        </w:tc>
        <w:tc>
          <w:tcPr>
            <w:tcW w:w="1623" w:type="dxa"/>
            <w:shd w:val="clear" w:color="auto" w:fill="4F81BD" w:themeFill="accent1"/>
            <w:vAlign w:val="center"/>
          </w:tcPr>
          <w:p w14:paraId="7FF72203" w14:textId="77777777" w:rsidR="000004C0" w:rsidRPr="00615D41" w:rsidRDefault="000004C0" w:rsidP="00D675EB">
            <w:pPr>
              <w:jc w:val="center"/>
              <w:rPr>
                <w:color w:val="FFFFFF" w:themeColor="background1"/>
              </w:rPr>
            </w:pPr>
            <w:r w:rsidRPr="00615D41">
              <w:rPr>
                <w:color w:val="FFFFFF" w:themeColor="background1"/>
              </w:rPr>
              <w:t>Reference v letištní příručce</w:t>
            </w:r>
          </w:p>
        </w:tc>
      </w:tr>
      <w:tr w:rsidR="000004C0" w14:paraId="69F6E7E9" w14:textId="77777777" w:rsidTr="00C9749F">
        <w:tc>
          <w:tcPr>
            <w:tcW w:w="1134" w:type="dxa"/>
            <w:gridSpan w:val="2"/>
            <w:vAlign w:val="center"/>
          </w:tcPr>
          <w:p w14:paraId="3B8C2CD6" w14:textId="0BEF4035" w:rsidR="000004C0" w:rsidRDefault="000004C0" w:rsidP="00D675EB">
            <w:pPr>
              <w:jc w:val="center"/>
            </w:pPr>
            <w:proofErr w:type="gramStart"/>
            <w:r>
              <w:t>D</w:t>
            </w:r>
            <w:r>
              <w:t>.001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0BA0D8AD" w14:textId="2027DC80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Činnosti řízení provozu na odbavovací ploše související s bezpečností</w:t>
            </w:r>
          </w:p>
        </w:tc>
        <w:sdt>
          <w:sdtPr>
            <w:id w:val="-1591235695"/>
            <w:placeholder>
              <w:docPart w:val="F194293BD73044C4A13F89E12C29537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34A50A8A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021517862"/>
            <w:placeholder>
              <w:docPart w:val="9A2F4E3BB9964C908B7525192BCF063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3A92119F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10BAD12A" w14:textId="77777777" w:rsidR="000004C0" w:rsidRDefault="000004C0" w:rsidP="00D675EB">
            <w:pPr>
              <w:jc w:val="center"/>
            </w:pPr>
          </w:p>
        </w:tc>
      </w:tr>
      <w:tr w:rsidR="000004C0" w14:paraId="69FA570F" w14:textId="77777777" w:rsidTr="00C9749F">
        <w:tc>
          <w:tcPr>
            <w:tcW w:w="9107" w:type="dxa"/>
            <w:gridSpan w:val="8"/>
            <w:vAlign w:val="center"/>
          </w:tcPr>
          <w:p w14:paraId="402BC391" w14:textId="787D0B4B" w:rsidR="000004C0" w:rsidRDefault="000004C0" w:rsidP="00D675E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  <w:tr w:rsidR="000004C0" w14:paraId="4715DDF8" w14:textId="77777777" w:rsidTr="00C9749F">
        <w:tc>
          <w:tcPr>
            <w:tcW w:w="1101" w:type="dxa"/>
            <w:vAlign w:val="center"/>
          </w:tcPr>
          <w:p w14:paraId="43EABBEE" w14:textId="2EE24939" w:rsidR="000004C0" w:rsidRDefault="000004C0" w:rsidP="00D675EB">
            <w:pPr>
              <w:jc w:val="center"/>
              <w:rPr>
                <w:rStyle w:val="Odkaznakoment"/>
              </w:rPr>
            </w:pPr>
            <w:proofErr w:type="gramStart"/>
            <w:r>
              <w:lastRenderedPageBreak/>
              <w:t>D.005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1F387F5E" w14:textId="6E1548D7" w:rsidR="000004C0" w:rsidRPr="000004C0" w:rsidRDefault="000004C0" w:rsidP="00D675EB">
            <w:pPr>
              <w:rPr>
                <w:rStyle w:val="Odkaznakoment"/>
                <w:b/>
              </w:rPr>
            </w:pPr>
            <w:r w:rsidRPr="000004C0">
              <w:rPr>
                <w:b/>
              </w:rPr>
              <w:t>Hranice odbavovací plochy</w:t>
            </w:r>
          </w:p>
        </w:tc>
        <w:sdt>
          <w:sdtPr>
            <w:id w:val="-1673247903"/>
            <w:placeholder>
              <w:docPart w:val="E15D93959CD1415087F6B53F1C3676E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557AEDD2" w14:textId="77777777" w:rsidR="000004C0" w:rsidRDefault="000004C0" w:rsidP="00D675EB">
                <w:pPr>
                  <w:jc w:val="center"/>
                  <w:rPr>
                    <w:rStyle w:val="Odkaznakoment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955757816"/>
            <w:placeholder>
              <w:docPart w:val="3503DAB1C08B40ACAF81D166F74711E4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680285BA" w14:textId="77777777" w:rsidR="000004C0" w:rsidRDefault="000004C0" w:rsidP="00D675EB">
                <w:pPr>
                  <w:jc w:val="center"/>
                  <w:rPr>
                    <w:rStyle w:val="Odkaznakoment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43D114C0" w14:textId="77777777" w:rsidR="000004C0" w:rsidRDefault="000004C0" w:rsidP="00D675EB">
            <w:pPr>
              <w:jc w:val="center"/>
              <w:rPr>
                <w:rStyle w:val="Odkaznakoment"/>
              </w:rPr>
            </w:pPr>
          </w:p>
        </w:tc>
      </w:tr>
      <w:tr w:rsidR="000004C0" w14:paraId="4112B3A2" w14:textId="77777777" w:rsidTr="00C9749F">
        <w:tc>
          <w:tcPr>
            <w:tcW w:w="9107" w:type="dxa"/>
            <w:gridSpan w:val="8"/>
            <w:vAlign w:val="center"/>
          </w:tcPr>
          <w:p w14:paraId="2CF1533A" w14:textId="77777777" w:rsidR="000004C0" w:rsidRDefault="000004C0" w:rsidP="00D675EB">
            <w:pPr>
              <w:jc w:val="center"/>
              <w:rPr>
                <w:rStyle w:val="Odkaznakoment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4E646571" w14:textId="77777777" w:rsidTr="00C9749F">
        <w:tc>
          <w:tcPr>
            <w:tcW w:w="1134" w:type="dxa"/>
            <w:gridSpan w:val="2"/>
            <w:vAlign w:val="center"/>
          </w:tcPr>
          <w:p w14:paraId="05822659" w14:textId="0CDF46D2" w:rsidR="000004C0" w:rsidRDefault="000004C0" w:rsidP="00D675EB">
            <w:pPr>
              <w:jc w:val="center"/>
            </w:pPr>
            <w:proofErr w:type="gramStart"/>
            <w:r>
              <w:t>D.010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6D05C54C" w14:textId="42B60EF8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Koordinace vjezdu letadel na odbavovací plochu a jejich výjezdu z ní</w:t>
            </w:r>
          </w:p>
        </w:tc>
        <w:sdt>
          <w:sdtPr>
            <w:id w:val="72936882"/>
            <w:placeholder>
              <w:docPart w:val="71A268A306A14E88A8C2B3D277EDBF5C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116EF1D1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085809837"/>
            <w:placeholder>
              <w:docPart w:val="20D6118F25D94ECCA2E5EE83E0D5399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83FA67B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6CE2A86E" w14:textId="77777777" w:rsidR="000004C0" w:rsidRDefault="000004C0" w:rsidP="00D675EB">
            <w:pPr>
              <w:jc w:val="center"/>
            </w:pPr>
          </w:p>
        </w:tc>
      </w:tr>
      <w:tr w:rsidR="000004C0" w:rsidRPr="00C92C47" w14:paraId="68E69C8C" w14:textId="77777777" w:rsidTr="00C9749F">
        <w:tc>
          <w:tcPr>
            <w:tcW w:w="9107" w:type="dxa"/>
            <w:gridSpan w:val="8"/>
            <w:vAlign w:val="center"/>
          </w:tcPr>
          <w:p w14:paraId="7C948606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61F76345" w14:textId="77777777" w:rsidTr="00C9749F">
        <w:tc>
          <w:tcPr>
            <w:tcW w:w="1134" w:type="dxa"/>
            <w:gridSpan w:val="2"/>
            <w:vAlign w:val="center"/>
          </w:tcPr>
          <w:p w14:paraId="7210972D" w14:textId="799E2F29" w:rsidR="000004C0" w:rsidRDefault="000004C0" w:rsidP="00D675EB">
            <w:pPr>
              <w:jc w:val="center"/>
            </w:pPr>
            <w:proofErr w:type="gramStart"/>
            <w:r>
              <w:t>D.015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01847DE8" w14:textId="5E00704B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Řízení pohybů letadel na odbavovací ploše</w:t>
            </w:r>
          </w:p>
        </w:tc>
        <w:sdt>
          <w:sdtPr>
            <w:id w:val="1654949616"/>
            <w:placeholder>
              <w:docPart w:val="9E8E8EBD0637487EACC7856AA9E7F3C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52DED7C4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12488018"/>
            <w:placeholder>
              <w:docPart w:val="68FE352A60194D629B241CC5E0B5445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4A0853AB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3C7EA7C7" w14:textId="77777777" w:rsidR="000004C0" w:rsidRDefault="000004C0" w:rsidP="00D675EB">
            <w:pPr>
              <w:jc w:val="center"/>
            </w:pPr>
          </w:p>
        </w:tc>
      </w:tr>
      <w:tr w:rsidR="000004C0" w:rsidRPr="00C92C47" w14:paraId="514912DB" w14:textId="77777777" w:rsidTr="00C9749F">
        <w:tc>
          <w:tcPr>
            <w:tcW w:w="9107" w:type="dxa"/>
            <w:gridSpan w:val="8"/>
            <w:vAlign w:val="center"/>
          </w:tcPr>
          <w:p w14:paraId="6AA83012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014B6627" w14:textId="77777777" w:rsidTr="00C9749F">
        <w:tc>
          <w:tcPr>
            <w:tcW w:w="1134" w:type="dxa"/>
            <w:gridSpan w:val="2"/>
            <w:vAlign w:val="center"/>
          </w:tcPr>
          <w:p w14:paraId="7B65401C" w14:textId="356C9718" w:rsidR="000004C0" w:rsidRDefault="000004C0" w:rsidP="00D675EB">
            <w:pPr>
              <w:jc w:val="center"/>
            </w:pPr>
            <w:proofErr w:type="gramStart"/>
            <w:r>
              <w:t>D.02</w:t>
            </w:r>
            <w:r>
              <w:t>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7659693B" w14:textId="63A60D8F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Přidělování letadlových stání</w:t>
            </w:r>
          </w:p>
        </w:tc>
        <w:sdt>
          <w:sdtPr>
            <w:id w:val="-1669314987"/>
            <w:placeholder>
              <w:docPart w:val="636F197D831F4CAAA987EE931A07768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5F26EE66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139792604"/>
            <w:placeholder>
              <w:docPart w:val="1EE77685EEF14A5399E8C38EAFFCD951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394A388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8528880" w14:textId="77777777" w:rsidR="000004C0" w:rsidRDefault="000004C0" w:rsidP="00D675EB">
            <w:pPr>
              <w:jc w:val="center"/>
            </w:pPr>
          </w:p>
        </w:tc>
      </w:tr>
      <w:tr w:rsidR="000004C0" w:rsidRPr="00C92C47" w14:paraId="7A80BB0D" w14:textId="77777777" w:rsidTr="00C9749F">
        <w:tc>
          <w:tcPr>
            <w:tcW w:w="9107" w:type="dxa"/>
            <w:gridSpan w:val="8"/>
            <w:vAlign w:val="center"/>
          </w:tcPr>
          <w:p w14:paraId="449A9CDE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56E992B0" w14:textId="77777777" w:rsidTr="00C9749F">
        <w:tc>
          <w:tcPr>
            <w:tcW w:w="1134" w:type="dxa"/>
            <w:gridSpan w:val="2"/>
            <w:vAlign w:val="center"/>
          </w:tcPr>
          <w:p w14:paraId="3794D530" w14:textId="6B8306E7" w:rsidR="000004C0" w:rsidRDefault="000004C0" w:rsidP="00D675EB">
            <w:pPr>
              <w:jc w:val="center"/>
            </w:pPr>
            <w:proofErr w:type="gramStart"/>
            <w:r>
              <w:t>D.030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63C368D4" w14:textId="4C40BDB4" w:rsidR="000004C0" w:rsidRPr="000004C0" w:rsidRDefault="000004C0" w:rsidP="00D675EB">
            <w:pPr>
              <w:pStyle w:val="Textkomente"/>
              <w:rPr>
                <w:b/>
              </w:rPr>
            </w:pPr>
            <w:r w:rsidRPr="00DF3381">
              <w:rPr>
                <w:b/>
                <w:sz w:val="18"/>
              </w:rPr>
              <w:t>Pozemní signalizační navigace letadel</w:t>
            </w:r>
          </w:p>
        </w:tc>
        <w:sdt>
          <w:sdtPr>
            <w:id w:val="-718048995"/>
            <w:placeholder>
              <w:docPart w:val="A088ABDCE796475090897F9A6B8BE9D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5A99776A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922497270"/>
            <w:placeholder>
              <w:docPart w:val="3487181C40F543E197EA28389D6971F9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4C86F4A6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706467A8" w14:textId="77777777" w:rsidR="000004C0" w:rsidRDefault="000004C0" w:rsidP="00D675EB">
            <w:pPr>
              <w:jc w:val="center"/>
            </w:pPr>
          </w:p>
        </w:tc>
      </w:tr>
      <w:tr w:rsidR="000004C0" w14:paraId="690DA3F1" w14:textId="77777777" w:rsidTr="00C9749F">
        <w:tc>
          <w:tcPr>
            <w:tcW w:w="9107" w:type="dxa"/>
            <w:gridSpan w:val="8"/>
            <w:vAlign w:val="center"/>
          </w:tcPr>
          <w:p w14:paraId="59AD511D" w14:textId="77777777" w:rsidR="000004C0" w:rsidRDefault="000004C0" w:rsidP="00D675E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0EBDCBF0" w14:textId="77777777" w:rsidTr="00C9749F">
        <w:tc>
          <w:tcPr>
            <w:tcW w:w="1134" w:type="dxa"/>
            <w:gridSpan w:val="2"/>
            <w:vAlign w:val="center"/>
          </w:tcPr>
          <w:p w14:paraId="4B574FA8" w14:textId="3326CC66" w:rsidR="000004C0" w:rsidRDefault="000004C0" w:rsidP="00D675EB">
            <w:pPr>
              <w:jc w:val="center"/>
            </w:pPr>
            <w:proofErr w:type="gramStart"/>
            <w:r>
              <w:t>D.035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6F97CA94" w14:textId="51546767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Parkování letadel</w:t>
            </w:r>
          </w:p>
        </w:tc>
        <w:sdt>
          <w:sdtPr>
            <w:id w:val="147871883"/>
            <w:placeholder>
              <w:docPart w:val="AE2962185A774832977DC0663010557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2D4374D8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322160605"/>
            <w:placeholder>
              <w:docPart w:val="4E50059101574CD59CAE0ADD3023B9B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0FE65DA9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13A3D20C" w14:textId="77777777" w:rsidR="000004C0" w:rsidRDefault="000004C0" w:rsidP="00D675EB">
            <w:pPr>
              <w:jc w:val="center"/>
            </w:pPr>
          </w:p>
        </w:tc>
      </w:tr>
      <w:tr w:rsidR="000004C0" w:rsidRPr="00C92C47" w14:paraId="5B3898D6" w14:textId="77777777" w:rsidTr="00C9749F">
        <w:tc>
          <w:tcPr>
            <w:tcW w:w="9107" w:type="dxa"/>
            <w:gridSpan w:val="8"/>
            <w:vAlign w:val="center"/>
          </w:tcPr>
          <w:p w14:paraId="224564CC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:rsidRPr="00C92C47" w14:paraId="35F5EFE3" w14:textId="77777777" w:rsidTr="00C9749F">
        <w:tc>
          <w:tcPr>
            <w:tcW w:w="1101" w:type="dxa"/>
            <w:vAlign w:val="center"/>
          </w:tcPr>
          <w:p w14:paraId="254C2276" w14:textId="50056328" w:rsidR="000004C0" w:rsidRPr="00C92C47" w:rsidRDefault="000004C0" w:rsidP="00D675EB">
            <w:pPr>
              <w:jc w:val="center"/>
              <w:rPr>
                <w:sz w:val="14"/>
              </w:rPr>
            </w:pPr>
            <w:proofErr w:type="gramStart"/>
            <w:r>
              <w:t>D.0</w:t>
            </w:r>
            <w:r>
              <w:t>4</w:t>
            </w:r>
            <w:r>
              <w:t>0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14:paraId="53EC4980" w14:textId="2C4F7D2C" w:rsidR="000004C0" w:rsidRPr="000004C0" w:rsidRDefault="000004C0" w:rsidP="000004C0">
            <w:pPr>
              <w:rPr>
                <w:b/>
                <w:sz w:val="14"/>
              </w:rPr>
            </w:pPr>
            <w:r w:rsidRPr="000004C0">
              <w:rPr>
                <w:b/>
              </w:rPr>
              <w:t>Odjezd letadla ze stání</w:t>
            </w:r>
            <w:r w:rsidRPr="000004C0">
              <w:rPr>
                <w:b/>
                <w:sz w:val="14"/>
              </w:rPr>
              <w:t xml:space="preserve"> </w:t>
            </w:r>
          </w:p>
        </w:tc>
        <w:sdt>
          <w:sdtPr>
            <w:id w:val="-517163927"/>
            <w:placeholder>
              <w:docPart w:val="6D2FCA176B3C4C0482980F95DCA76A7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76" w:type="dxa"/>
                <w:gridSpan w:val="2"/>
                <w:vAlign w:val="center"/>
              </w:tcPr>
              <w:p w14:paraId="2ACCA29F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799447116"/>
            <w:placeholder>
              <w:docPart w:val="97F4B28888C24F1399AF40A731E3BED8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07876F8D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71CF3A21" w14:textId="77777777" w:rsidR="000004C0" w:rsidRPr="00C92C47" w:rsidRDefault="000004C0" w:rsidP="00D675EB">
            <w:pPr>
              <w:jc w:val="center"/>
              <w:rPr>
                <w:sz w:val="14"/>
              </w:rPr>
            </w:pPr>
          </w:p>
        </w:tc>
      </w:tr>
      <w:tr w:rsidR="000004C0" w:rsidRPr="00C92C47" w14:paraId="2E1AEBFA" w14:textId="77777777" w:rsidTr="00C9749F">
        <w:tc>
          <w:tcPr>
            <w:tcW w:w="9107" w:type="dxa"/>
            <w:gridSpan w:val="8"/>
            <w:vAlign w:val="center"/>
          </w:tcPr>
          <w:p w14:paraId="3700A085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:rsidRPr="00C92C47" w14:paraId="0AFE7C08" w14:textId="77777777" w:rsidTr="00C9749F">
        <w:tc>
          <w:tcPr>
            <w:tcW w:w="1101" w:type="dxa"/>
            <w:vAlign w:val="center"/>
          </w:tcPr>
          <w:p w14:paraId="59DBB19B" w14:textId="3FCDDFF2" w:rsidR="000004C0" w:rsidRPr="00C92C47" w:rsidRDefault="000004C0" w:rsidP="00D675EB">
            <w:pPr>
              <w:jc w:val="center"/>
              <w:rPr>
                <w:sz w:val="14"/>
              </w:rPr>
            </w:pPr>
            <w:proofErr w:type="gramStart"/>
            <w:r>
              <w:t>D.045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14:paraId="5C3974B4" w14:textId="5B4C1F4E" w:rsidR="000004C0" w:rsidRPr="000004C0" w:rsidRDefault="000004C0" w:rsidP="00D675EB">
            <w:pPr>
              <w:rPr>
                <w:b/>
                <w:sz w:val="14"/>
              </w:rPr>
            </w:pPr>
            <w:r w:rsidRPr="000004C0">
              <w:rPr>
                <w:b/>
              </w:rPr>
              <w:t>Šíření informací organizacím působícím na odbavovací ploše</w:t>
            </w:r>
          </w:p>
        </w:tc>
        <w:sdt>
          <w:sdtPr>
            <w:id w:val="1662740302"/>
            <w:placeholder>
              <w:docPart w:val="6272C8034586463EBF16CCBC89C05E7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76" w:type="dxa"/>
                <w:gridSpan w:val="2"/>
                <w:vAlign w:val="center"/>
              </w:tcPr>
              <w:p w14:paraId="233EFEB9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852454387"/>
            <w:placeholder>
              <w:docPart w:val="99B5EE2E7DC04A8D93BB406959692B5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42BED72C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E519644" w14:textId="77777777" w:rsidR="000004C0" w:rsidRPr="00C92C47" w:rsidRDefault="000004C0" w:rsidP="00D675EB">
            <w:pPr>
              <w:jc w:val="center"/>
              <w:rPr>
                <w:sz w:val="14"/>
              </w:rPr>
            </w:pPr>
          </w:p>
        </w:tc>
      </w:tr>
      <w:tr w:rsidR="000004C0" w:rsidRPr="00C92C47" w14:paraId="09424D46" w14:textId="77777777" w:rsidTr="00C9749F">
        <w:tc>
          <w:tcPr>
            <w:tcW w:w="9107" w:type="dxa"/>
            <w:gridSpan w:val="8"/>
            <w:vAlign w:val="center"/>
          </w:tcPr>
          <w:p w14:paraId="5FE903C4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040D03AF" w14:textId="77777777" w:rsidTr="00C9749F">
        <w:tc>
          <w:tcPr>
            <w:tcW w:w="1134" w:type="dxa"/>
            <w:gridSpan w:val="2"/>
            <w:vAlign w:val="center"/>
          </w:tcPr>
          <w:p w14:paraId="4F9B2C74" w14:textId="21929D9B" w:rsidR="000004C0" w:rsidRDefault="000004C0" w:rsidP="00D675EB">
            <w:pPr>
              <w:jc w:val="center"/>
            </w:pPr>
            <w:proofErr w:type="gramStart"/>
            <w:r>
              <w:t>D.050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0F05368F" w14:textId="0AC2A508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Alarmování záchranných služeb</w:t>
            </w:r>
          </w:p>
        </w:tc>
        <w:sdt>
          <w:sdtPr>
            <w:id w:val="144325168"/>
            <w:placeholder>
              <w:docPart w:val="4D7CEAC594414F8589FE98AE28627C9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560ACC50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1843696055"/>
            <w:placeholder>
              <w:docPart w:val="A77D50516923423D8425F81DFE24487F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74CF406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E3A77A6" w14:textId="77777777" w:rsidR="000004C0" w:rsidRDefault="000004C0" w:rsidP="00D675EB">
            <w:pPr>
              <w:jc w:val="center"/>
            </w:pPr>
          </w:p>
        </w:tc>
      </w:tr>
      <w:tr w:rsidR="000004C0" w:rsidRPr="00C92C47" w14:paraId="45F496B7" w14:textId="77777777" w:rsidTr="00C9749F">
        <w:tc>
          <w:tcPr>
            <w:tcW w:w="9107" w:type="dxa"/>
            <w:gridSpan w:val="8"/>
            <w:vAlign w:val="center"/>
          </w:tcPr>
          <w:p w14:paraId="02530507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072D93D5" w14:textId="77777777" w:rsidTr="00C9749F">
        <w:tc>
          <w:tcPr>
            <w:tcW w:w="1134" w:type="dxa"/>
            <w:gridSpan w:val="2"/>
            <w:vAlign w:val="center"/>
          </w:tcPr>
          <w:p w14:paraId="5346B4A9" w14:textId="012682B8" w:rsidR="000004C0" w:rsidRDefault="000004C0" w:rsidP="00D675EB">
            <w:pPr>
              <w:jc w:val="center"/>
            </w:pPr>
            <w:proofErr w:type="gramStart"/>
            <w:r>
              <w:t>D.055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5A8DA17E" w14:textId="242FE9E4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Ochrana proti vzdušným proudům z proudových motorů</w:t>
            </w:r>
          </w:p>
        </w:tc>
        <w:sdt>
          <w:sdtPr>
            <w:id w:val="1055898092"/>
            <w:placeholder>
              <w:docPart w:val="45A79899CAE04C4A96868F586304A76A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06794069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77415959"/>
            <w:placeholder>
              <w:docPart w:val="FEA1F26A19B5416A8C0289EB4345C56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74A8A341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48BEDC7" w14:textId="77777777" w:rsidR="000004C0" w:rsidRDefault="000004C0" w:rsidP="00D675EB">
            <w:pPr>
              <w:jc w:val="center"/>
            </w:pPr>
          </w:p>
        </w:tc>
      </w:tr>
      <w:tr w:rsidR="000004C0" w14:paraId="10B04284" w14:textId="77777777" w:rsidTr="00C9749F">
        <w:tc>
          <w:tcPr>
            <w:tcW w:w="9107" w:type="dxa"/>
            <w:gridSpan w:val="8"/>
            <w:vAlign w:val="center"/>
          </w:tcPr>
          <w:p w14:paraId="7A8D101E" w14:textId="77777777" w:rsidR="000004C0" w:rsidRDefault="000004C0" w:rsidP="00D675E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609A0ABE" w14:textId="77777777" w:rsidTr="00C9749F">
        <w:tc>
          <w:tcPr>
            <w:tcW w:w="1134" w:type="dxa"/>
            <w:gridSpan w:val="2"/>
            <w:vAlign w:val="center"/>
          </w:tcPr>
          <w:p w14:paraId="54F47FEB" w14:textId="7B519DA7" w:rsidR="000004C0" w:rsidRDefault="000004C0" w:rsidP="00D675EB">
            <w:pPr>
              <w:jc w:val="center"/>
            </w:pPr>
            <w:proofErr w:type="gramStart"/>
            <w:r>
              <w:t>D</w:t>
            </w:r>
            <w:r>
              <w:t>.</w:t>
            </w:r>
            <w:r>
              <w:t>060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42DC3C87" w14:textId="2C18831B" w:rsidR="000004C0" w:rsidRPr="000004C0" w:rsidRDefault="000004C0" w:rsidP="00D675EB">
            <w:pPr>
              <w:pStyle w:val="Textkomente"/>
              <w:rPr>
                <w:b/>
              </w:rPr>
            </w:pPr>
            <w:r w:rsidRPr="00DF3381">
              <w:rPr>
                <w:b/>
                <w:sz w:val="18"/>
              </w:rPr>
              <w:t>Doplňování paliva do letadel</w:t>
            </w:r>
          </w:p>
        </w:tc>
        <w:sdt>
          <w:sdtPr>
            <w:id w:val="619193572"/>
            <w:placeholder>
              <w:docPart w:val="F735995847B440EAA58646FBFFE178F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160ADEF0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-2052528758"/>
            <w:placeholder>
              <w:docPart w:val="ED35CCB27CAE4CDCB0DEA7A10FDC19E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3A175323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2BDD372A" w14:textId="77777777" w:rsidR="000004C0" w:rsidRDefault="000004C0" w:rsidP="00D675EB">
            <w:pPr>
              <w:jc w:val="center"/>
            </w:pPr>
          </w:p>
        </w:tc>
      </w:tr>
      <w:tr w:rsidR="000004C0" w14:paraId="23CD52AA" w14:textId="77777777" w:rsidTr="00C9749F">
        <w:tc>
          <w:tcPr>
            <w:tcW w:w="9107" w:type="dxa"/>
            <w:gridSpan w:val="8"/>
            <w:vAlign w:val="center"/>
          </w:tcPr>
          <w:p w14:paraId="109AF59D" w14:textId="77777777" w:rsidR="000004C0" w:rsidRDefault="000004C0" w:rsidP="00D675EB">
            <w:pPr>
              <w:jc w:val="center"/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14:paraId="4A5337C4" w14:textId="77777777" w:rsidTr="00C9749F">
        <w:tc>
          <w:tcPr>
            <w:tcW w:w="1134" w:type="dxa"/>
            <w:gridSpan w:val="2"/>
            <w:vAlign w:val="center"/>
          </w:tcPr>
          <w:p w14:paraId="16E91A4E" w14:textId="186DDD02" w:rsidR="000004C0" w:rsidRDefault="000004C0" w:rsidP="00D675EB">
            <w:pPr>
              <w:jc w:val="center"/>
            </w:pPr>
            <w:proofErr w:type="gramStart"/>
            <w:r>
              <w:t>D.065</w:t>
            </w:r>
            <w:proofErr w:type="gramEnd"/>
          </w:p>
        </w:tc>
        <w:tc>
          <w:tcPr>
            <w:tcW w:w="3936" w:type="dxa"/>
            <w:gridSpan w:val="2"/>
            <w:vAlign w:val="center"/>
          </w:tcPr>
          <w:p w14:paraId="07A2CDF3" w14:textId="118067E2" w:rsidR="000004C0" w:rsidRPr="000004C0" w:rsidRDefault="000004C0" w:rsidP="00D675EB">
            <w:pPr>
              <w:rPr>
                <w:b/>
              </w:rPr>
            </w:pPr>
            <w:r w:rsidRPr="000004C0">
              <w:rPr>
                <w:b/>
              </w:rPr>
              <w:t>Zkouška motorů</w:t>
            </w:r>
          </w:p>
        </w:tc>
        <w:sdt>
          <w:sdtPr>
            <w:id w:val="1347905972"/>
            <w:placeholder>
              <w:docPart w:val="7A19CED087B941F9A1A9008BFC99987B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67" w:type="dxa"/>
                <w:gridSpan w:val="2"/>
                <w:vAlign w:val="center"/>
              </w:tcPr>
              <w:p w14:paraId="0BC38BD1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sdt>
          <w:sdtPr>
            <w:id w:val="1913666427"/>
            <w:placeholder>
              <w:docPart w:val="09B880DC5BF34224A9776D40D88EFC52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47" w:type="dxa"/>
                <w:vAlign w:val="center"/>
              </w:tcPr>
              <w:p w14:paraId="67D78EAA" w14:textId="77777777" w:rsidR="000004C0" w:rsidRDefault="000004C0" w:rsidP="00D675EB">
                <w:pPr>
                  <w:jc w:val="center"/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5389035F" w14:textId="77777777" w:rsidR="000004C0" w:rsidRDefault="000004C0" w:rsidP="00D675EB">
            <w:pPr>
              <w:jc w:val="center"/>
            </w:pPr>
          </w:p>
        </w:tc>
      </w:tr>
      <w:tr w:rsidR="000004C0" w:rsidRPr="00C92C47" w14:paraId="12001958" w14:textId="77777777" w:rsidTr="00C9749F">
        <w:tc>
          <w:tcPr>
            <w:tcW w:w="9107" w:type="dxa"/>
            <w:gridSpan w:val="8"/>
            <w:vAlign w:val="center"/>
          </w:tcPr>
          <w:p w14:paraId="758F3563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  <w:r w:rsidRPr="00C92C47">
              <w:rPr>
                <w:sz w:val="14"/>
              </w:rPr>
              <w:t>.</w:t>
            </w:r>
          </w:p>
        </w:tc>
      </w:tr>
      <w:tr w:rsidR="000004C0" w:rsidRPr="00C92C47" w14:paraId="3F58FFED" w14:textId="77777777" w:rsidTr="00C9749F">
        <w:tc>
          <w:tcPr>
            <w:tcW w:w="1101" w:type="dxa"/>
            <w:vAlign w:val="center"/>
          </w:tcPr>
          <w:p w14:paraId="28D8FA8B" w14:textId="305D8049" w:rsidR="000004C0" w:rsidRPr="00C92C47" w:rsidRDefault="000004C0" w:rsidP="00D675EB">
            <w:pPr>
              <w:jc w:val="center"/>
              <w:rPr>
                <w:sz w:val="14"/>
              </w:rPr>
            </w:pPr>
            <w:proofErr w:type="gramStart"/>
            <w:r>
              <w:t>D.070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27107B77" w14:textId="040FAE7E" w:rsidR="000004C0" w:rsidRPr="00C9749F" w:rsidRDefault="000004C0" w:rsidP="00D675EB">
            <w:pPr>
              <w:rPr>
                <w:b/>
                <w:sz w:val="14"/>
              </w:rPr>
            </w:pPr>
            <w:r w:rsidRPr="00C9749F">
              <w:rPr>
                <w:b/>
              </w:rPr>
              <w:t>Dobře viditelný oděv</w:t>
            </w:r>
          </w:p>
        </w:tc>
        <w:sdt>
          <w:sdtPr>
            <w:id w:val="512890551"/>
            <w:placeholder>
              <w:docPart w:val="81FCE9F7CD654F92A8572F6695CD3B2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3E5D5D52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1374303155"/>
            <w:placeholder>
              <w:docPart w:val="E603CE5CF4774F67A09F00AC9E3C0500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1ED1EB82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76449019" w14:textId="77777777" w:rsidR="000004C0" w:rsidRPr="00C92C47" w:rsidRDefault="000004C0" w:rsidP="00D675EB">
            <w:pPr>
              <w:jc w:val="center"/>
              <w:rPr>
                <w:sz w:val="14"/>
              </w:rPr>
            </w:pPr>
          </w:p>
        </w:tc>
      </w:tr>
      <w:tr w:rsidR="000004C0" w:rsidRPr="00C92C47" w14:paraId="59246658" w14:textId="77777777" w:rsidTr="00C9749F">
        <w:tc>
          <w:tcPr>
            <w:tcW w:w="9107" w:type="dxa"/>
            <w:gridSpan w:val="8"/>
            <w:vAlign w:val="center"/>
          </w:tcPr>
          <w:p w14:paraId="545EEFDA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  <w:tr w:rsidR="000004C0" w:rsidRPr="00C92C47" w14:paraId="250F4EA1" w14:textId="77777777" w:rsidTr="00C9749F">
        <w:tc>
          <w:tcPr>
            <w:tcW w:w="1101" w:type="dxa"/>
            <w:vAlign w:val="center"/>
          </w:tcPr>
          <w:p w14:paraId="64772A3D" w14:textId="31DE2279" w:rsidR="000004C0" w:rsidRPr="00C92C47" w:rsidRDefault="00C9749F" w:rsidP="00D675EB">
            <w:pPr>
              <w:jc w:val="center"/>
              <w:rPr>
                <w:sz w:val="14"/>
              </w:rPr>
            </w:pPr>
            <w:proofErr w:type="gramStart"/>
            <w:r>
              <w:t>D</w:t>
            </w:r>
            <w:r w:rsidR="000004C0">
              <w:t>.0</w:t>
            </w:r>
            <w:r>
              <w:t>75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4A9C520E" w14:textId="6E463642" w:rsidR="000004C0" w:rsidRPr="00C9749F" w:rsidRDefault="00C9749F" w:rsidP="00D675EB">
            <w:pPr>
              <w:pStyle w:val="Textkomente"/>
              <w:rPr>
                <w:b/>
                <w:sz w:val="14"/>
              </w:rPr>
            </w:pPr>
            <w:r w:rsidRPr="00DF3381">
              <w:rPr>
                <w:b/>
                <w:sz w:val="18"/>
              </w:rPr>
              <w:t>Povolení ke spouštění a pokyny k pojíždění</w:t>
            </w:r>
          </w:p>
        </w:tc>
        <w:sdt>
          <w:sdtPr>
            <w:id w:val="-87463163"/>
            <w:placeholder>
              <w:docPart w:val="11DEC88DF1AA4F67A14DD468A73C206D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6A04D281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4514864"/>
            <w:placeholder>
              <w:docPart w:val="12C305E097FE43FD8F772F7604B0FAD6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560C7C86" w14:textId="77777777" w:rsidR="000004C0" w:rsidRPr="00C92C47" w:rsidRDefault="000004C0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3811FC78" w14:textId="77777777" w:rsidR="000004C0" w:rsidRPr="00C92C47" w:rsidRDefault="000004C0" w:rsidP="00D675EB">
            <w:pPr>
              <w:jc w:val="center"/>
              <w:rPr>
                <w:sz w:val="14"/>
              </w:rPr>
            </w:pPr>
          </w:p>
        </w:tc>
      </w:tr>
      <w:tr w:rsidR="000004C0" w:rsidRPr="00C92C47" w14:paraId="079E2D79" w14:textId="77777777" w:rsidTr="00C9749F">
        <w:tc>
          <w:tcPr>
            <w:tcW w:w="9107" w:type="dxa"/>
            <w:gridSpan w:val="8"/>
            <w:vAlign w:val="center"/>
          </w:tcPr>
          <w:p w14:paraId="57483175" w14:textId="77777777" w:rsidR="000004C0" w:rsidRPr="00C92C47" w:rsidRDefault="000004C0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  <w:tr w:rsidR="00C9749F" w:rsidRPr="00C92C47" w14:paraId="4F36E7B1" w14:textId="77777777" w:rsidTr="00C9749F">
        <w:tc>
          <w:tcPr>
            <w:tcW w:w="1101" w:type="dxa"/>
            <w:vAlign w:val="center"/>
          </w:tcPr>
          <w:p w14:paraId="672C1F4E" w14:textId="378530BE" w:rsidR="00C9749F" w:rsidRPr="00C92C47" w:rsidRDefault="00C9749F" w:rsidP="00D675EB">
            <w:pPr>
              <w:jc w:val="center"/>
              <w:rPr>
                <w:sz w:val="14"/>
              </w:rPr>
            </w:pPr>
            <w:proofErr w:type="gramStart"/>
            <w:r>
              <w:t>D.080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22B9D352" w14:textId="7C092DBA" w:rsidR="00C9749F" w:rsidRPr="00C9749F" w:rsidRDefault="00C9749F" w:rsidP="00D675EB">
            <w:pPr>
              <w:rPr>
                <w:b/>
                <w:sz w:val="14"/>
              </w:rPr>
            </w:pPr>
            <w:r w:rsidRPr="00C9749F">
              <w:rPr>
                <w:b/>
              </w:rPr>
              <w:t>Výcvikový program a program přezkoušení odborné způsobilosti signalistů a řidičů vozů FOLLOW-ME</w:t>
            </w:r>
          </w:p>
        </w:tc>
        <w:sdt>
          <w:sdtPr>
            <w:id w:val="1822223846"/>
            <w:placeholder>
              <w:docPart w:val="9DEC4413E2C44E9BA7985A7935C163F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4DECBE6A" w14:textId="77777777" w:rsidR="00C9749F" w:rsidRPr="00C92C47" w:rsidRDefault="00C9749F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167534745"/>
            <w:placeholder>
              <w:docPart w:val="70E1B6DB64534EBA928E20A080361525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0E51C93E" w14:textId="77777777" w:rsidR="00C9749F" w:rsidRPr="00C92C47" w:rsidRDefault="00C9749F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72A2161A" w14:textId="77777777" w:rsidR="00C9749F" w:rsidRPr="00C92C47" w:rsidRDefault="00C9749F" w:rsidP="00D675EB">
            <w:pPr>
              <w:jc w:val="center"/>
              <w:rPr>
                <w:sz w:val="14"/>
              </w:rPr>
            </w:pPr>
          </w:p>
        </w:tc>
      </w:tr>
      <w:tr w:rsidR="00C9749F" w:rsidRPr="00C92C47" w14:paraId="67B60E2D" w14:textId="77777777" w:rsidTr="00C9749F">
        <w:tc>
          <w:tcPr>
            <w:tcW w:w="9107" w:type="dxa"/>
            <w:gridSpan w:val="8"/>
            <w:vAlign w:val="center"/>
          </w:tcPr>
          <w:p w14:paraId="08636212" w14:textId="77777777" w:rsidR="00C9749F" w:rsidRPr="00C92C47" w:rsidRDefault="00C9749F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  <w:tr w:rsidR="00C9749F" w:rsidRPr="00C92C47" w14:paraId="3D0225D4" w14:textId="77777777" w:rsidTr="00C9749F">
        <w:tc>
          <w:tcPr>
            <w:tcW w:w="1101" w:type="dxa"/>
            <w:vAlign w:val="center"/>
          </w:tcPr>
          <w:p w14:paraId="4E4AB2AF" w14:textId="43F8935E" w:rsidR="00C9749F" w:rsidRPr="00C92C47" w:rsidRDefault="00C9749F" w:rsidP="00C9749F">
            <w:pPr>
              <w:jc w:val="center"/>
              <w:rPr>
                <w:sz w:val="14"/>
              </w:rPr>
            </w:pPr>
            <w:proofErr w:type="gramStart"/>
            <w:r>
              <w:t>D.0</w:t>
            </w:r>
            <w:r>
              <w:t>8</w:t>
            </w:r>
            <w:r>
              <w:t>5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22B5B15A" w14:textId="7A0B561A" w:rsidR="00C9749F" w:rsidRPr="00C9749F" w:rsidRDefault="00C9749F" w:rsidP="00D675EB">
            <w:pPr>
              <w:pStyle w:val="Textkomente"/>
              <w:rPr>
                <w:b/>
                <w:sz w:val="14"/>
              </w:rPr>
            </w:pPr>
            <w:r w:rsidRPr="00DF3381">
              <w:rPr>
                <w:b/>
                <w:sz w:val="18"/>
              </w:rPr>
              <w:t>Výcvikový program a program přezkoušení odborné způsobilosti personálu poskytujícího letad</w:t>
            </w:r>
            <w:r w:rsidRPr="00DF3381">
              <w:rPr>
                <w:b/>
                <w:sz w:val="18"/>
              </w:rPr>
              <w:t>lům pokyny k pojíždění prostřed</w:t>
            </w:r>
            <w:r w:rsidRPr="00DF3381">
              <w:rPr>
                <w:b/>
                <w:sz w:val="18"/>
              </w:rPr>
              <w:t>nictvím radiotelefonie</w:t>
            </w:r>
          </w:p>
        </w:tc>
        <w:sdt>
          <w:sdtPr>
            <w:id w:val="508569753"/>
            <w:placeholder>
              <w:docPart w:val="792C95B48C4E4610BACAD5214374E3FE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134" w:type="dxa"/>
                <w:vAlign w:val="center"/>
              </w:tcPr>
              <w:p w14:paraId="2F619201" w14:textId="77777777" w:rsidR="00C9749F" w:rsidRPr="00C92C47" w:rsidRDefault="00C9749F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sdt>
          <w:sdtPr>
            <w:id w:val="-982618227"/>
            <w:placeholder>
              <w:docPart w:val="0A261C4CA60A4C37BF9ECE08D83384C3"/>
            </w:placeholder>
            <w:dropDownList>
              <w:listItem w:displayText="Vyberte" w:value="Vyberte"/>
              <w:listItem w:displayText="ANO" w:value="ANO"/>
              <w:listItem w:displayText="NE" w:value="NE"/>
              <w:listItem w:displayText="N/A" w:value="N/A"/>
            </w:dropDownList>
          </w:sdtPr>
          <w:sdtContent>
            <w:tc>
              <w:tcPr>
                <w:tcW w:w="1280" w:type="dxa"/>
                <w:gridSpan w:val="2"/>
                <w:vAlign w:val="center"/>
              </w:tcPr>
              <w:p w14:paraId="4D2AEEB4" w14:textId="77777777" w:rsidR="00C9749F" w:rsidRPr="00C92C47" w:rsidRDefault="00C9749F" w:rsidP="00D675EB">
                <w:pPr>
                  <w:jc w:val="center"/>
                  <w:rPr>
                    <w:sz w:val="14"/>
                  </w:rPr>
                </w:pPr>
                <w:r w:rsidRPr="00FF39A5">
                  <w:t>Vyberte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3144E07" w14:textId="77777777" w:rsidR="00C9749F" w:rsidRPr="00C92C47" w:rsidRDefault="00C9749F" w:rsidP="00D675EB">
            <w:pPr>
              <w:jc w:val="center"/>
              <w:rPr>
                <w:sz w:val="14"/>
              </w:rPr>
            </w:pPr>
          </w:p>
        </w:tc>
      </w:tr>
      <w:tr w:rsidR="00C9749F" w:rsidRPr="00C92C47" w14:paraId="317DE5BC" w14:textId="77777777" w:rsidTr="00C9749F">
        <w:tc>
          <w:tcPr>
            <w:tcW w:w="9107" w:type="dxa"/>
            <w:gridSpan w:val="8"/>
            <w:vAlign w:val="center"/>
          </w:tcPr>
          <w:p w14:paraId="16721435" w14:textId="77777777" w:rsidR="00C9749F" w:rsidRPr="00C92C47" w:rsidRDefault="00C9749F" w:rsidP="00D675EB">
            <w:pPr>
              <w:jc w:val="center"/>
              <w:rPr>
                <w:sz w:val="14"/>
              </w:rPr>
            </w:pPr>
            <w:r w:rsidRPr="00C92C47">
              <w:rPr>
                <w:sz w:val="14"/>
              </w:rPr>
              <w:t>V případě vyplnění možnosti „ne“ specifikujte která část AMC není použita</w:t>
            </w:r>
            <w:r>
              <w:rPr>
                <w:sz w:val="14"/>
              </w:rPr>
              <w:t>,</w:t>
            </w:r>
            <w:r w:rsidRPr="00C92C47">
              <w:rPr>
                <w:sz w:val="14"/>
              </w:rPr>
              <w:t xml:space="preserve"> proč a uveďte detaily navrhovaného </w:t>
            </w:r>
            <w:proofErr w:type="spellStart"/>
            <w:r w:rsidRPr="00C92C47">
              <w:rPr>
                <w:sz w:val="14"/>
              </w:rPr>
              <w:t>AltMoc</w:t>
            </w:r>
            <w:proofErr w:type="spellEnd"/>
          </w:p>
        </w:tc>
      </w:tr>
    </w:tbl>
    <w:p w14:paraId="0435DADD" w14:textId="77777777" w:rsidR="00763FD1" w:rsidRDefault="00763FD1" w:rsidP="00A657F1"/>
    <w:p w14:paraId="2119FE38" w14:textId="77777777" w:rsidR="00763FD1" w:rsidRDefault="00763FD1" w:rsidP="00A657F1"/>
    <w:p w14:paraId="7D3A6B14" w14:textId="77777777" w:rsidR="00763FD1" w:rsidRDefault="00763FD1" w:rsidP="00A657F1"/>
    <w:p w14:paraId="452ADC12" w14:textId="77777777" w:rsidR="00763FD1" w:rsidRDefault="00763FD1" w:rsidP="00A657F1"/>
    <w:p w14:paraId="1849777B" w14:textId="77777777" w:rsidR="00763FD1" w:rsidRDefault="00763FD1" w:rsidP="00A657F1"/>
    <w:p w14:paraId="55797476" w14:textId="77777777" w:rsidR="00763FD1" w:rsidRDefault="00763FD1" w:rsidP="00A657F1"/>
    <w:p w14:paraId="2F75B759" w14:textId="77777777" w:rsidR="00763FD1" w:rsidRDefault="00763FD1" w:rsidP="00A657F1"/>
    <w:p w14:paraId="52079B10" w14:textId="77777777" w:rsidR="00763FD1" w:rsidRDefault="00763FD1" w:rsidP="00A657F1"/>
    <w:p w14:paraId="08D48477" w14:textId="77777777" w:rsidR="00763FD1" w:rsidRDefault="00763FD1" w:rsidP="00A657F1"/>
    <w:p w14:paraId="5BEA7FED" w14:textId="77777777" w:rsidR="00763FD1" w:rsidRDefault="00763FD1" w:rsidP="00A657F1"/>
    <w:p w14:paraId="4E3A97DD" w14:textId="77777777" w:rsidR="00763FD1" w:rsidRDefault="00763FD1" w:rsidP="00A657F1"/>
    <w:p w14:paraId="38E0E149" w14:textId="77777777" w:rsidR="00763FD1" w:rsidRDefault="00763FD1" w:rsidP="00A657F1"/>
    <w:p w14:paraId="262F8BDB" w14:textId="77777777" w:rsidR="00FC7DAA" w:rsidRDefault="00FC7DAA" w:rsidP="00A657F1"/>
    <w:p w14:paraId="09151E56" w14:textId="77777777" w:rsidR="001A692A" w:rsidRDefault="001A692A" w:rsidP="00A657F1"/>
    <w:p w14:paraId="0A39918D" w14:textId="77777777" w:rsidR="00E47E68" w:rsidRPr="00E47E68" w:rsidRDefault="00E47E68" w:rsidP="00E47E68">
      <w:pPr>
        <w:rPr>
          <w:color w:val="4F81BD" w:themeColor="accent1"/>
        </w:rPr>
      </w:pPr>
      <w:r w:rsidRPr="00E47E68">
        <w:rPr>
          <w:color w:val="4F81BD" w:themeColor="accent1"/>
        </w:rPr>
        <w:t>UPOZORNĚNÍ:</w:t>
      </w:r>
    </w:p>
    <w:p w14:paraId="5D918C90" w14:textId="77777777" w:rsidR="00E47E68" w:rsidRPr="00E47E68" w:rsidRDefault="00E47E68" w:rsidP="00E47E68">
      <w:pPr>
        <w:rPr>
          <w:color w:val="4F81BD" w:themeColor="accent1"/>
        </w:rPr>
      </w:pPr>
      <w:r w:rsidRPr="00E47E68">
        <w:rPr>
          <w:color w:val="4F81BD" w:themeColor="accent1"/>
        </w:rPr>
        <w:t>Ačkoliv jsou tyto texty doslovným překladem originálního textu rozhodnutí výkonného ředitele EASA, slouží příslušné dokumenty připravované ÚCL pouze pro informační účely a ÚCL nenese za jejich obsah odpovědnost. Tyto texty nemají žádnou právní hodnotu. Originální znění naleznete v Úřední publikaci Agentury, tj. na webových stránkách http://easa.europa.eu.</w:t>
      </w:r>
    </w:p>
    <w:p w14:paraId="33CA4EF3" w14:textId="659FA0E4" w:rsidR="00E47E68" w:rsidRPr="00E47E68" w:rsidRDefault="00E47E68" w:rsidP="00E47E68">
      <w:pPr>
        <w:rPr>
          <w:color w:val="4F81BD" w:themeColor="accent1"/>
        </w:rPr>
      </w:pPr>
      <w:r w:rsidRPr="00E47E68">
        <w:rPr>
          <w:color w:val="4F81BD" w:themeColor="accent1"/>
        </w:rPr>
        <w:t xml:space="preserve">Datum </w:t>
      </w:r>
      <w:r w:rsidR="000143F4">
        <w:rPr>
          <w:color w:val="4F81BD" w:themeColor="accent1"/>
        </w:rPr>
        <w:t xml:space="preserve">aktualizace tohoto dokumentu: </w:t>
      </w:r>
      <w:proofErr w:type="gramStart"/>
      <w:r w:rsidR="00145173">
        <w:rPr>
          <w:color w:val="4F81BD" w:themeColor="accent1"/>
        </w:rPr>
        <w:t>12</w:t>
      </w:r>
      <w:bookmarkStart w:id="1" w:name="_GoBack"/>
      <w:bookmarkEnd w:id="1"/>
      <w:r w:rsidR="009077BA">
        <w:rPr>
          <w:color w:val="4F81BD" w:themeColor="accent1"/>
        </w:rPr>
        <w:t>.03.2025</w:t>
      </w:r>
      <w:proofErr w:type="gramEnd"/>
    </w:p>
    <w:sectPr w:rsidR="00E47E68" w:rsidRPr="00E47E68" w:rsidSect="00A80FCF">
      <w:headerReference w:type="default" r:id="rId10"/>
      <w:footerReference w:type="default" r:id="rId11"/>
      <w:pgSz w:w="11906" w:h="16838"/>
      <w:pgMar w:top="98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2BD5" w14:textId="77777777" w:rsidR="0041501E" w:rsidRDefault="0041501E" w:rsidP="00A657F1">
      <w:pPr>
        <w:spacing w:after="0"/>
      </w:pPr>
      <w:r>
        <w:separator/>
      </w:r>
    </w:p>
  </w:endnote>
  <w:endnote w:type="continuationSeparator" w:id="0">
    <w:p w14:paraId="3975EE7C" w14:textId="77777777" w:rsidR="0041501E" w:rsidRDefault="0041501E" w:rsidP="00A657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B0186" w14:textId="20E9E8BE" w:rsidR="00E7219B" w:rsidRDefault="00E7219B" w:rsidP="008119A6">
    <w:pPr>
      <w:pStyle w:val="Zpat"/>
      <w:jc w:val="center"/>
    </w:pPr>
    <w:r>
      <w:rPr>
        <w:color w:val="808080" w:themeColor="background1" w:themeShade="80"/>
      </w:rPr>
      <w:t>CAA/F-SP-058</w:t>
    </w:r>
    <w:r w:rsidRPr="004B40A3">
      <w:rPr>
        <w:color w:val="808080" w:themeColor="background1" w:themeShade="80"/>
      </w:rPr>
      <w:t>-</w:t>
    </w:r>
    <w:r>
      <w:rPr>
        <w:color w:val="808080" w:themeColor="background1" w:themeShade="80"/>
      </w:rPr>
      <w:t>1</w:t>
    </w:r>
    <w:r w:rsidRPr="004B40A3">
      <w:rPr>
        <w:color w:val="808080" w:themeColor="background1" w:themeShade="80"/>
      </w:rPr>
      <w:t>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C835" w14:textId="7FEC3EFE" w:rsidR="00E7219B" w:rsidRPr="005020BA" w:rsidRDefault="00E7219B" w:rsidP="005020BA">
    <w:pPr>
      <w:pStyle w:val="Zpat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CAA/F-SP-058</w:t>
    </w:r>
    <w:r w:rsidRPr="004B40A3">
      <w:rPr>
        <w:color w:val="808080" w:themeColor="background1" w:themeShade="80"/>
      </w:rPr>
      <w:t>-</w:t>
    </w:r>
    <w:r>
      <w:rPr>
        <w:color w:val="808080" w:themeColor="background1" w:themeShade="80"/>
      </w:rPr>
      <w:t>1</w:t>
    </w:r>
    <w:r w:rsidRPr="004B40A3">
      <w:rPr>
        <w:color w:val="808080" w:themeColor="background1" w:themeShade="8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2F49F" w14:textId="77777777" w:rsidR="0041501E" w:rsidRDefault="0041501E" w:rsidP="00A657F1">
      <w:pPr>
        <w:spacing w:after="0"/>
      </w:pPr>
      <w:r>
        <w:separator/>
      </w:r>
    </w:p>
  </w:footnote>
  <w:footnote w:type="continuationSeparator" w:id="0">
    <w:p w14:paraId="0C7FD026" w14:textId="77777777" w:rsidR="0041501E" w:rsidRDefault="0041501E" w:rsidP="00A657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0795A" w14:textId="77777777" w:rsidR="00E7219B" w:rsidRPr="008D38F8" w:rsidRDefault="00E7219B" w:rsidP="008D38F8">
    <w:pPr>
      <w:pStyle w:val="Nadpis1"/>
    </w:pPr>
    <w:r>
      <w:t>K</w:t>
    </w:r>
    <w:r w:rsidRPr="00A80FCF">
      <w:t xml:space="preserve">ONTROLNÍ LIST – </w:t>
    </w:r>
    <w:r>
      <w:t>PROVOZNÍ ZÁKLADNA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AEC"/>
    <w:multiLevelType w:val="hybridMultilevel"/>
    <w:tmpl w:val="18AA906A"/>
    <w:lvl w:ilvl="0" w:tplc="0152FB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2D07"/>
    <w:multiLevelType w:val="hybridMultilevel"/>
    <w:tmpl w:val="1D3AA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05DF"/>
    <w:multiLevelType w:val="hybridMultilevel"/>
    <w:tmpl w:val="C50E4918"/>
    <w:lvl w:ilvl="0" w:tplc="9488A9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D72B5"/>
    <w:multiLevelType w:val="hybridMultilevel"/>
    <w:tmpl w:val="54B2816E"/>
    <w:lvl w:ilvl="0" w:tplc="E9FC1C2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63512"/>
    <w:multiLevelType w:val="hybridMultilevel"/>
    <w:tmpl w:val="7E388E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05573B"/>
    <w:multiLevelType w:val="hybridMultilevel"/>
    <w:tmpl w:val="827C3956"/>
    <w:lvl w:ilvl="0" w:tplc="146E21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F4496"/>
    <w:multiLevelType w:val="hybridMultilevel"/>
    <w:tmpl w:val="873C9950"/>
    <w:lvl w:ilvl="0" w:tplc="5964D09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978"/>
    <w:multiLevelType w:val="hybridMultilevel"/>
    <w:tmpl w:val="C0B0A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2C00"/>
    <w:multiLevelType w:val="hybridMultilevel"/>
    <w:tmpl w:val="61C08EC6"/>
    <w:lvl w:ilvl="0" w:tplc="C060A88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5F"/>
    <w:rsid w:val="000004C0"/>
    <w:rsid w:val="000006C5"/>
    <w:rsid w:val="000143F4"/>
    <w:rsid w:val="00045AA9"/>
    <w:rsid w:val="0009150B"/>
    <w:rsid w:val="000A3F97"/>
    <w:rsid w:val="000A444A"/>
    <w:rsid w:val="000A564D"/>
    <w:rsid w:val="000D3BC3"/>
    <w:rsid w:val="000D5AFF"/>
    <w:rsid w:val="000F49B8"/>
    <w:rsid w:val="000F56C9"/>
    <w:rsid w:val="000F6ACF"/>
    <w:rsid w:val="000F732B"/>
    <w:rsid w:val="0010043A"/>
    <w:rsid w:val="00111ED3"/>
    <w:rsid w:val="00143A4A"/>
    <w:rsid w:val="00145173"/>
    <w:rsid w:val="00166E78"/>
    <w:rsid w:val="001A692A"/>
    <w:rsid w:val="001B3E16"/>
    <w:rsid w:val="001C01D8"/>
    <w:rsid w:val="001C3686"/>
    <w:rsid w:val="001C400E"/>
    <w:rsid w:val="001C41C8"/>
    <w:rsid w:val="00204DFA"/>
    <w:rsid w:val="002115D1"/>
    <w:rsid w:val="00214AA3"/>
    <w:rsid w:val="0021727E"/>
    <w:rsid w:val="002277F1"/>
    <w:rsid w:val="00230981"/>
    <w:rsid w:val="002366F8"/>
    <w:rsid w:val="00252C86"/>
    <w:rsid w:val="002B2B65"/>
    <w:rsid w:val="002E10B4"/>
    <w:rsid w:val="002F3F85"/>
    <w:rsid w:val="002F4410"/>
    <w:rsid w:val="002F699B"/>
    <w:rsid w:val="003052AD"/>
    <w:rsid w:val="003245D4"/>
    <w:rsid w:val="0034087C"/>
    <w:rsid w:val="00351EF4"/>
    <w:rsid w:val="00352E12"/>
    <w:rsid w:val="003739A6"/>
    <w:rsid w:val="00383F78"/>
    <w:rsid w:val="003A0902"/>
    <w:rsid w:val="003A2901"/>
    <w:rsid w:val="00400F4F"/>
    <w:rsid w:val="0041501E"/>
    <w:rsid w:val="00421377"/>
    <w:rsid w:val="00422F27"/>
    <w:rsid w:val="004379B6"/>
    <w:rsid w:val="004809B2"/>
    <w:rsid w:val="00480C81"/>
    <w:rsid w:val="00495709"/>
    <w:rsid w:val="004A1FF5"/>
    <w:rsid w:val="004A49BA"/>
    <w:rsid w:val="004A5521"/>
    <w:rsid w:val="004A6D24"/>
    <w:rsid w:val="005020BA"/>
    <w:rsid w:val="00511587"/>
    <w:rsid w:val="005418B5"/>
    <w:rsid w:val="00585FCC"/>
    <w:rsid w:val="005860E2"/>
    <w:rsid w:val="005E4361"/>
    <w:rsid w:val="00612D25"/>
    <w:rsid w:val="006133F5"/>
    <w:rsid w:val="00615D41"/>
    <w:rsid w:val="0063515F"/>
    <w:rsid w:val="00642B66"/>
    <w:rsid w:val="00646B0D"/>
    <w:rsid w:val="0065294D"/>
    <w:rsid w:val="006826DF"/>
    <w:rsid w:val="00701407"/>
    <w:rsid w:val="00710F76"/>
    <w:rsid w:val="007548F7"/>
    <w:rsid w:val="00763FD1"/>
    <w:rsid w:val="007968CA"/>
    <w:rsid w:val="007A332E"/>
    <w:rsid w:val="007A3984"/>
    <w:rsid w:val="007B4C5F"/>
    <w:rsid w:val="007D229C"/>
    <w:rsid w:val="007E0D5A"/>
    <w:rsid w:val="007F2FA7"/>
    <w:rsid w:val="007F45E7"/>
    <w:rsid w:val="00802666"/>
    <w:rsid w:val="008119A6"/>
    <w:rsid w:val="008348B6"/>
    <w:rsid w:val="0086465E"/>
    <w:rsid w:val="008A793C"/>
    <w:rsid w:val="008C7A51"/>
    <w:rsid w:val="008D38F8"/>
    <w:rsid w:val="008D68B5"/>
    <w:rsid w:val="00900D65"/>
    <w:rsid w:val="009077BA"/>
    <w:rsid w:val="00911511"/>
    <w:rsid w:val="009145B4"/>
    <w:rsid w:val="009330B2"/>
    <w:rsid w:val="009441DF"/>
    <w:rsid w:val="00962A15"/>
    <w:rsid w:val="00986351"/>
    <w:rsid w:val="00A27B55"/>
    <w:rsid w:val="00A3176B"/>
    <w:rsid w:val="00A53930"/>
    <w:rsid w:val="00A612A0"/>
    <w:rsid w:val="00A657F1"/>
    <w:rsid w:val="00A80F46"/>
    <w:rsid w:val="00A80FCF"/>
    <w:rsid w:val="00A94F44"/>
    <w:rsid w:val="00AA2335"/>
    <w:rsid w:val="00AB6A24"/>
    <w:rsid w:val="00AC229E"/>
    <w:rsid w:val="00AD3653"/>
    <w:rsid w:val="00B13116"/>
    <w:rsid w:val="00B47E35"/>
    <w:rsid w:val="00B551C1"/>
    <w:rsid w:val="00B62B79"/>
    <w:rsid w:val="00B64108"/>
    <w:rsid w:val="00B67E74"/>
    <w:rsid w:val="00B74150"/>
    <w:rsid w:val="00B7493B"/>
    <w:rsid w:val="00B77659"/>
    <w:rsid w:val="00B800DA"/>
    <w:rsid w:val="00BA7DF9"/>
    <w:rsid w:val="00BC19CA"/>
    <w:rsid w:val="00BF47FA"/>
    <w:rsid w:val="00C13BE3"/>
    <w:rsid w:val="00C40F4E"/>
    <w:rsid w:val="00C6714A"/>
    <w:rsid w:val="00C92C47"/>
    <w:rsid w:val="00C9749F"/>
    <w:rsid w:val="00CA269A"/>
    <w:rsid w:val="00CA6131"/>
    <w:rsid w:val="00CE1BDF"/>
    <w:rsid w:val="00CE4F73"/>
    <w:rsid w:val="00CF6941"/>
    <w:rsid w:val="00D006B9"/>
    <w:rsid w:val="00D02C5E"/>
    <w:rsid w:val="00D23165"/>
    <w:rsid w:val="00D24102"/>
    <w:rsid w:val="00D47CB5"/>
    <w:rsid w:val="00D525F8"/>
    <w:rsid w:val="00D62BC9"/>
    <w:rsid w:val="00D806BE"/>
    <w:rsid w:val="00D80B6E"/>
    <w:rsid w:val="00DD1109"/>
    <w:rsid w:val="00DF3381"/>
    <w:rsid w:val="00DF4FCE"/>
    <w:rsid w:val="00E05319"/>
    <w:rsid w:val="00E170C5"/>
    <w:rsid w:val="00E20606"/>
    <w:rsid w:val="00E2143B"/>
    <w:rsid w:val="00E47E68"/>
    <w:rsid w:val="00E60B4F"/>
    <w:rsid w:val="00E6478B"/>
    <w:rsid w:val="00E67CFB"/>
    <w:rsid w:val="00E7219B"/>
    <w:rsid w:val="00EA0161"/>
    <w:rsid w:val="00EA764C"/>
    <w:rsid w:val="00EB6347"/>
    <w:rsid w:val="00EC1786"/>
    <w:rsid w:val="00F0434D"/>
    <w:rsid w:val="00F33C6F"/>
    <w:rsid w:val="00F82C7D"/>
    <w:rsid w:val="00FA13A4"/>
    <w:rsid w:val="00FB0594"/>
    <w:rsid w:val="00FC123C"/>
    <w:rsid w:val="00FC7DAA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90658"/>
  <w15:docId w15:val="{B1701B6F-93D1-4E25-8BF7-D2181870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5D1"/>
    <w:pPr>
      <w:spacing w:before="60" w:after="6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80FCF"/>
    <w:pPr>
      <w:keepNext/>
      <w:keepLines/>
      <w:spacing w:before="240" w:after="240"/>
      <w:outlineLvl w:val="0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C3686"/>
    <w:pPr>
      <w:keepNext/>
      <w:keepLines/>
      <w:ind w:left="357" w:hanging="35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C3686"/>
    <w:pPr>
      <w:keepNext/>
      <w:keepLines/>
      <w:outlineLvl w:val="2"/>
    </w:pPr>
    <w:rPr>
      <w:rFonts w:eastAsiaTheme="majorEastAsia" w:cstheme="majorBidi"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C3686"/>
    <w:pPr>
      <w:keepNext/>
      <w:keepLines/>
      <w:jc w:val="both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3686"/>
    <w:rPr>
      <w:rFonts w:ascii="Arial" w:eastAsiaTheme="majorEastAsia" w:hAnsi="Arial" w:cstheme="majorBidi"/>
      <w:b/>
      <w:bCs/>
      <w:szCs w:val="26"/>
    </w:rPr>
  </w:style>
  <w:style w:type="paragraph" w:styleId="Bezmezer">
    <w:name w:val="No Spacing"/>
    <w:aliases w:val="zahlavi/zapati"/>
    <w:uiPriority w:val="1"/>
    <w:qFormat/>
    <w:rsid w:val="00585FCC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80FCF"/>
    <w:rPr>
      <w:rFonts w:ascii="Arial" w:eastAsiaTheme="majorEastAsia" w:hAnsi="Arial" w:cstheme="majorBidi"/>
      <w:bCs/>
      <w:color w:val="1F497D" w:themeColor="text2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C3686"/>
    <w:rPr>
      <w:rFonts w:ascii="Arial" w:eastAsiaTheme="majorEastAsia" w:hAnsi="Arial" w:cstheme="majorBidi"/>
      <w:bCs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C3686"/>
    <w:rPr>
      <w:rFonts w:ascii="Arial" w:eastAsiaTheme="majorEastAsia" w:hAnsi="Arial" w:cstheme="majorBidi"/>
      <w:bCs/>
      <w:iCs/>
      <w:sz w:val="20"/>
    </w:rPr>
  </w:style>
  <w:style w:type="paragraph" w:styleId="Zhlav">
    <w:name w:val="header"/>
    <w:basedOn w:val="Normln"/>
    <w:link w:val="Zhlav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57F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57F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7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7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400E"/>
    <w:rPr>
      <w:color w:val="808080"/>
    </w:rPr>
  </w:style>
  <w:style w:type="character" w:customStyle="1" w:styleId="fontstyle01">
    <w:name w:val="fontstyle01"/>
    <w:basedOn w:val="Standardnpsmoodstavce"/>
    <w:rsid w:val="009330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rsid w:val="00217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7CF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24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45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45D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5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5D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245D4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in\Desktop\03Kontrol_list_provozni_zakladna_C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1AF233DBC940B78C12C266E3CBA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4D19E-C7DF-4C18-A32C-7E8BE4F88AB4}"/>
      </w:docPartPr>
      <w:docPartBody>
        <w:p w:rsidR="00EC2248" w:rsidRDefault="00E06F07">
          <w:pPr>
            <w:pStyle w:val="B31AF233DBC940B78C12C266E3CBAC2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7FD9FDA34BB4FFD86067FD77C968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1295E-7E94-4A80-A08F-57DCC6A1BD95}"/>
      </w:docPartPr>
      <w:docPartBody>
        <w:p w:rsidR="00EC2248" w:rsidRDefault="00E06F07">
          <w:pPr>
            <w:pStyle w:val="77FD9FDA34BB4FFD86067FD77C96825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854319298DF4694B302206E8CCB1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03A5C-57F4-44D6-89E7-D2E378B1315D}"/>
      </w:docPartPr>
      <w:docPartBody>
        <w:p w:rsidR="00EC2248" w:rsidRDefault="00E06F07">
          <w:pPr>
            <w:pStyle w:val="7854319298DF4694B302206E8CCB1D9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7C8A01BD895460A8B76869F1E748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C7E6DB-9757-480F-BFC4-B29479127B7C}"/>
      </w:docPartPr>
      <w:docPartBody>
        <w:p w:rsidR="00EC2248" w:rsidRDefault="00E06F07">
          <w:pPr>
            <w:pStyle w:val="67C8A01BD895460A8B76869F1E74885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3F8498782574A5A9B493F4B78F1C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2B21-9D39-4286-A027-203CE3269BEC}"/>
      </w:docPartPr>
      <w:docPartBody>
        <w:p w:rsidR="00EC2248" w:rsidRDefault="00E06F07">
          <w:pPr>
            <w:pStyle w:val="63F8498782574A5A9B493F4B78F1C87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BE1E9FF2EB5470A906EAC70DB071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0F6A9-9861-451B-8C57-8FEB846AEB42}"/>
      </w:docPartPr>
      <w:docPartBody>
        <w:p w:rsidR="00EC2248" w:rsidRDefault="00E06F07">
          <w:pPr>
            <w:pStyle w:val="CBE1E9FF2EB5470A906EAC70DB07160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14291186DF4C0A9C2C404D60890C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AC892-36E8-4AC9-A182-99EAC72D261F}"/>
      </w:docPartPr>
      <w:docPartBody>
        <w:p w:rsidR="00EC2248" w:rsidRDefault="00E06F07">
          <w:pPr>
            <w:pStyle w:val="4A14291186DF4C0A9C2C404D60890CC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39D892B17D0495B9CB96A348DF53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D745D-33B4-4461-87DE-833551DBF4C5}"/>
      </w:docPartPr>
      <w:docPartBody>
        <w:p w:rsidR="00EC2248" w:rsidRDefault="00E06F07">
          <w:pPr>
            <w:pStyle w:val="739D892B17D0495B9CB96A348DF5373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842F103FE804490BD327E6D740B0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9CA76-9A43-47D2-941D-2F4EBA7972CF}"/>
      </w:docPartPr>
      <w:docPartBody>
        <w:p w:rsidR="00EC2248" w:rsidRDefault="00E06F07">
          <w:pPr>
            <w:pStyle w:val="6842F103FE804490BD327E6D740B074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F8F9C14C9354612BFC3905A66234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1A906-AC74-4F30-AC12-9EBBC740F850}"/>
      </w:docPartPr>
      <w:docPartBody>
        <w:p w:rsidR="00EC2248" w:rsidRDefault="00E06F07">
          <w:pPr>
            <w:pStyle w:val="9F8F9C14C9354612BFC3905A66234D3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CAE6EE97B7F4808B06259092E718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2625F2-901F-4DD8-A73F-9BC87D1A3246}"/>
      </w:docPartPr>
      <w:docPartBody>
        <w:p w:rsidR="00EC2248" w:rsidRDefault="00E06F07">
          <w:pPr>
            <w:pStyle w:val="0CAE6EE97B7F4808B06259092E718D1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AA2087870CB4A30889A943854048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74A7C-0CF2-4EF0-AD26-164343B17D7D}"/>
      </w:docPartPr>
      <w:docPartBody>
        <w:p w:rsidR="00EC2248" w:rsidRDefault="00E06F07">
          <w:pPr>
            <w:pStyle w:val="CAA2087870CB4A30889A9438540487B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74D1A455EA24681A678681F04A5E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98A72-B636-43C7-8681-EFC2D4FC0D61}"/>
      </w:docPartPr>
      <w:docPartBody>
        <w:p w:rsidR="00EC2248" w:rsidRDefault="00E06F07">
          <w:pPr>
            <w:pStyle w:val="374D1A455EA24681A678681F04A5E5B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67D7458A9954F7AA268D96D97A0F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FB583-3E62-4BB7-82BD-E7BAF3513B9B}"/>
      </w:docPartPr>
      <w:docPartBody>
        <w:p w:rsidR="00EC2248" w:rsidRDefault="00E06F07">
          <w:pPr>
            <w:pStyle w:val="267D7458A9954F7AA268D96D97A0F7D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A15C999013B46EB89FC3DE973BF5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9161C-5705-4273-8071-6A34830F2A18}"/>
      </w:docPartPr>
      <w:docPartBody>
        <w:p w:rsidR="00EC2248" w:rsidRDefault="00E06F07">
          <w:pPr>
            <w:pStyle w:val="9A15C999013B46EB89FC3DE973BF543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E37E5BAD88F407D9B8A3C50F73E5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8AFFB-0C1F-48AC-8CD5-002C1A02706F}"/>
      </w:docPartPr>
      <w:docPartBody>
        <w:p w:rsidR="00EC2248" w:rsidRDefault="00E06F07">
          <w:pPr>
            <w:pStyle w:val="CE37E5BAD88F407D9B8A3C50F73E593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C4DA897AA914D9081844BD61E652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E668F-C65E-4BBE-AC06-D8256029EA00}"/>
      </w:docPartPr>
      <w:docPartBody>
        <w:p w:rsidR="00EC2248" w:rsidRDefault="00E06F07">
          <w:pPr>
            <w:pStyle w:val="4C4DA897AA914D9081844BD61E652C5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19A88C44DB14ADD999CB758716B4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3C75B-F661-48C3-B160-4592D24F4E86}"/>
      </w:docPartPr>
      <w:docPartBody>
        <w:p w:rsidR="00EC2248" w:rsidRDefault="00E06F07">
          <w:pPr>
            <w:pStyle w:val="719A88C44DB14ADD999CB758716B4B7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1559E63371F42F19F63ED88193671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A5E47-6750-4AAF-878E-95255F0DACE5}"/>
      </w:docPartPr>
      <w:docPartBody>
        <w:p w:rsidR="00EC2248" w:rsidRDefault="00E06F07">
          <w:pPr>
            <w:pStyle w:val="71559E63371F42F19F63ED881936716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0F27D87E2894B7EABFA8E2DCEB7F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072EE-FE3E-4BF0-B937-ADB8D65907D0}"/>
      </w:docPartPr>
      <w:docPartBody>
        <w:p w:rsidR="00EC2248" w:rsidRDefault="00E06F07">
          <w:pPr>
            <w:pStyle w:val="60F27D87E2894B7EABFA8E2DCEB7F30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DE3E0F8B8494128A00B768FF652B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845BF-2318-4FCC-A498-2BF223051EF4}"/>
      </w:docPartPr>
      <w:docPartBody>
        <w:p w:rsidR="00EC2248" w:rsidRDefault="00E06F07">
          <w:pPr>
            <w:pStyle w:val="FDE3E0F8B8494128A00B768FF652B32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FE5BE64D45840B99E3FC3412FBFF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2FD15-C1FA-45BC-A43C-F91D093C875C}"/>
      </w:docPartPr>
      <w:docPartBody>
        <w:p w:rsidR="00EC2248" w:rsidRDefault="00E06F07">
          <w:pPr>
            <w:pStyle w:val="6FE5BE64D45840B99E3FC3412FBFFD5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122DB3C5BAB49DC9CC7A6563336A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DE545-CF94-4AC6-AD22-AF3AB8C7E2B1}"/>
      </w:docPartPr>
      <w:docPartBody>
        <w:p w:rsidR="00EC2248" w:rsidRDefault="00E06F07">
          <w:pPr>
            <w:pStyle w:val="8122DB3C5BAB49DC9CC7A6563336A70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9F9AE4F08EF4FADBF9BC9E80007D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34AEF-9739-4A12-8FBC-D9756E1657A1}"/>
      </w:docPartPr>
      <w:docPartBody>
        <w:p w:rsidR="00EC2248" w:rsidRDefault="00E06F07">
          <w:pPr>
            <w:pStyle w:val="E9F9AE4F08EF4FADBF9BC9E80007DEC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FE9525259CC43F6A30584B8AEB4C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CDE13-D3E8-4BC1-AEFE-B3827559D322}"/>
      </w:docPartPr>
      <w:docPartBody>
        <w:p w:rsidR="00EC2248" w:rsidRDefault="00E06F07">
          <w:pPr>
            <w:pStyle w:val="6FE9525259CC43F6A30584B8AEB4C2D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388601C2BAF4FFE97696408D8EE1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702FC-0843-4F85-9980-0B794FD13C9E}"/>
      </w:docPartPr>
      <w:docPartBody>
        <w:p w:rsidR="00EC2248" w:rsidRDefault="00E06F07">
          <w:pPr>
            <w:pStyle w:val="B388601C2BAF4FFE97696408D8EE114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CCF0CC34C4847F2AC426847B7D659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BB438-A815-4B9F-9A75-9EDAEE8109AB}"/>
      </w:docPartPr>
      <w:docPartBody>
        <w:p w:rsidR="00EC2248" w:rsidRDefault="00E06F07">
          <w:pPr>
            <w:pStyle w:val="7CCF0CC34C4847F2AC426847B7D6594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5089B8057914A89B643299A01539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3E271-9F34-44E7-9AA1-8AB6F9ECEFEC}"/>
      </w:docPartPr>
      <w:docPartBody>
        <w:p w:rsidR="00EC2248" w:rsidRDefault="00E06F07">
          <w:pPr>
            <w:pStyle w:val="25089B8057914A89B643299A01539D2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37B8785A91647E9A57F179851659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B6DA7-7DCF-409A-8E62-316A803DE7C5}"/>
      </w:docPartPr>
      <w:docPartBody>
        <w:p w:rsidR="00EC2248" w:rsidRDefault="00E06F07">
          <w:pPr>
            <w:pStyle w:val="D37B8785A91647E9A57F1798516590C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F52164A817F4DC2A8210CB49017C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EB8C7-0FF9-454F-AFC8-FE2AA8920BBB}"/>
      </w:docPartPr>
      <w:docPartBody>
        <w:p w:rsidR="00EC2248" w:rsidRDefault="00E06F07">
          <w:pPr>
            <w:pStyle w:val="BF52164A817F4DC2A8210CB49017CA6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A572777244B4C1B9B933857376D5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1F96C-A651-4762-BCD1-B5B77AF2EF00}"/>
      </w:docPartPr>
      <w:docPartBody>
        <w:p w:rsidR="00EC2248" w:rsidRDefault="00E06F07">
          <w:pPr>
            <w:pStyle w:val="6A572777244B4C1B9B933857376D5EB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327B4B5C31A4F04AC4EB65B3C10E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5281A-A34E-4F40-B29B-76D6F964BB23}"/>
      </w:docPartPr>
      <w:docPartBody>
        <w:p w:rsidR="00EC2248" w:rsidRDefault="00E06F07">
          <w:pPr>
            <w:pStyle w:val="E327B4B5C31A4F04AC4EB65B3C10EA3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DE33628A2CA46149DEA296EC791A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7A8D9-E415-456C-ADEF-E29C8A8696F1}"/>
      </w:docPartPr>
      <w:docPartBody>
        <w:p w:rsidR="00EC2248" w:rsidRDefault="00E06F07">
          <w:pPr>
            <w:pStyle w:val="2DE33628A2CA46149DEA296EC791AE8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8963B3291084C708E8CEF97B5337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CDDED-3E26-4F81-9F28-7750F9A3A4E0}"/>
      </w:docPartPr>
      <w:docPartBody>
        <w:p w:rsidR="00EC2248" w:rsidRDefault="00E06F07">
          <w:pPr>
            <w:pStyle w:val="38963B3291084C708E8CEF97B533742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B91BBACD114406E805E7CB0C4E00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906446-071C-4738-ACF7-DF2225E8D3AC}"/>
      </w:docPartPr>
      <w:docPartBody>
        <w:p w:rsidR="00EC2248" w:rsidRDefault="00E06F07">
          <w:pPr>
            <w:pStyle w:val="7B91BBACD114406E805E7CB0C4E00AE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6EA407A83A1427C91233C97C7749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E8235-ACC0-45ED-93DB-A9DD5F92D11F}"/>
      </w:docPartPr>
      <w:docPartBody>
        <w:p w:rsidR="00EC2248" w:rsidRDefault="00E06F07">
          <w:pPr>
            <w:pStyle w:val="B6EA407A83A1427C91233C97C77494E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423C2ACE5434463BCC72F5635B39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7E4CE-803B-4B97-9BC6-4ADD04811A14}"/>
      </w:docPartPr>
      <w:docPartBody>
        <w:p w:rsidR="00EC2248" w:rsidRDefault="00E06F07">
          <w:pPr>
            <w:pStyle w:val="2423C2ACE5434463BCC72F5635B393A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53B3AF65E8141CE9DD7248FDACE32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1C1B3-2B60-4F32-8E85-E7D7A8C4F873}"/>
      </w:docPartPr>
      <w:docPartBody>
        <w:p w:rsidR="00EC2248" w:rsidRDefault="00E06F07">
          <w:pPr>
            <w:pStyle w:val="453B3AF65E8141CE9DD7248FDACE32F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AD14A32E4F34263AD9D32AF0D8CB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04DB5-3EE1-4437-9FAB-55D8056AE58F}"/>
      </w:docPartPr>
      <w:docPartBody>
        <w:p w:rsidR="00EC2248" w:rsidRDefault="00E06F07">
          <w:pPr>
            <w:pStyle w:val="7AD14A32E4F34263AD9D32AF0D8CBAD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404F916A8A143E196399992C2F74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CE283-0693-40FB-A256-69ED7F9A99F4}"/>
      </w:docPartPr>
      <w:docPartBody>
        <w:p w:rsidR="00EC2248" w:rsidRDefault="00E06F07">
          <w:pPr>
            <w:pStyle w:val="9404F916A8A143E196399992C2F74D1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266AF2B34014EC8ACA68536B8613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7E81C-6593-40FC-9604-EA00A2CD55A7}"/>
      </w:docPartPr>
      <w:docPartBody>
        <w:p w:rsidR="00EC2248" w:rsidRDefault="00E06F07">
          <w:pPr>
            <w:pStyle w:val="D266AF2B34014EC8ACA68536B86135D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0B3516C7AF9435E891E2A7FE345B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3C30A-D2D3-4AE9-B2F7-1DFE68E70539}"/>
      </w:docPartPr>
      <w:docPartBody>
        <w:p w:rsidR="00EC2248" w:rsidRDefault="00E06F07">
          <w:pPr>
            <w:pStyle w:val="70B3516C7AF9435E891E2A7FE345B0B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88A15055BE4E068B044C97641D1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9524B-7FE9-4BA3-8F73-99607CF83120}"/>
      </w:docPartPr>
      <w:docPartBody>
        <w:p w:rsidR="00EC2248" w:rsidRDefault="00E06F07">
          <w:pPr>
            <w:pStyle w:val="4A88A15055BE4E068B044C97641D1A6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087383273F14229A75B7BDC12282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A7F807-5A72-4D0A-8CF5-3EA8E5E9D83F}"/>
      </w:docPartPr>
      <w:docPartBody>
        <w:p w:rsidR="00EC2248" w:rsidRDefault="00E06F07">
          <w:pPr>
            <w:pStyle w:val="F087383273F14229A75B7BDC1228275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60390D67C1E49ED91D6080D562FC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0D195-5AA2-4C74-9F8D-172C4606B47D}"/>
      </w:docPartPr>
      <w:docPartBody>
        <w:p w:rsidR="00EC2248" w:rsidRDefault="00E06F07">
          <w:pPr>
            <w:pStyle w:val="960390D67C1E49ED91D6080D562FC27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CCCDC70126F4F708AB8D3EFCAF7DC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AF6BE-9955-4387-B552-960EE92C991E}"/>
      </w:docPartPr>
      <w:docPartBody>
        <w:p w:rsidR="00EC2248" w:rsidRDefault="00E06F07">
          <w:pPr>
            <w:pStyle w:val="CCCCDC70126F4F708AB8D3EFCAF7DC1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65053885FDE4F008A1F8555478637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9E2FA-B26E-410F-9B3C-A08BCF9FD993}"/>
      </w:docPartPr>
      <w:docPartBody>
        <w:p w:rsidR="00EC2248" w:rsidRDefault="00E06F07">
          <w:pPr>
            <w:pStyle w:val="565053885FDE4F008A1F8555478637C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542AA61C98D46E992897A0EF72E3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BB5BD-C3DD-4218-B2A6-3024D1B3B487}"/>
      </w:docPartPr>
      <w:docPartBody>
        <w:p w:rsidR="00EC2248" w:rsidRDefault="00E06F07">
          <w:pPr>
            <w:pStyle w:val="5542AA61C98D46E992897A0EF72E3FB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C1E885CA4D04E889A6D374055BCC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DC9E2-8791-4388-9129-65A3F6E7A741}"/>
      </w:docPartPr>
      <w:docPartBody>
        <w:p w:rsidR="00EC2248" w:rsidRDefault="00E06F07">
          <w:pPr>
            <w:pStyle w:val="8C1E885CA4D04E889A6D374055BCCE2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7EB2896538B425BBCB8CFF1BC7399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8061C-2721-401D-A7E2-08F4B522ED29}"/>
      </w:docPartPr>
      <w:docPartBody>
        <w:p w:rsidR="00EC2248" w:rsidRDefault="00E06F07">
          <w:pPr>
            <w:pStyle w:val="A7EB2896538B425BBCB8CFF1BC73994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23EBB401EEC4830B7BB74C78DB4C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20A7A-F206-470C-9052-9DC6D29E2048}"/>
      </w:docPartPr>
      <w:docPartBody>
        <w:p w:rsidR="00EC2248" w:rsidRDefault="00E06F07">
          <w:pPr>
            <w:pStyle w:val="023EBB401EEC4830B7BB74C78DB4C8B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16D88AB85B245C488D0A6C341012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A8EF1-A01B-47DE-B8C6-815975E1BC1D}"/>
      </w:docPartPr>
      <w:docPartBody>
        <w:p w:rsidR="00EC2248" w:rsidRDefault="00E06F07">
          <w:pPr>
            <w:pStyle w:val="E16D88AB85B245C488D0A6C341012DC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454B22BF0514A1F8E6F11C8AAED1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E48B1-DF55-46FE-9FD4-E5B30BC094DF}"/>
      </w:docPartPr>
      <w:docPartBody>
        <w:p w:rsidR="00EC2248" w:rsidRDefault="00E06F07">
          <w:pPr>
            <w:pStyle w:val="B454B22BF0514A1F8E6F11C8AAED14F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5C7221FEFDD438D938EE708D088A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96C00-1D07-422A-94A2-B1168532ED40}"/>
      </w:docPartPr>
      <w:docPartBody>
        <w:p w:rsidR="00EC2248" w:rsidRDefault="00E06F07">
          <w:pPr>
            <w:pStyle w:val="F5C7221FEFDD438D938EE708D088A46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A25CB076A5F44FCAD28E48134F4C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41BCA-D6D0-44D8-B8DF-13339D02B992}"/>
      </w:docPartPr>
      <w:docPartBody>
        <w:p w:rsidR="00EC2248" w:rsidRDefault="00E06F07">
          <w:pPr>
            <w:pStyle w:val="6A25CB076A5F44FCAD28E48134F4CCB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A11681BD6CA4B3E9A98418DB2AE92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4A77F-D6D8-45D3-AC01-1DF6E01AB45D}"/>
      </w:docPartPr>
      <w:docPartBody>
        <w:p w:rsidR="00EC2248" w:rsidRDefault="00E06F07">
          <w:pPr>
            <w:pStyle w:val="AA11681BD6CA4B3E9A98418DB2AE921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39B48BFA4A54998B0A15C251246D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67D6A-F1A1-4F58-B731-9ECC2C61523C}"/>
      </w:docPartPr>
      <w:docPartBody>
        <w:p w:rsidR="00EC2248" w:rsidRDefault="00E06F07">
          <w:pPr>
            <w:pStyle w:val="439B48BFA4A54998B0A15C251246D32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5D0392FE2F54AAABDF90CDE700544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02E32-4BB6-4690-A2AA-0E21A1BBC3A1}"/>
      </w:docPartPr>
      <w:docPartBody>
        <w:p w:rsidR="00EC2248" w:rsidRDefault="00E06F07">
          <w:pPr>
            <w:pStyle w:val="05D0392FE2F54AAABDF90CDE7005440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42DE956B10B49B0BE29F1B448DF6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5DC27-1899-4538-A5CE-37BA1383AA21}"/>
      </w:docPartPr>
      <w:docPartBody>
        <w:p w:rsidR="00EC2248" w:rsidRDefault="00E06F07">
          <w:pPr>
            <w:pStyle w:val="542DE956B10B49B0BE29F1B448DF6B3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E41D56CA2AB4A2A98D6740414190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7773E-952A-4593-9CF4-31383B3C0C43}"/>
      </w:docPartPr>
      <w:docPartBody>
        <w:p w:rsidR="00EC2248" w:rsidRDefault="00E06F07">
          <w:pPr>
            <w:pStyle w:val="4E41D56CA2AB4A2A98D674041419059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127CACEE61D432181BDFDB013342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6854D-C2C9-46CA-A77D-EC6862D405DB}"/>
      </w:docPartPr>
      <w:docPartBody>
        <w:p w:rsidR="00EC2248" w:rsidRDefault="00E06F07">
          <w:pPr>
            <w:pStyle w:val="7127CACEE61D432181BDFDB01334295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6589E7613374E14991CFD62C7D57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BB40D-81DA-41FF-B5EC-AA2B4C73466A}"/>
      </w:docPartPr>
      <w:docPartBody>
        <w:p w:rsidR="00EC2248" w:rsidRDefault="00E06F07">
          <w:pPr>
            <w:pStyle w:val="A6589E7613374E14991CFD62C7D57EB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86B49FF4000423CB6101FDC250EA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CB3FB-FDAE-40CD-AB2E-3DA0C1ABB038}"/>
      </w:docPartPr>
      <w:docPartBody>
        <w:p w:rsidR="00EC2248" w:rsidRDefault="00E06F07">
          <w:pPr>
            <w:pStyle w:val="386B49FF4000423CB6101FDC250EA62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2E6CAB76E7046F5928CEC1EB8B80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54026-54EA-41DA-95BD-2B5460E2B070}"/>
      </w:docPartPr>
      <w:docPartBody>
        <w:p w:rsidR="00EC2248" w:rsidRDefault="00E06F07">
          <w:pPr>
            <w:pStyle w:val="72E6CAB76E7046F5928CEC1EB8B80CA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DE7001170248959337CD6D49D34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46029-7020-46D9-A9C9-47701AD18054}"/>
      </w:docPartPr>
      <w:docPartBody>
        <w:p w:rsidR="00EC2248" w:rsidRDefault="00E06F07">
          <w:pPr>
            <w:pStyle w:val="4ADE7001170248959337CD6D49D3444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CC93ACA230C42B6B6AFE2667DB2E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99443-E9A0-46D5-8881-857521DF324F}"/>
      </w:docPartPr>
      <w:docPartBody>
        <w:p w:rsidR="00EC2248" w:rsidRDefault="00E06F07">
          <w:pPr>
            <w:pStyle w:val="6CC93ACA230C42B6B6AFE2667DB2E75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25CCC3A358B45CA8FB0339179FF6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A531F-F875-4BA0-9D0B-91006D0D5ADD}"/>
      </w:docPartPr>
      <w:docPartBody>
        <w:p w:rsidR="00EC2248" w:rsidRDefault="00E06F07">
          <w:pPr>
            <w:pStyle w:val="225CCC3A358B45CA8FB0339179FF6FE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DF4662D37AA4861833674E4476C6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3256B-A75F-4F03-B246-589929A3B82F}"/>
      </w:docPartPr>
      <w:docPartBody>
        <w:p w:rsidR="00EC2248" w:rsidRDefault="00E06F07">
          <w:pPr>
            <w:pStyle w:val="8DF4662D37AA4861833674E4476C6F6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CCB80B62508421B843C66BB23242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30B812-9A00-46A5-A835-5409A6E9AA07}"/>
      </w:docPartPr>
      <w:docPartBody>
        <w:p w:rsidR="00EC2248" w:rsidRDefault="00E06F07">
          <w:pPr>
            <w:pStyle w:val="DCCB80B62508421B843C66BB23242AD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4AD1601D0F14470824DFBD5AB193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84A75-89B7-4F35-8BE2-215A8753D4F3}"/>
      </w:docPartPr>
      <w:docPartBody>
        <w:p w:rsidR="00EC2248" w:rsidRDefault="00E06F07">
          <w:pPr>
            <w:pStyle w:val="84AD1601D0F14470824DFBD5AB19369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9D0E15A667B4C88B3F46E30A8574A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43BEF7-BEAA-4634-A28D-A0D2AB7E7E12}"/>
      </w:docPartPr>
      <w:docPartBody>
        <w:p w:rsidR="00EC2248" w:rsidRDefault="00E06F07">
          <w:pPr>
            <w:pStyle w:val="19D0E15A667B4C88B3F46E30A8574A5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3A104F64E4B4A939BDCDBB6F7558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2117D8-090A-4E10-A42C-CA182B077314}"/>
      </w:docPartPr>
      <w:docPartBody>
        <w:p w:rsidR="00EC2248" w:rsidRDefault="00E06F07">
          <w:pPr>
            <w:pStyle w:val="23A104F64E4B4A939BDCDBB6F755823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BBC482DF02A4D05B069B7922712F1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2A771-582D-4691-B5C8-2887F7549488}"/>
      </w:docPartPr>
      <w:docPartBody>
        <w:p w:rsidR="00EC2248" w:rsidRDefault="00E06F07">
          <w:pPr>
            <w:pStyle w:val="1BBC482DF02A4D05B069B7922712F1C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4C9200099834F8F8D0CF8DA0852C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E71B0-4B69-42B0-8369-4AE4A26C9E82}"/>
      </w:docPartPr>
      <w:docPartBody>
        <w:p w:rsidR="00EC2248" w:rsidRDefault="00E06F07">
          <w:pPr>
            <w:pStyle w:val="A4C9200099834F8F8D0CF8DA0852C2C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EA0FEDD5ED24AA697BF3D6B7F095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CFD96-FE40-4FB1-A0CD-75E89429701E}"/>
      </w:docPartPr>
      <w:docPartBody>
        <w:p w:rsidR="00EC2248" w:rsidRDefault="00E06F07">
          <w:pPr>
            <w:pStyle w:val="0EA0FEDD5ED24AA697BF3D6B7F095F8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65AF2-1119-4F45-8250-22D99DF03BBC}"/>
      </w:docPartPr>
      <w:docPartBody>
        <w:p w:rsidR="003F7EA9" w:rsidRDefault="00EC2248">
          <w:r w:rsidRPr="002A3AE7">
            <w:rPr>
              <w:rStyle w:val="Zstupntext"/>
            </w:rPr>
            <w:t>Klikněte sem a zadejte text.</w:t>
          </w:r>
        </w:p>
      </w:docPartBody>
    </w:docPart>
    <w:docPart>
      <w:docPartPr>
        <w:name w:val="E917D8A56C6C4249B6C7CDDDC5AE6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AAB1B-C517-4D75-B99E-88F4F242E92B}"/>
      </w:docPartPr>
      <w:docPartBody>
        <w:p w:rsidR="008E66F2" w:rsidRDefault="008E66F2" w:rsidP="008E66F2">
          <w:pPr>
            <w:pStyle w:val="E917D8A56C6C4249B6C7CDDDC5AE652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16BF3CA6D6D4E90B624B193A2C402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C14B1-ECCC-471C-9FFC-AB498A49AD3E}"/>
      </w:docPartPr>
      <w:docPartBody>
        <w:p w:rsidR="008E66F2" w:rsidRDefault="008E66F2" w:rsidP="008E66F2">
          <w:pPr>
            <w:pStyle w:val="216BF3CA6D6D4E90B624B193A2C4028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923D65102524810955E56E4CCA72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4429D-BD3C-4C9A-8A02-FA31CC244EF8}"/>
      </w:docPartPr>
      <w:docPartBody>
        <w:p w:rsidR="005D0304" w:rsidRDefault="008E66F2" w:rsidP="008E66F2">
          <w:pPr>
            <w:pStyle w:val="5923D65102524810955E56E4CCA7221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57E7721FD41402D83E9C96331D1F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49B29-8A49-4A1C-8F42-094B62C8F9F9}"/>
      </w:docPartPr>
      <w:docPartBody>
        <w:p w:rsidR="005D0304" w:rsidRDefault="008E66F2" w:rsidP="008E66F2">
          <w:pPr>
            <w:pStyle w:val="E57E7721FD41402D83E9C96331D1FC4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3BEE8731FF14E20ADB64052C222D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CB990-F2EA-44A1-95D5-28368F261174}"/>
      </w:docPartPr>
      <w:docPartBody>
        <w:p w:rsidR="005D0304" w:rsidRDefault="008E66F2" w:rsidP="008E66F2">
          <w:pPr>
            <w:pStyle w:val="A3BEE8731FF14E20ADB64052C222DEF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D0A61A953F84063958DA67BC80E7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F678B-85F6-49D5-B63F-06891A5BFC0E}"/>
      </w:docPartPr>
      <w:docPartBody>
        <w:p w:rsidR="005D0304" w:rsidRDefault="008E66F2" w:rsidP="008E66F2">
          <w:pPr>
            <w:pStyle w:val="7D0A61A953F84063958DA67BC80E7C3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617CD36EFC84584B7723DB3418A1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0276B6-BEA5-4710-B5B5-D208826EB9FF}"/>
      </w:docPartPr>
      <w:docPartBody>
        <w:p w:rsidR="005D0304" w:rsidRDefault="008E66F2" w:rsidP="008E66F2">
          <w:pPr>
            <w:pStyle w:val="9617CD36EFC84584B7723DB3418A1F7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36FF8CF3F9849B789017C645E582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D85B7-5E5E-4459-88C9-E3A942888422}"/>
      </w:docPartPr>
      <w:docPartBody>
        <w:p w:rsidR="005D0304" w:rsidRDefault="008E66F2" w:rsidP="008E66F2">
          <w:pPr>
            <w:pStyle w:val="B36FF8CF3F9849B789017C645E582F3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BC1DF41AE1B4FD494C8FA4592E4B3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3902E-BF80-492D-9641-249FB573DB33}"/>
      </w:docPartPr>
      <w:docPartBody>
        <w:p w:rsidR="005D0304" w:rsidRDefault="008E66F2" w:rsidP="008E66F2">
          <w:pPr>
            <w:pStyle w:val="CBC1DF41AE1B4FD494C8FA4592E4B31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1169F1433DC45ECBCFAC2CF091FB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3FCA20-6057-4874-9462-ECC41CE54FCA}"/>
      </w:docPartPr>
      <w:docPartBody>
        <w:p w:rsidR="005D0304" w:rsidRDefault="008E66F2" w:rsidP="008E66F2">
          <w:pPr>
            <w:pStyle w:val="F1169F1433DC45ECBCFAC2CF091FB2D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9570C72F87C4E8E90D699727F7E5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AE757-DFE5-469F-8A6B-CD30B2812421}"/>
      </w:docPartPr>
      <w:docPartBody>
        <w:p w:rsidR="005D0304" w:rsidRDefault="008E66F2" w:rsidP="008E66F2">
          <w:pPr>
            <w:pStyle w:val="B9570C72F87C4E8E90D699727F7E59C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900EC9D50054161B522492D8A418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BF0AD-7DA3-4A76-8A28-1CBD8D364F88}"/>
      </w:docPartPr>
      <w:docPartBody>
        <w:p w:rsidR="005D0304" w:rsidRDefault="008E66F2" w:rsidP="008E66F2">
          <w:pPr>
            <w:pStyle w:val="B900EC9D50054161B522492D8A4182E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CCBA8A29865454CA01B74A4CBC68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A5B21-854C-4865-B3FA-10F37277B523}"/>
      </w:docPartPr>
      <w:docPartBody>
        <w:p w:rsidR="005D0304" w:rsidRDefault="008E66F2" w:rsidP="008E66F2">
          <w:pPr>
            <w:pStyle w:val="FCCBA8A29865454CA01B74A4CBC6882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0858FA612E54BB5975DEE045C9C2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7AC6B-1F97-4207-BBFA-0FA94E68B79A}"/>
      </w:docPartPr>
      <w:docPartBody>
        <w:p w:rsidR="005D0304" w:rsidRDefault="008E66F2" w:rsidP="008E66F2">
          <w:pPr>
            <w:pStyle w:val="00858FA612E54BB5975DEE045C9C288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C374282C9C74D55A6E3E92EE4C17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66C29-F19C-4145-BED6-01D20141AAF8}"/>
      </w:docPartPr>
      <w:docPartBody>
        <w:p w:rsidR="005D0304" w:rsidRDefault="008E66F2" w:rsidP="008E66F2">
          <w:pPr>
            <w:pStyle w:val="BC374282C9C74D55A6E3E92EE4C176C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499AB03097B4C29A4ED414E3E7A3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E70BB-A010-42C5-B41D-917C7FDC17B3}"/>
      </w:docPartPr>
      <w:docPartBody>
        <w:p w:rsidR="005D0304" w:rsidRDefault="008E66F2" w:rsidP="008E66F2">
          <w:pPr>
            <w:pStyle w:val="E499AB03097B4C29A4ED414E3E7A3C6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C3A1BFBA2C94467B02C5CEEE7C22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8AE04-8D24-4B57-ABA7-22B6974C6ECA}"/>
      </w:docPartPr>
      <w:docPartBody>
        <w:p w:rsidR="005D0304" w:rsidRDefault="008E66F2" w:rsidP="008E66F2">
          <w:pPr>
            <w:pStyle w:val="4C3A1BFBA2C94467B02C5CEEE7C2297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3328580644445BC99C1BB3DFE69C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7BC93-3A32-4B8F-9303-BECE904455A7}"/>
      </w:docPartPr>
      <w:docPartBody>
        <w:p w:rsidR="005D0304" w:rsidRDefault="008E66F2" w:rsidP="008E66F2">
          <w:pPr>
            <w:pStyle w:val="93328580644445BC99C1BB3DFE69C00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CE6AA53BC3D4CC58FD1D87F256F1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5293F1-0858-4273-8DE5-96EBC49B0B93}"/>
      </w:docPartPr>
      <w:docPartBody>
        <w:p w:rsidR="005D0304" w:rsidRDefault="008E66F2" w:rsidP="008E66F2">
          <w:pPr>
            <w:pStyle w:val="BCE6AA53BC3D4CC58FD1D87F256F118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8E20B0202FB4D7C9D64273A3B323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EDDF0-D9BB-4951-8E9D-846D7A7678C4}"/>
      </w:docPartPr>
      <w:docPartBody>
        <w:p w:rsidR="005D0304" w:rsidRDefault="008E66F2" w:rsidP="008E66F2">
          <w:pPr>
            <w:pStyle w:val="88E20B0202FB4D7C9D64273A3B323CD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225A2F0B8DC4C35BFD69322E79E0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FB49A-7B6E-4F23-9F50-F1EB1242D36B}"/>
      </w:docPartPr>
      <w:docPartBody>
        <w:p w:rsidR="005D0304" w:rsidRDefault="008E66F2" w:rsidP="008E66F2">
          <w:pPr>
            <w:pStyle w:val="8225A2F0B8DC4C35BFD69322E79E002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4C07921EB84451FA2DB74106F826D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8FBB6-C37A-4C9E-855A-A6FB1147E1D8}"/>
      </w:docPartPr>
      <w:docPartBody>
        <w:p w:rsidR="005D0304" w:rsidRDefault="008E66F2" w:rsidP="008E66F2">
          <w:pPr>
            <w:pStyle w:val="C4C07921EB84451FA2DB74106F826DA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696677FE71E4863AD93A22CAF161E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86DBB-05E9-48DC-8038-7CFC2AF7F91A}"/>
      </w:docPartPr>
      <w:docPartBody>
        <w:p w:rsidR="005D0304" w:rsidRDefault="008E66F2" w:rsidP="008E66F2">
          <w:pPr>
            <w:pStyle w:val="5696677FE71E4863AD93A22CAF161E8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69620559C2848618025E36B1F78D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E3A2F-D0BD-46ED-B094-B39ADCD93189}"/>
      </w:docPartPr>
      <w:docPartBody>
        <w:p w:rsidR="005D0304" w:rsidRDefault="008E66F2" w:rsidP="008E66F2">
          <w:pPr>
            <w:pStyle w:val="169620559C2848618025E36B1F78D6F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A65F77B24694EB195A04A59264575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2B7D3-DDAF-4268-8CA6-31AAB7A4407C}"/>
      </w:docPartPr>
      <w:docPartBody>
        <w:p w:rsidR="005D0304" w:rsidRDefault="008E66F2" w:rsidP="008E66F2">
          <w:pPr>
            <w:pStyle w:val="7A65F77B24694EB195A04A59264575F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5828490F0224500A30DC4E242B310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AED09-0684-4662-858B-13E2BC94AAB0}"/>
      </w:docPartPr>
      <w:docPartBody>
        <w:p w:rsidR="005D0304" w:rsidRDefault="008E66F2" w:rsidP="008E66F2">
          <w:pPr>
            <w:pStyle w:val="05828490F0224500A30DC4E242B3101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DCEBBC99E904BA195681AC8F055F7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7B95A-A056-4552-A711-03317DF5ACED}"/>
      </w:docPartPr>
      <w:docPartBody>
        <w:p w:rsidR="005D0304" w:rsidRDefault="008E66F2" w:rsidP="008E66F2">
          <w:pPr>
            <w:pStyle w:val="3DCEBBC99E904BA195681AC8F055F78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D7E23ABA0D43DF85F1D44D905E4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92C3C-91FC-48FA-81C4-0FA87750A054}"/>
      </w:docPartPr>
      <w:docPartBody>
        <w:p w:rsidR="005D0304" w:rsidRDefault="008E66F2" w:rsidP="008E66F2">
          <w:pPr>
            <w:pStyle w:val="4AD7E23ABA0D43DF85F1D44D905E464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C26296DFF824F328D0E8C1D2BE51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FE1DF-0E18-4085-A8A8-40283D7E4C4A}"/>
      </w:docPartPr>
      <w:docPartBody>
        <w:p w:rsidR="005D0304" w:rsidRDefault="008E66F2" w:rsidP="008E66F2">
          <w:pPr>
            <w:pStyle w:val="9C26296DFF824F328D0E8C1D2BE51A7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4C604EA73374128BB122D978684F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0605F-B212-406A-AA81-C3A6800C4A61}"/>
      </w:docPartPr>
      <w:docPartBody>
        <w:p w:rsidR="005D0304" w:rsidRDefault="008E66F2" w:rsidP="008E66F2">
          <w:pPr>
            <w:pStyle w:val="C4C604EA73374128BB122D978684F95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8AC65B12FB2413EA719B81B1F1D9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30DB7-A4A8-4736-B236-9154275C62BF}"/>
      </w:docPartPr>
      <w:docPartBody>
        <w:p w:rsidR="005D0304" w:rsidRDefault="008E66F2" w:rsidP="008E66F2">
          <w:pPr>
            <w:pStyle w:val="D8AC65B12FB2413EA719B81B1F1D9F7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9594E5EE62E4865A00370061AAB3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1862B-6229-4BF5-914A-370FB8181DD3}"/>
      </w:docPartPr>
      <w:docPartBody>
        <w:p w:rsidR="005D0304" w:rsidRDefault="008E66F2" w:rsidP="008E66F2">
          <w:pPr>
            <w:pStyle w:val="C9594E5EE62E4865A00370061AAB313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D7655BE366B4723946218FEB5CD9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5615D-02A0-4124-8B73-2C6A98228287}"/>
      </w:docPartPr>
      <w:docPartBody>
        <w:p w:rsidR="005D0304" w:rsidRDefault="008E66F2" w:rsidP="008E66F2">
          <w:pPr>
            <w:pStyle w:val="4D7655BE366B4723946218FEB5CD915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50919F02F1341D5A2D21B0209F19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030FF-D085-4AFB-AE2D-66268DCE2281}"/>
      </w:docPartPr>
      <w:docPartBody>
        <w:p w:rsidR="005D0304" w:rsidRDefault="008E66F2" w:rsidP="008E66F2">
          <w:pPr>
            <w:pStyle w:val="050919F02F1341D5A2D21B0209F198D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93D119FA15049429C008926930B6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56B29-E1CD-4FB8-B6DC-63E3E987B308}"/>
      </w:docPartPr>
      <w:docPartBody>
        <w:p w:rsidR="005D0304" w:rsidRDefault="008E66F2" w:rsidP="008E66F2">
          <w:pPr>
            <w:pStyle w:val="793D119FA15049429C008926930B647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755908092A6441E85B9DFCB3C6A1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C8430-2CD6-40C7-9381-072541F504AA}"/>
      </w:docPartPr>
      <w:docPartBody>
        <w:p w:rsidR="005D0304" w:rsidRDefault="008E66F2" w:rsidP="008E66F2">
          <w:pPr>
            <w:pStyle w:val="B755908092A6441E85B9DFCB3C6A170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09BAB6AFA5F4051A26882F603AA9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726E3-B49E-4696-809A-2DBF73E5D91A}"/>
      </w:docPartPr>
      <w:docPartBody>
        <w:p w:rsidR="005D0304" w:rsidRDefault="008E66F2" w:rsidP="008E66F2">
          <w:pPr>
            <w:pStyle w:val="509BAB6AFA5F4051A26882F603AA996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E8B78BB9AD34BBE9426E2BF1A810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54D0A7-4EFA-4AD8-B805-089653034F30}"/>
      </w:docPartPr>
      <w:docPartBody>
        <w:p w:rsidR="005D0304" w:rsidRDefault="008E66F2" w:rsidP="008E66F2">
          <w:pPr>
            <w:pStyle w:val="8E8B78BB9AD34BBE9426E2BF1A81017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4924AA2B5A24140994558641D7B96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663958-A38A-4EEC-92B5-9C4AEC6589A9}"/>
      </w:docPartPr>
      <w:docPartBody>
        <w:p w:rsidR="005D0304" w:rsidRDefault="008E66F2" w:rsidP="008E66F2">
          <w:pPr>
            <w:pStyle w:val="64924AA2B5A24140994558641D7B968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DCEBFF6F1804F36910EDDCFCBDE8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D0111-70BE-4D96-94A4-49E7DEDF9FD1}"/>
      </w:docPartPr>
      <w:docPartBody>
        <w:p w:rsidR="005D0304" w:rsidRDefault="008E66F2" w:rsidP="008E66F2">
          <w:pPr>
            <w:pStyle w:val="5DCEBFF6F1804F36910EDDCFCBDE8E2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7C55126AC92491F9C47A80C28A5C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8012DD-9FEB-40FF-B809-0EB688F78FD5}"/>
      </w:docPartPr>
      <w:docPartBody>
        <w:p w:rsidR="005D0304" w:rsidRDefault="008E66F2" w:rsidP="008E66F2">
          <w:pPr>
            <w:pStyle w:val="B7C55126AC92491F9C47A80C28A5CE7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2762DC60CC141B799635BAB5CF8A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A226E-B1A2-4B94-96EA-28C20692D088}"/>
      </w:docPartPr>
      <w:docPartBody>
        <w:p w:rsidR="005D0304" w:rsidRDefault="008E66F2" w:rsidP="008E66F2">
          <w:pPr>
            <w:pStyle w:val="42762DC60CC141B799635BAB5CF8A8D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DFED70385F043C8BDE84DAA5FB9A9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64266-83CC-47B0-B679-226E958E8EAF}"/>
      </w:docPartPr>
      <w:docPartBody>
        <w:p w:rsidR="005D0304" w:rsidRDefault="008E66F2" w:rsidP="008E66F2">
          <w:pPr>
            <w:pStyle w:val="1DFED70385F043C8BDE84DAA5FB9A90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4D4C01BB4EF4F08AD82CCD28B28D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76BDC-EDC6-4DA7-9488-D07C8CB6EEDA}"/>
      </w:docPartPr>
      <w:docPartBody>
        <w:p w:rsidR="005D0304" w:rsidRDefault="008E66F2" w:rsidP="008E66F2">
          <w:pPr>
            <w:pStyle w:val="74D4C01BB4EF4F08AD82CCD28B28D18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812D9692D434886A29DD0C360CBE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23823-8BD1-4E29-A650-C1B2486C48B1}"/>
      </w:docPartPr>
      <w:docPartBody>
        <w:p w:rsidR="005D0304" w:rsidRDefault="008E66F2" w:rsidP="008E66F2">
          <w:pPr>
            <w:pStyle w:val="2812D9692D434886A29DD0C360CBEF5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1F4131CF68D480DB1F94F915F9E7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8E04D-199A-409C-9B3C-7771C30E89E9}"/>
      </w:docPartPr>
      <w:docPartBody>
        <w:p w:rsidR="005D0304" w:rsidRDefault="008E66F2" w:rsidP="008E66F2">
          <w:pPr>
            <w:pStyle w:val="C1F4131CF68D480DB1F94F915F9E7D8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E5BAE3A416648A897CD2A1561E85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D13EA-E341-4F49-A13B-1CEDE28F8557}"/>
      </w:docPartPr>
      <w:docPartBody>
        <w:p w:rsidR="005D0304" w:rsidRDefault="008E66F2" w:rsidP="008E66F2">
          <w:pPr>
            <w:pStyle w:val="BE5BAE3A416648A897CD2A1561E851E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CEDDABF607C46188405045C8D03D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FD26C-FAFF-4FE0-A37E-7C4480A536BA}"/>
      </w:docPartPr>
      <w:docPartBody>
        <w:p w:rsidR="005D0304" w:rsidRDefault="008E66F2" w:rsidP="008E66F2">
          <w:pPr>
            <w:pStyle w:val="3CEDDABF607C46188405045C8D03D07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DEEF73C51FA4BCBA77FC6B119BDFB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FFC53-E767-431B-A216-E265390C5E14}"/>
      </w:docPartPr>
      <w:docPartBody>
        <w:p w:rsidR="005D0304" w:rsidRDefault="008E66F2" w:rsidP="008E66F2">
          <w:pPr>
            <w:pStyle w:val="EDEEF73C51FA4BCBA77FC6B119BDFB3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A766F10927C48038F4DE0C57E336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0AFD3-14BF-4BD8-ADFE-F7E5DA758BE9}"/>
      </w:docPartPr>
      <w:docPartBody>
        <w:p w:rsidR="005D0304" w:rsidRDefault="008E66F2" w:rsidP="008E66F2">
          <w:pPr>
            <w:pStyle w:val="CA766F10927C48038F4DE0C57E3365B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FE76B5FF15F4A90997AFC220718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4ACFC-1CE0-486C-B067-5F817BDA0DF9}"/>
      </w:docPartPr>
      <w:docPartBody>
        <w:p w:rsidR="005D0304" w:rsidRDefault="008E66F2" w:rsidP="008E66F2">
          <w:pPr>
            <w:pStyle w:val="7FE76B5FF15F4A90997AFC22071850C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B3E3F2B4DCA4497A53E02D624004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DF8B4-B1EC-4F45-8F55-091E589E7996}"/>
      </w:docPartPr>
      <w:docPartBody>
        <w:p w:rsidR="005D0304" w:rsidRDefault="008E66F2" w:rsidP="008E66F2">
          <w:pPr>
            <w:pStyle w:val="4B3E3F2B4DCA4497A53E02D6240041B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12DC81750634CAD9C17D3C6FDD03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01617-2061-49EA-BA58-D5916437346C}"/>
      </w:docPartPr>
      <w:docPartBody>
        <w:p w:rsidR="005D0304" w:rsidRDefault="008E66F2" w:rsidP="008E66F2">
          <w:pPr>
            <w:pStyle w:val="812DC81750634CAD9C17D3C6FDD0337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A91FCC4BD0546409D7A3B0851467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B9FFF-7C98-4632-95AC-A830E22E99C2}"/>
      </w:docPartPr>
      <w:docPartBody>
        <w:p w:rsidR="005D0304" w:rsidRDefault="008E66F2" w:rsidP="008E66F2">
          <w:pPr>
            <w:pStyle w:val="CA91FCC4BD0546409D7A3B085146713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AF60C57F6BC4661B6BA1EF3A0DB4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F158ED-BA4A-4D26-97D0-7C655A02D81B}"/>
      </w:docPartPr>
      <w:docPartBody>
        <w:p w:rsidR="005D0304" w:rsidRDefault="008E66F2" w:rsidP="008E66F2">
          <w:pPr>
            <w:pStyle w:val="3AF60C57F6BC4661B6BA1EF3A0DB4AE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AB6D4A26E7F4192B891DABC6261BC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CB188-9C8B-42E9-AC97-1B4DD09685A5}"/>
      </w:docPartPr>
      <w:docPartBody>
        <w:p w:rsidR="005D0304" w:rsidRDefault="008E66F2" w:rsidP="008E66F2">
          <w:pPr>
            <w:pStyle w:val="5AB6D4A26E7F4192B891DABC6261BC4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DD87D8CD4FC4C97B12D14A4CE8E0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83CB-6BF1-42FE-B0F6-ABC487C10E2E}"/>
      </w:docPartPr>
      <w:docPartBody>
        <w:p w:rsidR="005D0304" w:rsidRDefault="008E66F2" w:rsidP="008E66F2">
          <w:pPr>
            <w:pStyle w:val="5DD87D8CD4FC4C97B12D14A4CE8E0A1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49BF92E311E4747911F6C77BE86F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46AE1-AA28-4F42-B3AF-4248411FC182}"/>
      </w:docPartPr>
      <w:docPartBody>
        <w:p w:rsidR="005D0304" w:rsidRDefault="008E66F2" w:rsidP="008E66F2">
          <w:pPr>
            <w:pStyle w:val="349BF92E311E4747911F6C77BE86F37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DF3F8D7708247F494DADA1D8ECA4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AF3C2-E8D9-4EF2-9321-0D4439BF86A8}"/>
      </w:docPartPr>
      <w:docPartBody>
        <w:p w:rsidR="005D0304" w:rsidRDefault="008E66F2" w:rsidP="008E66F2">
          <w:pPr>
            <w:pStyle w:val="3DF3F8D7708247F494DADA1D8ECA430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3DD66BD71F141668CEA8CC962F36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305D5-6D74-4FA3-89F6-A4DF6B17C5F0}"/>
      </w:docPartPr>
      <w:docPartBody>
        <w:p w:rsidR="005D0304" w:rsidRDefault="008E66F2" w:rsidP="008E66F2">
          <w:pPr>
            <w:pStyle w:val="B3DD66BD71F141668CEA8CC962F36CE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79696F2A3B840AF87D76EBDBDF07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35F74-879B-4566-B9EE-92746791DEB1}"/>
      </w:docPartPr>
      <w:docPartBody>
        <w:p w:rsidR="005D0304" w:rsidRDefault="008E66F2" w:rsidP="008E66F2">
          <w:pPr>
            <w:pStyle w:val="C79696F2A3B840AF87D76EBDBDF072E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9473FA53E30485382A6440AC48E0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CBEC3-D322-4B3D-9C7D-962F5361FF92}"/>
      </w:docPartPr>
      <w:docPartBody>
        <w:p w:rsidR="005D0304" w:rsidRDefault="008E66F2" w:rsidP="008E66F2">
          <w:pPr>
            <w:pStyle w:val="19473FA53E30485382A6440AC48E044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CA5C95AF85848AFA799BE6D37623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3801F-4545-41F4-A8A3-159645210215}"/>
      </w:docPartPr>
      <w:docPartBody>
        <w:p w:rsidR="005D0304" w:rsidRDefault="008E66F2" w:rsidP="008E66F2">
          <w:pPr>
            <w:pStyle w:val="DCA5C95AF85848AFA799BE6D37623A7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434E8E6D66241E29B7C82C2044E5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D92FC-779C-4E34-810F-3B2E6448F0CA}"/>
      </w:docPartPr>
      <w:docPartBody>
        <w:p w:rsidR="005D0304" w:rsidRDefault="008E66F2" w:rsidP="008E66F2">
          <w:pPr>
            <w:pStyle w:val="4434E8E6D66241E29B7C82C2044E582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41C7D2C69A74A3489A0E3FD029A6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01924A-2684-4196-B6D3-42C9673806A0}"/>
      </w:docPartPr>
      <w:docPartBody>
        <w:p w:rsidR="005D0304" w:rsidRDefault="008E66F2" w:rsidP="008E66F2">
          <w:pPr>
            <w:pStyle w:val="541C7D2C69A74A3489A0E3FD029A613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99041018D7C4BD4867D881B62E75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B3495-328A-4917-A16A-3627ADB03C4B}"/>
      </w:docPartPr>
      <w:docPartBody>
        <w:p w:rsidR="005D0304" w:rsidRDefault="008E66F2" w:rsidP="008E66F2">
          <w:pPr>
            <w:pStyle w:val="799041018D7C4BD4867D881B62E7556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56A76D53F504A0CBDC5EBEF371AF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9184F7-D603-4BB3-9C5B-0FFA8244614B}"/>
      </w:docPartPr>
      <w:docPartBody>
        <w:p w:rsidR="005D0304" w:rsidRDefault="008E66F2" w:rsidP="008E66F2">
          <w:pPr>
            <w:pStyle w:val="656A76D53F504A0CBDC5EBEF371AF09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393F07B4BD64B1BB9A58C41E8AB4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B949F-E3B3-471F-B434-A6C11255F937}"/>
      </w:docPartPr>
      <w:docPartBody>
        <w:p w:rsidR="005D0304" w:rsidRDefault="008E66F2" w:rsidP="008E66F2">
          <w:pPr>
            <w:pStyle w:val="C393F07B4BD64B1BB9A58C41E8AB4DB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270B110A28447B4983C9E5E501B5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BFFEB-7501-4B02-926A-F1BD0BD81999}"/>
      </w:docPartPr>
      <w:docPartBody>
        <w:p w:rsidR="005D0304" w:rsidRDefault="008E66F2" w:rsidP="008E66F2">
          <w:pPr>
            <w:pStyle w:val="3270B110A28447B4983C9E5E501B53D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8450C7079CA4AC09CDE04E86EEF5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9C00-4945-4AF3-8AD4-53882FD366B6}"/>
      </w:docPartPr>
      <w:docPartBody>
        <w:p w:rsidR="005D0304" w:rsidRDefault="008E66F2" w:rsidP="008E66F2">
          <w:pPr>
            <w:pStyle w:val="18450C7079CA4AC09CDE04E86EEF588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7FF0F904AB447B18788DB697C051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46CD5-B7E1-41CA-AB40-4BC3623A071C}"/>
      </w:docPartPr>
      <w:docPartBody>
        <w:p w:rsidR="005D0304" w:rsidRDefault="008E66F2" w:rsidP="008E66F2">
          <w:pPr>
            <w:pStyle w:val="97FF0F904AB447B18788DB697C051C5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44150B180CC45E5B56DE1272784E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DE611-3F75-4646-93A1-E9BE8E9A2AF0}"/>
      </w:docPartPr>
      <w:docPartBody>
        <w:p w:rsidR="005D0304" w:rsidRDefault="008E66F2" w:rsidP="008E66F2">
          <w:pPr>
            <w:pStyle w:val="944150B180CC45E5B56DE1272784E89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661BEFD510A4BA284E0231E6CB42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91398-2A7B-4D41-8F89-9B2C89FF546C}"/>
      </w:docPartPr>
      <w:docPartBody>
        <w:p w:rsidR="005D0304" w:rsidRDefault="008E66F2" w:rsidP="008E66F2">
          <w:pPr>
            <w:pStyle w:val="E661BEFD510A4BA284E0231E6CB42DD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0C11A12EDF0485E9FAC08C80570F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C8535-D4F4-43FA-A4CB-3720DB782033}"/>
      </w:docPartPr>
      <w:docPartBody>
        <w:p w:rsidR="005D0304" w:rsidRDefault="008E66F2" w:rsidP="008E66F2">
          <w:pPr>
            <w:pStyle w:val="30C11A12EDF0485E9FAC08C80570F48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993FF942EC43B2A2597E15320CE3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A233E-525D-4643-A17C-CFC92D185108}"/>
      </w:docPartPr>
      <w:docPartBody>
        <w:p w:rsidR="005D0304" w:rsidRDefault="008E66F2" w:rsidP="008E66F2">
          <w:pPr>
            <w:pStyle w:val="4A993FF942EC43B2A2597E15320CE31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E27F473A16D4E049273A3164020D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AFD94-45AA-48ED-A8CB-B76BAE6B7BAC}"/>
      </w:docPartPr>
      <w:docPartBody>
        <w:p w:rsidR="005D0304" w:rsidRDefault="008E66F2" w:rsidP="008E66F2">
          <w:pPr>
            <w:pStyle w:val="DE27F473A16D4E049273A3164020D91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DB9614C781A463980B104BD46C07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85E27-1CD9-4AEA-BDAE-2EC691F4D657}"/>
      </w:docPartPr>
      <w:docPartBody>
        <w:p w:rsidR="005D0304" w:rsidRDefault="008E66F2" w:rsidP="008E66F2">
          <w:pPr>
            <w:pStyle w:val="CDB9614C781A463980B104BD46C0732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4CBB9A9496B437BADA52614E0EDC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F1F60-1CCF-4332-B5CD-974D54693236}"/>
      </w:docPartPr>
      <w:docPartBody>
        <w:p w:rsidR="005D0304" w:rsidRDefault="008E66F2" w:rsidP="008E66F2">
          <w:pPr>
            <w:pStyle w:val="74CBB9A9496B437BADA52614E0EDCDC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15ABB902DB94808A03D350EDD074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24E77-A478-40B8-8352-0AF1AED7F122}"/>
      </w:docPartPr>
      <w:docPartBody>
        <w:p w:rsidR="005D0304" w:rsidRDefault="008E66F2" w:rsidP="008E66F2">
          <w:pPr>
            <w:pStyle w:val="615ABB902DB94808A03D350EDD074AB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45B18E392BC4ED3AC4CCDB634293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43D250-3226-462D-BFAB-D5A858453B50}"/>
      </w:docPartPr>
      <w:docPartBody>
        <w:p w:rsidR="005D0304" w:rsidRDefault="008E66F2" w:rsidP="008E66F2">
          <w:pPr>
            <w:pStyle w:val="A45B18E392BC4ED3AC4CCDB63429310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4622860F46A4FEEAA99224D61EBB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A955E-6AA1-4D64-AA31-2E8F7A47DFF8}"/>
      </w:docPartPr>
      <w:docPartBody>
        <w:p w:rsidR="005D0304" w:rsidRDefault="005D0304" w:rsidP="005D0304">
          <w:pPr>
            <w:pStyle w:val="34622860F46A4FEEAA99224D61EBBD3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BC044A5F593450F8EEA28110D5D2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9A560-9AE6-4DDE-BA72-2D93379334BD}"/>
      </w:docPartPr>
      <w:docPartBody>
        <w:p w:rsidR="005D0304" w:rsidRDefault="005D0304" w:rsidP="005D0304">
          <w:pPr>
            <w:pStyle w:val="CBC044A5F593450F8EEA28110D5D27C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2742233D75A4F8F8F5C25346ECF2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79AAA-53EA-4EE2-B579-560B1FAD6FA1}"/>
      </w:docPartPr>
      <w:docPartBody>
        <w:p w:rsidR="005D0304" w:rsidRDefault="005D0304" w:rsidP="005D0304">
          <w:pPr>
            <w:pStyle w:val="12742233D75A4F8F8F5C25346ECF22C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836047361964BA9B87E854B3CDE6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7ECCD-C14D-4288-9190-E50EEB0F9550}"/>
      </w:docPartPr>
      <w:docPartBody>
        <w:p w:rsidR="005D0304" w:rsidRDefault="005D0304" w:rsidP="005D0304">
          <w:pPr>
            <w:pStyle w:val="E836047361964BA9B87E854B3CDE64D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0CE3D67C24D41D686D1992D651FA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FC270-B740-4D4B-8075-FE7D568EF3DA}"/>
      </w:docPartPr>
      <w:docPartBody>
        <w:p w:rsidR="005D0304" w:rsidRDefault="005D0304" w:rsidP="005D0304">
          <w:pPr>
            <w:pStyle w:val="40CE3D67C24D41D686D1992D651FAB9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5098EA170454BA3A67FD034AFC6D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300EF-3505-4E7E-86EF-7202F8C1D4D7}"/>
      </w:docPartPr>
      <w:docPartBody>
        <w:p w:rsidR="005D0304" w:rsidRDefault="005D0304" w:rsidP="005D0304">
          <w:pPr>
            <w:pStyle w:val="85098EA170454BA3A67FD034AFC6D0D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BF968DC3A0D4AF39C196128DA430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57634-BB91-492A-BEA4-F541E24D13DC}"/>
      </w:docPartPr>
      <w:docPartBody>
        <w:p w:rsidR="005D0304" w:rsidRDefault="005D0304" w:rsidP="005D0304">
          <w:pPr>
            <w:pStyle w:val="EBF968DC3A0D4AF39C196128DA430D9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282505E4E534DE89C3A5D6D451029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6EC75-8B85-4006-86DF-E0E118C2BD5B}"/>
      </w:docPartPr>
      <w:docPartBody>
        <w:p w:rsidR="005D0304" w:rsidRDefault="005D0304" w:rsidP="005D0304">
          <w:pPr>
            <w:pStyle w:val="1282505E4E534DE89C3A5D6D4510298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DFA506F17364B65BDB325284A434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F2A576-407F-4A13-9392-DF74D457A7D6}"/>
      </w:docPartPr>
      <w:docPartBody>
        <w:p w:rsidR="005D0304" w:rsidRDefault="005D0304" w:rsidP="005D0304">
          <w:pPr>
            <w:pStyle w:val="9DFA506F17364B65BDB325284A4340B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13CE9BE359B42C9B08EADB435F1B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1396D-20B1-4DF8-9994-0663B9BFBF8F}"/>
      </w:docPartPr>
      <w:docPartBody>
        <w:p w:rsidR="005D0304" w:rsidRDefault="005D0304" w:rsidP="005D0304">
          <w:pPr>
            <w:pStyle w:val="213CE9BE359B42C9B08EADB435F1B7A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18D69B11E794898B06EB3B60AF68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99077-6E97-4B0E-9712-086C2BA6CDC0}"/>
      </w:docPartPr>
      <w:docPartBody>
        <w:p w:rsidR="005D0304" w:rsidRDefault="005D0304" w:rsidP="005D0304">
          <w:pPr>
            <w:pStyle w:val="D18D69B11E794898B06EB3B60AF6888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EEBCDC0DAEE4308B631D5C79772DB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B955F-4E37-478C-AA83-AE68FC5BE135}"/>
      </w:docPartPr>
      <w:docPartBody>
        <w:p w:rsidR="005D0304" w:rsidRDefault="005D0304" w:rsidP="005D0304">
          <w:pPr>
            <w:pStyle w:val="0EEBCDC0DAEE4308B631D5C79772DBD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E0B38C675754DD0985F1998A234E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0E08A-17DF-4A22-AA4F-9A334F13A08C}"/>
      </w:docPartPr>
      <w:docPartBody>
        <w:p w:rsidR="005D0304" w:rsidRDefault="005D0304" w:rsidP="005D0304">
          <w:pPr>
            <w:pStyle w:val="0E0B38C675754DD0985F1998A234EFA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D16B82B2D8F4804AA196DC228A6D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4F60CC-7124-42F3-B1BF-6F37F4123460}"/>
      </w:docPartPr>
      <w:docPartBody>
        <w:p w:rsidR="005D0304" w:rsidRDefault="005D0304" w:rsidP="005D0304">
          <w:pPr>
            <w:pStyle w:val="2D16B82B2D8F4804AA196DC228A6DC3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D853502AAC04F4C98F0ECEC97DBF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7B6E2-7237-4698-9C7B-ABA75AD7820A}"/>
      </w:docPartPr>
      <w:docPartBody>
        <w:p w:rsidR="005D0304" w:rsidRDefault="005D0304" w:rsidP="005D0304">
          <w:pPr>
            <w:pStyle w:val="1D853502AAC04F4C98F0ECEC97DBF9D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EBC3A0C36054AA192F610D0FAD6CD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FCED8-EFEA-4792-A79B-D79CD238B192}"/>
      </w:docPartPr>
      <w:docPartBody>
        <w:p w:rsidR="005D0304" w:rsidRDefault="005D0304" w:rsidP="005D0304">
          <w:pPr>
            <w:pStyle w:val="CEBC3A0C36054AA192F610D0FAD6CD8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72FEBDB662B4D64B1BBB6B9150B5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D4643-F5EB-403B-9518-2526433806F4}"/>
      </w:docPartPr>
      <w:docPartBody>
        <w:p w:rsidR="005D0304" w:rsidRDefault="005D0304" w:rsidP="005D0304">
          <w:pPr>
            <w:pStyle w:val="A72FEBDB662B4D64B1BBB6B9150B509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B2CED15AAD24241A6162523EA7201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4B7F83-3E59-4121-813A-5BEE629DBA3A}"/>
      </w:docPartPr>
      <w:docPartBody>
        <w:p w:rsidR="005D0304" w:rsidRDefault="005D0304" w:rsidP="005D0304">
          <w:pPr>
            <w:pStyle w:val="3B2CED15AAD24241A6162523EA72017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453583508824EB78445BDAB3A72B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77199-EFDD-4EA2-A837-96271542D880}"/>
      </w:docPartPr>
      <w:docPartBody>
        <w:p w:rsidR="005D0304" w:rsidRDefault="005D0304" w:rsidP="005D0304">
          <w:pPr>
            <w:pStyle w:val="1453583508824EB78445BDAB3A72B90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CB44BF5381A4F0D85876DE4A9CB9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ECEBA-4B17-40E0-A341-575A884D10F8}"/>
      </w:docPartPr>
      <w:docPartBody>
        <w:p w:rsidR="005D0304" w:rsidRDefault="005D0304" w:rsidP="005D0304">
          <w:pPr>
            <w:pStyle w:val="0CB44BF5381A4F0D85876DE4A9CB94E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9460CC0511C4CB09B6181B1B1ED3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CA1D8-40DC-4FCE-A92A-D12108A3C514}"/>
      </w:docPartPr>
      <w:docPartBody>
        <w:p w:rsidR="00000000" w:rsidRDefault="005D0304" w:rsidP="005D0304">
          <w:pPr>
            <w:pStyle w:val="E9460CC0511C4CB09B6181B1B1ED3F7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B9412F047A84A5DB5984135A7DF9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2EE134-78F9-4D79-AD87-2E431025CA42}"/>
      </w:docPartPr>
      <w:docPartBody>
        <w:p w:rsidR="00000000" w:rsidRDefault="005D0304" w:rsidP="005D0304">
          <w:pPr>
            <w:pStyle w:val="EB9412F047A84A5DB5984135A7DF950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8DA2031DD34482C9922D767F5899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CB64A-F6AE-4AAF-BED2-71C417E35DF0}"/>
      </w:docPartPr>
      <w:docPartBody>
        <w:p w:rsidR="00000000" w:rsidRDefault="005D0304" w:rsidP="005D0304">
          <w:pPr>
            <w:pStyle w:val="88DA2031DD34482C9922D767F5899B9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0A919FC5A624C5FB1C2FFE9F70610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D38CF-05A8-41D6-9568-01D8168D5788}"/>
      </w:docPartPr>
      <w:docPartBody>
        <w:p w:rsidR="00000000" w:rsidRDefault="005D0304" w:rsidP="005D0304">
          <w:pPr>
            <w:pStyle w:val="A0A919FC5A624C5FB1C2FFE9F70610D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9AA9CCCDF544DDB8ED6BA26A486C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61767D-BFE5-42FF-953B-5CD51813FE34}"/>
      </w:docPartPr>
      <w:docPartBody>
        <w:p w:rsidR="00000000" w:rsidRDefault="005D0304" w:rsidP="005D0304">
          <w:pPr>
            <w:pStyle w:val="59AA9CCCDF544DDB8ED6BA26A486CF0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D8DDC450D9B491682F17EAD9FCA0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7700A-D0AB-4C71-8F54-6119AF4CD3E4}"/>
      </w:docPartPr>
      <w:docPartBody>
        <w:p w:rsidR="00000000" w:rsidRDefault="005D0304" w:rsidP="005D0304">
          <w:pPr>
            <w:pStyle w:val="7D8DDC450D9B491682F17EAD9FCA066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DB87F4BD12F4435B541A26C109D1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3B9B5-C1DB-4333-A0C4-20F2585C9525}"/>
      </w:docPartPr>
      <w:docPartBody>
        <w:p w:rsidR="00000000" w:rsidRDefault="005D0304" w:rsidP="005D0304">
          <w:pPr>
            <w:pStyle w:val="CDB87F4BD12F4435B541A26C109D12B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ABC94A1A47F4B0E93B0A3316BAD6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0DF18-F744-4916-B502-E0B5128B53AA}"/>
      </w:docPartPr>
      <w:docPartBody>
        <w:p w:rsidR="00000000" w:rsidRDefault="005D0304" w:rsidP="005D0304">
          <w:pPr>
            <w:pStyle w:val="BABC94A1A47F4B0E93B0A3316BAD676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1AFFD2E07DF4E66828EC01634EC5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F68C0-3513-44C6-ABC1-0AE525BCBF03}"/>
      </w:docPartPr>
      <w:docPartBody>
        <w:p w:rsidR="00000000" w:rsidRDefault="005D0304" w:rsidP="005D0304">
          <w:pPr>
            <w:pStyle w:val="71AFFD2E07DF4E66828EC01634EC54C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97AAEC7420D4614B891A27051E62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95902-1F89-4C1E-B19D-91559D946DA2}"/>
      </w:docPartPr>
      <w:docPartBody>
        <w:p w:rsidR="00000000" w:rsidRDefault="005D0304" w:rsidP="005D0304">
          <w:pPr>
            <w:pStyle w:val="297AAEC7420D4614B891A27051E624F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368B8254A0C4E638B8AD0E39FB28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86D93-E213-4FDA-AD3F-8F8F1080EC1C}"/>
      </w:docPartPr>
      <w:docPartBody>
        <w:p w:rsidR="00000000" w:rsidRDefault="005D0304" w:rsidP="005D0304">
          <w:pPr>
            <w:pStyle w:val="8368B8254A0C4E638B8AD0E39FB2883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706EB580286472D81299AC463A06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0B6D2-1E63-40CE-A23A-DDCA93E3B23C}"/>
      </w:docPartPr>
      <w:docPartBody>
        <w:p w:rsidR="00000000" w:rsidRDefault="005D0304" w:rsidP="005D0304">
          <w:pPr>
            <w:pStyle w:val="2706EB580286472D81299AC463A06D6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78F25710376450383AD769D28D87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747A6-41BB-4705-ACD5-8EE5EEF6902C}"/>
      </w:docPartPr>
      <w:docPartBody>
        <w:p w:rsidR="00000000" w:rsidRDefault="005D0304" w:rsidP="005D0304">
          <w:pPr>
            <w:pStyle w:val="F78F25710376450383AD769D28D8758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41DC975FFEB4E0F8FFFDC475D7AF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34198-6E67-4F45-8E57-9AB46B4B744D}"/>
      </w:docPartPr>
      <w:docPartBody>
        <w:p w:rsidR="00000000" w:rsidRDefault="005D0304" w:rsidP="005D0304">
          <w:pPr>
            <w:pStyle w:val="841DC975FFEB4E0F8FFFDC475D7AF0E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2C407834092418AB3E2E3488873D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E9CDF-E58D-49CF-B779-A709CB3ABB1B}"/>
      </w:docPartPr>
      <w:docPartBody>
        <w:p w:rsidR="00000000" w:rsidRDefault="005D0304" w:rsidP="005D0304">
          <w:pPr>
            <w:pStyle w:val="42C407834092418AB3E2E3488873D4C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ED0136D738243938269C883BC7D83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8C894-2469-447A-A527-22D7B5A6F515}"/>
      </w:docPartPr>
      <w:docPartBody>
        <w:p w:rsidR="00000000" w:rsidRDefault="005D0304" w:rsidP="005D0304">
          <w:pPr>
            <w:pStyle w:val="AED0136D738243938269C883BC7D832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EBC48EAA885458898F5197B4E0F76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C8C-7423-4A29-ABB7-01D9A2370FA4}"/>
      </w:docPartPr>
      <w:docPartBody>
        <w:p w:rsidR="00000000" w:rsidRDefault="005D0304" w:rsidP="005D0304">
          <w:pPr>
            <w:pStyle w:val="EEBC48EAA885458898F5197B4E0F768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AB531A9E7E8480DB31299435CF21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18A3A-B137-4352-8309-D560CC856CBF}"/>
      </w:docPartPr>
      <w:docPartBody>
        <w:p w:rsidR="00000000" w:rsidRDefault="005D0304" w:rsidP="005D0304">
          <w:pPr>
            <w:pStyle w:val="5AB531A9E7E8480DB31299435CF21EB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14E39AE42F84258BEAA7AE92976F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3440D-1C02-4CBE-B4EE-C31135447AAE}"/>
      </w:docPartPr>
      <w:docPartBody>
        <w:p w:rsidR="00000000" w:rsidRDefault="005D0304" w:rsidP="005D0304">
          <w:pPr>
            <w:pStyle w:val="514E39AE42F84258BEAA7AE92976F68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CCCD58F8B334FE8BC9D716097253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314C3-9C55-4B78-9A80-597E246A41F4}"/>
      </w:docPartPr>
      <w:docPartBody>
        <w:p w:rsidR="00000000" w:rsidRDefault="005D0304" w:rsidP="005D0304">
          <w:pPr>
            <w:pStyle w:val="ECCCD58F8B334FE8BC9D716097253A8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194293BD73044C4A13F89E12C295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CA31B-C7B6-4729-919C-0556275C6478}"/>
      </w:docPartPr>
      <w:docPartBody>
        <w:p w:rsidR="00000000" w:rsidRDefault="005D0304" w:rsidP="005D0304">
          <w:pPr>
            <w:pStyle w:val="F194293BD73044C4A13F89E12C29537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A2F4E3BB9964C908B7525192BCF0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74EEE-BC5B-4675-9D47-AC4A396ECDA1}"/>
      </w:docPartPr>
      <w:docPartBody>
        <w:p w:rsidR="00000000" w:rsidRDefault="005D0304" w:rsidP="005D0304">
          <w:pPr>
            <w:pStyle w:val="9A2F4E3BB9964C908B7525192BCF063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15D93959CD1415087F6B53F1C367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76FDAE-89C2-4BE8-869C-4877D18FBC96}"/>
      </w:docPartPr>
      <w:docPartBody>
        <w:p w:rsidR="00000000" w:rsidRDefault="005D0304" w:rsidP="005D0304">
          <w:pPr>
            <w:pStyle w:val="E15D93959CD1415087F6B53F1C3676E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503DAB1C08B40ACAF81D166F7471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84846A-3445-4FF3-8640-25326C59F6D4}"/>
      </w:docPartPr>
      <w:docPartBody>
        <w:p w:rsidR="00000000" w:rsidRDefault="005D0304" w:rsidP="005D0304">
          <w:pPr>
            <w:pStyle w:val="3503DAB1C08B40ACAF81D166F74711E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1A268A306A14E88A8C2B3D277EDB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2F7226-9497-419B-8A77-5297A6BFCD82}"/>
      </w:docPartPr>
      <w:docPartBody>
        <w:p w:rsidR="00000000" w:rsidRDefault="005D0304" w:rsidP="005D0304">
          <w:pPr>
            <w:pStyle w:val="71A268A306A14E88A8C2B3D277EDBF5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0D6118F25D94ECCA2E5EE83E0D53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2D2AB-79E2-4876-8557-B518ECA78C58}"/>
      </w:docPartPr>
      <w:docPartBody>
        <w:p w:rsidR="00000000" w:rsidRDefault="005D0304" w:rsidP="005D0304">
          <w:pPr>
            <w:pStyle w:val="20D6118F25D94ECCA2E5EE83E0D5399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E8E8EBD0637487EACC7856AA9E7F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9911D-F796-4A35-9E37-DC9650FA6338}"/>
      </w:docPartPr>
      <w:docPartBody>
        <w:p w:rsidR="00000000" w:rsidRDefault="005D0304" w:rsidP="005D0304">
          <w:pPr>
            <w:pStyle w:val="9E8E8EBD0637487EACC7856AA9E7F3C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8FE352A60194D629B241CC5E0B54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91D08-B309-4AB6-8AFC-28A461C5F2F6}"/>
      </w:docPartPr>
      <w:docPartBody>
        <w:p w:rsidR="00000000" w:rsidRDefault="005D0304" w:rsidP="005D0304">
          <w:pPr>
            <w:pStyle w:val="68FE352A60194D629B241CC5E0B5445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36F197D831F4CAAA987EE931A077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D0D6E-7021-45C3-A47D-A5DDBD73B7A3}"/>
      </w:docPartPr>
      <w:docPartBody>
        <w:p w:rsidR="00000000" w:rsidRDefault="005D0304" w:rsidP="005D0304">
          <w:pPr>
            <w:pStyle w:val="636F197D831F4CAAA987EE931A07768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EE77685EEF14A5399E8C38EAFFCD9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00D8F-558C-4348-9EB1-B16604B7BC58}"/>
      </w:docPartPr>
      <w:docPartBody>
        <w:p w:rsidR="00000000" w:rsidRDefault="005D0304" w:rsidP="005D0304">
          <w:pPr>
            <w:pStyle w:val="1EE77685EEF14A5399E8C38EAFFCD95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088ABDCE796475090897F9A6B8BE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8386B-8DF4-43B9-9E27-FFC63594D1E4}"/>
      </w:docPartPr>
      <w:docPartBody>
        <w:p w:rsidR="00000000" w:rsidRDefault="005D0304" w:rsidP="005D0304">
          <w:pPr>
            <w:pStyle w:val="A088ABDCE796475090897F9A6B8BE9D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487181C40F543E197EA28389D697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66E76-1A04-44DB-985B-A4F787EC6093}"/>
      </w:docPartPr>
      <w:docPartBody>
        <w:p w:rsidR="00000000" w:rsidRDefault="005D0304" w:rsidP="005D0304">
          <w:pPr>
            <w:pStyle w:val="3487181C40F543E197EA28389D6971F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E2962185A774832977DC06630105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67552-52F7-4658-966B-8DDE80E511DE}"/>
      </w:docPartPr>
      <w:docPartBody>
        <w:p w:rsidR="00000000" w:rsidRDefault="005D0304" w:rsidP="005D0304">
          <w:pPr>
            <w:pStyle w:val="AE2962185A774832977DC0663010557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E50059101574CD59CAE0ADD3023B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05229-EAD6-46BD-BD49-2D57469C3807}"/>
      </w:docPartPr>
      <w:docPartBody>
        <w:p w:rsidR="00000000" w:rsidRDefault="005D0304" w:rsidP="005D0304">
          <w:pPr>
            <w:pStyle w:val="4E50059101574CD59CAE0ADD3023B9B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D2FCA176B3C4C0482980F95DCA76A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88F44-CDC1-4780-8756-71DE990775F4}"/>
      </w:docPartPr>
      <w:docPartBody>
        <w:p w:rsidR="00000000" w:rsidRDefault="005D0304" w:rsidP="005D0304">
          <w:pPr>
            <w:pStyle w:val="6D2FCA176B3C4C0482980F95DCA76A7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7F4B28888C24F1399AF40A731E3B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EAFE8-2FBA-4AF2-84D7-6BEE555B3841}"/>
      </w:docPartPr>
      <w:docPartBody>
        <w:p w:rsidR="00000000" w:rsidRDefault="005D0304" w:rsidP="005D0304">
          <w:pPr>
            <w:pStyle w:val="97F4B28888C24F1399AF40A731E3BED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272C8034586463EBF16CCBC89C05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D2D14-C36D-4FA3-9518-01FAFB35A474}"/>
      </w:docPartPr>
      <w:docPartBody>
        <w:p w:rsidR="00000000" w:rsidRDefault="005D0304" w:rsidP="005D0304">
          <w:pPr>
            <w:pStyle w:val="6272C8034586463EBF16CCBC89C05E7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9B5EE2E7DC04A8D93BB406959692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F1493-034F-410F-A143-665ADE01A566}"/>
      </w:docPartPr>
      <w:docPartBody>
        <w:p w:rsidR="00000000" w:rsidRDefault="005D0304" w:rsidP="005D0304">
          <w:pPr>
            <w:pStyle w:val="99B5EE2E7DC04A8D93BB406959692B5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D7CEAC594414F8589FE98AE28627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5AC30-CFF9-43B9-8DD0-8CED97FAD29D}"/>
      </w:docPartPr>
      <w:docPartBody>
        <w:p w:rsidR="00000000" w:rsidRDefault="005D0304" w:rsidP="005D0304">
          <w:pPr>
            <w:pStyle w:val="4D7CEAC594414F8589FE98AE28627C9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77D50516923423D8425F81DFE244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C542A-8426-4834-86CC-5E12A0003EB0}"/>
      </w:docPartPr>
      <w:docPartBody>
        <w:p w:rsidR="00000000" w:rsidRDefault="005D0304" w:rsidP="005D0304">
          <w:pPr>
            <w:pStyle w:val="A77D50516923423D8425F81DFE24487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5A79899CAE04C4A96868F586304A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0106F-8EE5-48E9-AA0E-BDE3EFB107B3}"/>
      </w:docPartPr>
      <w:docPartBody>
        <w:p w:rsidR="00000000" w:rsidRDefault="005D0304" w:rsidP="005D0304">
          <w:pPr>
            <w:pStyle w:val="45A79899CAE04C4A96868F586304A76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EA1F26A19B5416A8C0289EB4345C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CBBC9-0473-4E48-BC76-78D2233F2B2F}"/>
      </w:docPartPr>
      <w:docPartBody>
        <w:p w:rsidR="00000000" w:rsidRDefault="005D0304" w:rsidP="005D0304">
          <w:pPr>
            <w:pStyle w:val="FEA1F26A19B5416A8C0289EB4345C56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735995847B440EAA58646FBFFE178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D369F-D989-4302-ADD8-8B4C0513CF20}"/>
      </w:docPartPr>
      <w:docPartBody>
        <w:p w:rsidR="00000000" w:rsidRDefault="005D0304" w:rsidP="005D0304">
          <w:pPr>
            <w:pStyle w:val="F735995847B440EAA58646FBFFE178F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D35CCB27CAE4CDCB0DEA7A10FDC1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14E80-A0D3-4A27-9FA7-19EFF0982849}"/>
      </w:docPartPr>
      <w:docPartBody>
        <w:p w:rsidR="00000000" w:rsidRDefault="005D0304" w:rsidP="005D0304">
          <w:pPr>
            <w:pStyle w:val="ED35CCB27CAE4CDCB0DEA7A10FDC19E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A19CED087B941F9A1A9008BFC999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A0E88-A491-47E4-8C29-1B208F3E7358}"/>
      </w:docPartPr>
      <w:docPartBody>
        <w:p w:rsidR="00000000" w:rsidRDefault="005D0304" w:rsidP="005D0304">
          <w:pPr>
            <w:pStyle w:val="7A19CED087B941F9A1A9008BFC99987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9B880DC5BF34224A9776D40D88EF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B019E-88B6-405C-B3AB-57BE637C5E00}"/>
      </w:docPartPr>
      <w:docPartBody>
        <w:p w:rsidR="00000000" w:rsidRDefault="005D0304" w:rsidP="005D0304">
          <w:pPr>
            <w:pStyle w:val="09B880DC5BF34224A9776D40D88EFC5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1FCE9F7CD654F92A8572F6695CD3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959DD-E514-44C8-9865-C01AFFBF819F}"/>
      </w:docPartPr>
      <w:docPartBody>
        <w:p w:rsidR="00000000" w:rsidRDefault="005D0304" w:rsidP="005D0304">
          <w:pPr>
            <w:pStyle w:val="81FCE9F7CD654F92A8572F6695CD3B2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603CE5CF4774F67A09F00AC9E3C0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8F9637-1F3B-43BA-B3D3-2845EEFB4F99}"/>
      </w:docPartPr>
      <w:docPartBody>
        <w:p w:rsidR="00000000" w:rsidRDefault="005D0304" w:rsidP="005D0304">
          <w:pPr>
            <w:pStyle w:val="E603CE5CF4774F67A09F00AC9E3C050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1DEC88DF1AA4F67A14DD468A73C2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B5E91-7139-4EBC-843B-AAA2D084C62C}"/>
      </w:docPartPr>
      <w:docPartBody>
        <w:p w:rsidR="00000000" w:rsidRDefault="005D0304" w:rsidP="005D0304">
          <w:pPr>
            <w:pStyle w:val="11DEC88DF1AA4F67A14DD468A73C206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2C305E097FE43FD8F772F7604B0F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C1A37-4C2C-4F4B-BC78-BE6FAAFD1252}"/>
      </w:docPartPr>
      <w:docPartBody>
        <w:p w:rsidR="00000000" w:rsidRDefault="005D0304" w:rsidP="005D0304">
          <w:pPr>
            <w:pStyle w:val="12C305E097FE43FD8F772F7604B0FAD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DEC4413E2C44E9BA7985A7935C16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09F8F-3C7A-42C5-AC5D-11522F15C326}"/>
      </w:docPartPr>
      <w:docPartBody>
        <w:p w:rsidR="00000000" w:rsidRDefault="005D0304" w:rsidP="005D0304">
          <w:pPr>
            <w:pStyle w:val="9DEC4413E2C44E9BA7985A7935C163F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0E1B6DB64534EBA928E20A080361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F7817-D7E4-4B4F-B132-BC7287CC7D27}"/>
      </w:docPartPr>
      <w:docPartBody>
        <w:p w:rsidR="00000000" w:rsidRDefault="005D0304" w:rsidP="005D0304">
          <w:pPr>
            <w:pStyle w:val="70E1B6DB64534EBA928E20A08036152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92C95B48C4E4610BACAD5214374E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DAC13-876F-4E9B-A79D-536E0FE67EBB}"/>
      </w:docPartPr>
      <w:docPartBody>
        <w:p w:rsidR="00000000" w:rsidRDefault="005D0304" w:rsidP="005D0304">
          <w:pPr>
            <w:pStyle w:val="792C95B48C4E4610BACAD5214374E3F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A261C4CA60A4C37BF9ECE08D8338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6450AF-09CA-4CA9-A236-BC85E23EA38B}"/>
      </w:docPartPr>
      <w:docPartBody>
        <w:p w:rsidR="00000000" w:rsidRDefault="005D0304" w:rsidP="005D0304">
          <w:pPr>
            <w:pStyle w:val="0A261C4CA60A4C37BF9ECE08D83384C3"/>
          </w:pPr>
          <w:r w:rsidRPr="004A44E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07"/>
    <w:rsid w:val="000A4007"/>
    <w:rsid w:val="002D6C2F"/>
    <w:rsid w:val="003F7EA9"/>
    <w:rsid w:val="005D0304"/>
    <w:rsid w:val="008E66F2"/>
    <w:rsid w:val="009E2F62"/>
    <w:rsid w:val="00E06F07"/>
    <w:rsid w:val="00E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0304"/>
    <w:rPr>
      <w:color w:val="808080"/>
    </w:rPr>
  </w:style>
  <w:style w:type="paragraph" w:customStyle="1" w:styleId="B31AF233DBC940B78C12C266E3CBAC27">
    <w:name w:val="B31AF233DBC940B78C12C266E3CBAC27"/>
  </w:style>
  <w:style w:type="paragraph" w:customStyle="1" w:styleId="77FD9FDA34BB4FFD86067FD77C968253">
    <w:name w:val="77FD9FDA34BB4FFD86067FD77C968253"/>
  </w:style>
  <w:style w:type="paragraph" w:customStyle="1" w:styleId="7854319298DF4694B302206E8CCB1D90">
    <w:name w:val="7854319298DF4694B302206E8CCB1D90"/>
  </w:style>
  <w:style w:type="paragraph" w:customStyle="1" w:styleId="67C8A01BD895460A8B76869F1E74885A">
    <w:name w:val="67C8A01BD895460A8B76869F1E74885A"/>
  </w:style>
  <w:style w:type="paragraph" w:customStyle="1" w:styleId="63F8498782574A5A9B493F4B78F1C87F">
    <w:name w:val="63F8498782574A5A9B493F4B78F1C87F"/>
  </w:style>
  <w:style w:type="paragraph" w:customStyle="1" w:styleId="CBE1E9FF2EB5470A906EAC70DB071609">
    <w:name w:val="CBE1E9FF2EB5470A906EAC70DB071609"/>
  </w:style>
  <w:style w:type="paragraph" w:customStyle="1" w:styleId="4A14291186DF4C0A9C2C404D60890CC4">
    <w:name w:val="4A14291186DF4C0A9C2C404D60890CC4"/>
  </w:style>
  <w:style w:type="paragraph" w:customStyle="1" w:styleId="739D892B17D0495B9CB96A348DF53736">
    <w:name w:val="739D892B17D0495B9CB96A348DF53736"/>
  </w:style>
  <w:style w:type="paragraph" w:customStyle="1" w:styleId="6842F103FE804490BD327E6D740B0745">
    <w:name w:val="6842F103FE804490BD327E6D740B0745"/>
  </w:style>
  <w:style w:type="paragraph" w:customStyle="1" w:styleId="9F8F9C14C9354612BFC3905A66234D31">
    <w:name w:val="9F8F9C14C9354612BFC3905A66234D31"/>
  </w:style>
  <w:style w:type="paragraph" w:customStyle="1" w:styleId="0CAE6EE97B7F4808B06259092E718D1C">
    <w:name w:val="0CAE6EE97B7F4808B06259092E718D1C"/>
  </w:style>
  <w:style w:type="paragraph" w:customStyle="1" w:styleId="4B2ACD7C33AB4097AB884BF4D4E9D451">
    <w:name w:val="4B2ACD7C33AB4097AB884BF4D4E9D451"/>
  </w:style>
  <w:style w:type="paragraph" w:customStyle="1" w:styleId="DAEB96F8DA624A4EB8C62BC06E332DD0">
    <w:name w:val="DAEB96F8DA624A4EB8C62BC06E332DD0"/>
  </w:style>
  <w:style w:type="paragraph" w:customStyle="1" w:styleId="CAA2087870CB4A30889A9438540487B7">
    <w:name w:val="CAA2087870CB4A30889A9438540487B7"/>
  </w:style>
  <w:style w:type="paragraph" w:customStyle="1" w:styleId="374D1A455EA24681A678681F04A5E5B6">
    <w:name w:val="374D1A455EA24681A678681F04A5E5B6"/>
  </w:style>
  <w:style w:type="paragraph" w:customStyle="1" w:styleId="267D7458A9954F7AA268D96D97A0F7D0">
    <w:name w:val="267D7458A9954F7AA268D96D97A0F7D0"/>
  </w:style>
  <w:style w:type="paragraph" w:customStyle="1" w:styleId="9A15C999013B46EB89FC3DE973BF543A">
    <w:name w:val="9A15C999013B46EB89FC3DE973BF543A"/>
  </w:style>
  <w:style w:type="paragraph" w:customStyle="1" w:styleId="4F42FE08E18E4E24896B03ABF848700E">
    <w:name w:val="4F42FE08E18E4E24896B03ABF848700E"/>
  </w:style>
  <w:style w:type="paragraph" w:customStyle="1" w:styleId="397C1F1EFA5B40A093C5B6C9EF745269">
    <w:name w:val="397C1F1EFA5B40A093C5B6C9EF745269"/>
  </w:style>
  <w:style w:type="paragraph" w:customStyle="1" w:styleId="CE37E5BAD88F407D9B8A3C50F73E5938">
    <w:name w:val="CE37E5BAD88F407D9B8A3C50F73E5938"/>
  </w:style>
  <w:style w:type="paragraph" w:customStyle="1" w:styleId="4C4DA897AA914D9081844BD61E652C59">
    <w:name w:val="4C4DA897AA914D9081844BD61E652C59"/>
  </w:style>
  <w:style w:type="paragraph" w:customStyle="1" w:styleId="719A88C44DB14ADD999CB758716B4B79">
    <w:name w:val="719A88C44DB14ADD999CB758716B4B79"/>
  </w:style>
  <w:style w:type="paragraph" w:customStyle="1" w:styleId="71559E63371F42F19F63ED881936716D">
    <w:name w:val="71559E63371F42F19F63ED881936716D"/>
  </w:style>
  <w:style w:type="paragraph" w:customStyle="1" w:styleId="60F27D87E2894B7EABFA8E2DCEB7F30D">
    <w:name w:val="60F27D87E2894B7EABFA8E2DCEB7F30D"/>
  </w:style>
  <w:style w:type="paragraph" w:customStyle="1" w:styleId="FDE3E0F8B8494128A00B768FF652B322">
    <w:name w:val="FDE3E0F8B8494128A00B768FF652B322"/>
  </w:style>
  <w:style w:type="paragraph" w:customStyle="1" w:styleId="6FE5BE64D45840B99E3FC3412FBFFD5E">
    <w:name w:val="6FE5BE64D45840B99E3FC3412FBFFD5E"/>
  </w:style>
  <w:style w:type="paragraph" w:customStyle="1" w:styleId="8122DB3C5BAB49DC9CC7A6563336A70D">
    <w:name w:val="8122DB3C5BAB49DC9CC7A6563336A70D"/>
  </w:style>
  <w:style w:type="paragraph" w:customStyle="1" w:styleId="E9F9AE4F08EF4FADBF9BC9E80007DEC6">
    <w:name w:val="E9F9AE4F08EF4FADBF9BC9E80007DEC6"/>
  </w:style>
  <w:style w:type="paragraph" w:customStyle="1" w:styleId="6FE9525259CC43F6A30584B8AEB4C2D1">
    <w:name w:val="6FE9525259CC43F6A30584B8AEB4C2D1"/>
  </w:style>
  <w:style w:type="paragraph" w:customStyle="1" w:styleId="B388601C2BAF4FFE97696408D8EE1148">
    <w:name w:val="B388601C2BAF4FFE97696408D8EE1148"/>
  </w:style>
  <w:style w:type="paragraph" w:customStyle="1" w:styleId="7CCF0CC34C4847F2AC426847B7D6594F">
    <w:name w:val="7CCF0CC34C4847F2AC426847B7D6594F"/>
  </w:style>
  <w:style w:type="paragraph" w:customStyle="1" w:styleId="25089B8057914A89B643299A01539D27">
    <w:name w:val="25089B8057914A89B643299A01539D27"/>
  </w:style>
  <w:style w:type="paragraph" w:customStyle="1" w:styleId="D37B8785A91647E9A57F1798516590C1">
    <w:name w:val="D37B8785A91647E9A57F1798516590C1"/>
  </w:style>
  <w:style w:type="paragraph" w:customStyle="1" w:styleId="BF52164A817F4DC2A8210CB49017CA61">
    <w:name w:val="BF52164A817F4DC2A8210CB49017CA61"/>
  </w:style>
  <w:style w:type="paragraph" w:customStyle="1" w:styleId="6A572777244B4C1B9B933857376D5EBB">
    <w:name w:val="6A572777244B4C1B9B933857376D5EBB"/>
  </w:style>
  <w:style w:type="paragraph" w:customStyle="1" w:styleId="E327B4B5C31A4F04AC4EB65B3C10EA31">
    <w:name w:val="E327B4B5C31A4F04AC4EB65B3C10EA31"/>
  </w:style>
  <w:style w:type="paragraph" w:customStyle="1" w:styleId="2DE33628A2CA46149DEA296EC791AE80">
    <w:name w:val="2DE33628A2CA46149DEA296EC791AE80"/>
  </w:style>
  <w:style w:type="paragraph" w:customStyle="1" w:styleId="38963B3291084C708E8CEF97B5337425">
    <w:name w:val="38963B3291084C708E8CEF97B5337425"/>
  </w:style>
  <w:style w:type="paragraph" w:customStyle="1" w:styleId="7B91BBACD114406E805E7CB0C4E00AE3">
    <w:name w:val="7B91BBACD114406E805E7CB0C4E00AE3"/>
  </w:style>
  <w:style w:type="paragraph" w:customStyle="1" w:styleId="B6EA407A83A1427C91233C97C77494E4">
    <w:name w:val="B6EA407A83A1427C91233C97C77494E4"/>
  </w:style>
  <w:style w:type="paragraph" w:customStyle="1" w:styleId="2423C2ACE5434463BCC72F5635B393A6">
    <w:name w:val="2423C2ACE5434463BCC72F5635B393A6"/>
  </w:style>
  <w:style w:type="paragraph" w:customStyle="1" w:styleId="453B3AF65E8141CE9DD7248FDACE32FF">
    <w:name w:val="453B3AF65E8141CE9DD7248FDACE32FF"/>
  </w:style>
  <w:style w:type="paragraph" w:customStyle="1" w:styleId="7AD14A32E4F34263AD9D32AF0D8CBAD6">
    <w:name w:val="7AD14A32E4F34263AD9D32AF0D8CBAD6"/>
  </w:style>
  <w:style w:type="paragraph" w:customStyle="1" w:styleId="9404F916A8A143E196399992C2F74D1F">
    <w:name w:val="9404F916A8A143E196399992C2F74D1F"/>
  </w:style>
  <w:style w:type="paragraph" w:customStyle="1" w:styleId="D266AF2B34014EC8ACA68536B86135D5">
    <w:name w:val="D266AF2B34014EC8ACA68536B86135D5"/>
  </w:style>
  <w:style w:type="paragraph" w:customStyle="1" w:styleId="70B3516C7AF9435E891E2A7FE345B0B9">
    <w:name w:val="70B3516C7AF9435E891E2A7FE345B0B9"/>
  </w:style>
  <w:style w:type="paragraph" w:customStyle="1" w:styleId="4A88A15055BE4E068B044C97641D1A65">
    <w:name w:val="4A88A15055BE4E068B044C97641D1A65"/>
  </w:style>
  <w:style w:type="paragraph" w:customStyle="1" w:styleId="F087383273F14229A75B7BDC1228275D">
    <w:name w:val="F087383273F14229A75B7BDC1228275D"/>
  </w:style>
  <w:style w:type="paragraph" w:customStyle="1" w:styleId="960390D67C1E49ED91D6080D562FC270">
    <w:name w:val="960390D67C1E49ED91D6080D562FC270"/>
  </w:style>
  <w:style w:type="paragraph" w:customStyle="1" w:styleId="CCCCDC70126F4F708AB8D3EFCAF7DC12">
    <w:name w:val="CCCCDC70126F4F708AB8D3EFCAF7DC12"/>
  </w:style>
  <w:style w:type="paragraph" w:customStyle="1" w:styleId="565053885FDE4F008A1F8555478637C3">
    <w:name w:val="565053885FDE4F008A1F8555478637C3"/>
  </w:style>
  <w:style w:type="paragraph" w:customStyle="1" w:styleId="5542AA61C98D46E992897A0EF72E3FB2">
    <w:name w:val="5542AA61C98D46E992897A0EF72E3FB2"/>
  </w:style>
  <w:style w:type="paragraph" w:customStyle="1" w:styleId="8C1E885CA4D04E889A6D374055BCCE2E">
    <w:name w:val="8C1E885CA4D04E889A6D374055BCCE2E"/>
  </w:style>
  <w:style w:type="paragraph" w:customStyle="1" w:styleId="A7EB2896538B425BBCB8CFF1BC73994E">
    <w:name w:val="A7EB2896538B425BBCB8CFF1BC73994E"/>
  </w:style>
  <w:style w:type="paragraph" w:customStyle="1" w:styleId="023EBB401EEC4830B7BB74C78DB4C8B7">
    <w:name w:val="023EBB401EEC4830B7BB74C78DB4C8B7"/>
  </w:style>
  <w:style w:type="paragraph" w:customStyle="1" w:styleId="E16D88AB85B245C488D0A6C341012DCA">
    <w:name w:val="E16D88AB85B245C488D0A6C341012DCA"/>
  </w:style>
  <w:style w:type="paragraph" w:customStyle="1" w:styleId="B454B22BF0514A1F8E6F11C8AAED14FF">
    <w:name w:val="B454B22BF0514A1F8E6F11C8AAED14FF"/>
  </w:style>
  <w:style w:type="paragraph" w:customStyle="1" w:styleId="F5C7221FEFDD438D938EE708D088A464">
    <w:name w:val="F5C7221FEFDD438D938EE708D088A464"/>
  </w:style>
  <w:style w:type="paragraph" w:customStyle="1" w:styleId="6A25CB076A5F44FCAD28E48134F4CCBB">
    <w:name w:val="6A25CB076A5F44FCAD28E48134F4CCBB"/>
  </w:style>
  <w:style w:type="paragraph" w:customStyle="1" w:styleId="AA11681BD6CA4B3E9A98418DB2AE9215">
    <w:name w:val="AA11681BD6CA4B3E9A98418DB2AE9215"/>
  </w:style>
  <w:style w:type="paragraph" w:customStyle="1" w:styleId="439B48BFA4A54998B0A15C251246D323">
    <w:name w:val="439B48BFA4A54998B0A15C251246D323"/>
  </w:style>
  <w:style w:type="paragraph" w:customStyle="1" w:styleId="05D0392FE2F54AAABDF90CDE7005440E">
    <w:name w:val="05D0392FE2F54AAABDF90CDE7005440E"/>
  </w:style>
  <w:style w:type="paragraph" w:customStyle="1" w:styleId="542DE956B10B49B0BE29F1B448DF6B3D">
    <w:name w:val="542DE956B10B49B0BE29F1B448DF6B3D"/>
  </w:style>
  <w:style w:type="paragraph" w:customStyle="1" w:styleId="4E41D56CA2AB4A2A98D674041419059B">
    <w:name w:val="4E41D56CA2AB4A2A98D674041419059B"/>
  </w:style>
  <w:style w:type="paragraph" w:customStyle="1" w:styleId="7127CACEE61D432181BDFDB01334295C">
    <w:name w:val="7127CACEE61D432181BDFDB01334295C"/>
  </w:style>
  <w:style w:type="paragraph" w:customStyle="1" w:styleId="A6589E7613374E14991CFD62C7D57EB2">
    <w:name w:val="A6589E7613374E14991CFD62C7D57EB2"/>
  </w:style>
  <w:style w:type="paragraph" w:customStyle="1" w:styleId="386B49FF4000423CB6101FDC250EA629">
    <w:name w:val="386B49FF4000423CB6101FDC250EA629"/>
  </w:style>
  <w:style w:type="paragraph" w:customStyle="1" w:styleId="72E6CAB76E7046F5928CEC1EB8B80CAB">
    <w:name w:val="72E6CAB76E7046F5928CEC1EB8B80CAB"/>
  </w:style>
  <w:style w:type="paragraph" w:customStyle="1" w:styleId="4ADE7001170248959337CD6D49D34445">
    <w:name w:val="4ADE7001170248959337CD6D49D34445"/>
  </w:style>
  <w:style w:type="paragraph" w:customStyle="1" w:styleId="6CC93ACA230C42B6B6AFE2667DB2E756">
    <w:name w:val="6CC93ACA230C42B6B6AFE2667DB2E756"/>
  </w:style>
  <w:style w:type="paragraph" w:customStyle="1" w:styleId="225CCC3A358B45CA8FB0339179FF6FE3">
    <w:name w:val="225CCC3A358B45CA8FB0339179FF6FE3"/>
  </w:style>
  <w:style w:type="paragraph" w:customStyle="1" w:styleId="8DF4662D37AA4861833674E4476C6F65">
    <w:name w:val="8DF4662D37AA4861833674E4476C6F65"/>
  </w:style>
  <w:style w:type="paragraph" w:customStyle="1" w:styleId="DCCB80B62508421B843C66BB23242ADC">
    <w:name w:val="DCCB80B62508421B843C66BB23242ADC"/>
  </w:style>
  <w:style w:type="paragraph" w:customStyle="1" w:styleId="3AA84D960AD044798F850E39A94D5F61">
    <w:name w:val="3AA84D960AD044798F850E39A94D5F61"/>
  </w:style>
  <w:style w:type="paragraph" w:customStyle="1" w:styleId="CCA2410992404ED590FDAB9A3AF04FA7">
    <w:name w:val="CCA2410992404ED590FDAB9A3AF04FA7"/>
  </w:style>
  <w:style w:type="paragraph" w:customStyle="1" w:styleId="2EB732DC62684E03BDE9C27264FD0516">
    <w:name w:val="2EB732DC62684E03BDE9C27264FD0516"/>
  </w:style>
  <w:style w:type="paragraph" w:customStyle="1" w:styleId="13397042107D4463AF00AF84470049D4">
    <w:name w:val="13397042107D4463AF00AF84470049D4"/>
  </w:style>
  <w:style w:type="paragraph" w:customStyle="1" w:styleId="75D3779621A042E7B35FADC086AD3262">
    <w:name w:val="75D3779621A042E7B35FADC086AD3262"/>
  </w:style>
  <w:style w:type="paragraph" w:customStyle="1" w:styleId="80CCD41BA28247748101C163F7434E11">
    <w:name w:val="80CCD41BA28247748101C163F7434E11"/>
  </w:style>
  <w:style w:type="paragraph" w:customStyle="1" w:styleId="B2751BED58794FFFBDF860E56F361D03">
    <w:name w:val="B2751BED58794FFFBDF860E56F361D03"/>
  </w:style>
  <w:style w:type="paragraph" w:customStyle="1" w:styleId="C71EE8D010B3491FA067DA3526C8EA20">
    <w:name w:val="C71EE8D010B3491FA067DA3526C8EA20"/>
  </w:style>
  <w:style w:type="paragraph" w:customStyle="1" w:styleId="84C22A28556F4A94AFA52C82A2FDB88A">
    <w:name w:val="84C22A28556F4A94AFA52C82A2FDB88A"/>
  </w:style>
  <w:style w:type="paragraph" w:customStyle="1" w:styleId="F5DB4A3164594AFF889AC0A7A629AA47">
    <w:name w:val="F5DB4A3164594AFF889AC0A7A629AA47"/>
  </w:style>
  <w:style w:type="paragraph" w:customStyle="1" w:styleId="2E62070315EB478C98195D2B83934DCA">
    <w:name w:val="2E62070315EB478C98195D2B83934DCA"/>
  </w:style>
  <w:style w:type="paragraph" w:customStyle="1" w:styleId="9BFFB7834314462B96495C689366DC91">
    <w:name w:val="9BFFB7834314462B96495C689366DC91"/>
  </w:style>
  <w:style w:type="paragraph" w:customStyle="1" w:styleId="770D170A8D724FC3A8F32EC8BB1E9CBC">
    <w:name w:val="770D170A8D724FC3A8F32EC8BB1E9CBC"/>
  </w:style>
  <w:style w:type="paragraph" w:customStyle="1" w:styleId="79F25F7455C347EAB1609A8966AF7957">
    <w:name w:val="79F25F7455C347EAB1609A8966AF7957"/>
  </w:style>
  <w:style w:type="paragraph" w:customStyle="1" w:styleId="277F33CD45DB451392D8CC728E6B9354">
    <w:name w:val="277F33CD45DB451392D8CC728E6B9354"/>
  </w:style>
  <w:style w:type="paragraph" w:customStyle="1" w:styleId="B2EF681D099A43C29165252F8994606A">
    <w:name w:val="B2EF681D099A43C29165252F8994606A"/>
  </w:style>
  <w:style w:type="paragraph" w:customStyle="1" w:styleId="EC84882DFC594F9CA23AC1A38D6E684B">
    <w:name w:val="EC84882DFC594F9CA23AC1A38D6E684B"/>
  </w:style>
  <w:style w:type="paragraph" w:customStyle="1" w:styleId="3E9EC73DC21943C8A187177DFCB805D9">
    <w:name w:val="3E9EC73DC21943C8A187177DFCB805D9"/>
  </w:style>
  <w:style w:type="paragraph" w:customStyle="1" w:styleId="E17F33F917B64EA59DCE574D18879DEF">
    <w:name w:val="E17F33F917B64EA59DCE574D18879DEF"/>
  </w:style>
  <w:style w:type="paragraph" w:customStyle="1" w:styleId="77DD636B619B4EEA829C9B0AF503BD09">
    <w:name w:val="77DD636B619B4EEA829C9B0AF503BD09"/>
  </w:style>
  <w:style w:type="paragraph" w:customStyle="1" w:styleId="E7E9EAD0A9674B83AE98B13A2D871A07">
    <w:name w:val="E7E9EAD0A9674B83AE98B13A2D871A07"/>
  </w:style>
  <w:style w:type="paragraph" w:customStyle="1" w:styleId="870C42C6A7A043A6926D1DBB84F431BF">
    <w:name w:val="870C42C6A7A043A6926D1DBB84F431BF"/>
  </w:style>
  <w:style w:type="paragraph" w:customStyle="1" w:styleId="53C266FA48EA444FB72BBA8B023A920A">
    <w:name w:val="53C266FA48EA444FB72BBA8B023A920A"/>
  </w:style>
  <w:style w:type="paragraph" w:customStyle="1" w:styleId="35EA97688C94456A917B63688AF8A1E8">
    <w:name w:val="35EA97688C94456A917B63688AF8A1E8"/>
  </w:style>
  <w:style w:type="paragraph" w:customStyle="1" w:styleId="4E8EABCE36D24A8DB53936A32DCA1ABD">
    <w:name w:val="4E8EABCE36D24A8DB53936A32DCA1ABD"/>
  </w:style>
  <w:style w:type="paragraph" w:customStyle="1" w:styleId="F1328B7C428742E5B8D14D78BCE672FF">
    <w:name w:val="F1328B7C428742E5B8D14D78BCE672FF"/>
  </w:style>
  <w:style w:type="paragraph" w:customStyle="1" w:styleId="84AD1601D0F14470824DFBD5AB19369C">
    <w:name w:val="84AD1601D0F14470824DFBD5AB19369C"/>
  </w:style>
  <w:style w:type="paragraph" w:customStyle="1" w:styleId="19D0E15A667B4C88B3F46E30A8574A52">
    <w:name w:val="19D0E15A667B4C88B3F46E30A8574A52"/>
  </w:style>
  <w:style w:type="paragraph" w:customStyle="1" w:styleId="23A104F64E4B4A939BDCDBB6F755823B">
    <w:name w:val="23A104F64E4B4A939BDCDBB6F755823B"/>
  </w:style>
  <w:style w:type="paragraph" w:customStyle="1" w:styleId="1BBC482DF02A4D05B069B7922712F1CE">
    <w:name w:val="1BBC482DF02A4D05B069B7922712F1CE"/>
  </w:style>
  <w:style w:type="paragraph" w:customStyle="1" w:styleId="A4C9200099834F8F8D0CF8DA0852C2CB">
    <w:name w:val="A4C9200099834F8F8D0CF8DA0852C2CB"/>
  </w:style>
  <w:style w:type="paragraph" w:customStyle="1" w:styleId="0EA0FEDD5ED24AA697BF3D6B7F095F80">
    <w:name w:val="0EA0FEDD5ED24AA697BF3D6B7F095F80"/>
  </w:style>
  <w:style w:type="paragraph" w:customStyle="1" w:styleId="58B306DC71D14142A87A16DF3F1EE527">
    <w:name w:val="58B306DC71D14142A87A16DF3F1EE527"/>
    <w:rsid w:val="00EC2248"/>
    <w:pPr>
      <w:spacing w:after="200" w:line="276" w:lineRule="auto"/>
    </w:pPr>
  </w:style>
  <w:style w:type="paragraph" w:customStyle="1" w:styleId="E0789D2655DA49D4898A33E36315BFBE">
    <w:name w:val="E0789D2655DA49D4898A33E36315BFBE"/>
    <w:rsid w:val="008E66F2"/>
  </w:style>
  <w:style w:type="paragraph" w:customStyle="1" w:styleId="312B21BCB8694E5CA642971978B0EC04">
    <w:name w:val="312B21BCB8694E5CA642971978B0EC04"/>
    <w:rsid w:val="008E66F2"/>
  </w:style>
  <w:style w:type="paragraph" w:customStyle="1" w:styleId="E917D8A56C6C4249B6C7CDDDC5AE652F">
    <w:name w:val="E917D8A56C6C4249B6C7CDDDC5AE652F"/>
    <w:rsid w:val="008E66F2"/>
  </w:style>
  <w:style w:type="paragraph" w:customStyle="1" w:styleId="216BF3CA6D6D4E90B624B193A2C40284">
    <w:name w:val="216BF3CA6D6D4E90B624B193A2C40284"/>
    <w:rsid w:val="008E66F2"/>
  </w:style>
  <w:style w:type="paragraph" w:customStyle="1" w:styleId="5923D65102524810955E56E4CCA72211">
    <w:name w:val="5923D65102524810955E56E4CCA72211"/>
    <w:rsid w:val="008E66F2"/>
  </w:style>
  <w:style w:type="paragraph" w:customStyle="1" w:styleId="E57E7721FD41402D83E9C96331D1FC40">
    <w:name w:val="E57E7721FD41402D83E9C96331D1FC40"/>
    <w:rsid w:val="008E66F2"/>
  </w:style>
  <w:style w:type="paragraph" w:customStyle="1" w:styleId="A3BEE8731FF14E20ADB64052C222DEFE">
    <w:name w:val="A3BEE8731FF14E20ADB64052C222DEFE"/>
    <w:rsid w:val="008E66F2"/>
  </w:style>
  <w:style w:type="paragraph" w:customStyle="1" w:styleId="7D0A61A953F84063958DA67BC80E7C3C">
    <w:name w:val="7D0A61A953F84063958DA67BC80E7C3C"/>
    <w:rsid w:val="008E66F2"/>
  </w:style>
  <w:style w:type="paragraph" w:customStyle="1" w:styleId="9617CD36EFC84584B7723DB3418A1F73">
    <w:name w:val="9617CD36EFC84584B7723DB3418A1F73"/>
    <w:rsid w:val="008E66F2"/>
  </w:style>
  <w:style w:type="paragraph" w:customStyle="1" w:styleId="B36FF8CF3F9849B789017C645E582F38">
    <w:name w:val="B36FF8CF3F9849B789017C645E582F38"/>
    <w:rsid w:val="008E66F2"/>
  </w:style>
  <w:style w:type="paragraph" w:customStyle="1" w:styleId="CBC1DF41AE1B4FD494C8FA4592E4B319">
    <w:name w:val="CBC1DF41AE1B4FD494C8FA4592E4B319"/>
    <w:rsid w:val="008E66F2"/>
  </w:style>
  <w:style w:type="paragraph" w:customStyle="1" w:styleId="F1169F1433DC45ECBCFAC2CF091FB2DE">
    <w:name w:val="F1169F1433DC45ECBCFAC2CF091FB2DE"/>
    <w:rsid w:val="008E66F2"/>
  </w:style>
  <w:style w:type="paragraph" w:customStyle="1" w:styleId="B9570C72F87C4E8E90D699727F7E59C1">
    <w:name w:val="B9570C72F87C4E8E90D699727F7E59C1"/>
    <w:rsid w:val="008E66F2"/>
  </w:style>
  <w:style w:type="paragraph" w:customStyle="1" w:styleId="B900EC9D50054161B522492D8A4182E8">
    <w:name w:val="B900EC9D50054161B522492D8A4182E8"/>
    <w:rsid w:val="008E66F2"/>
  </w:style>
  <w:style w:type="paragraph" w:customStyle="1" w:styleId="FCCBA8A29865454CA01B74A4CBC68820">
    <w:name w:val="FCCBA8A29865454CA01B74A4CBC68820"/>
    <w:rsid w:val="008E66F2"/>
  </w:style>
  <w:style w:type="paragraph" w:customStyle="1" w:styleId="00858FA612E54BB5975DEE045C9C2884">
    <w:name w:val="00858FA612E54BB5975DEE045C9C2884"/>
    <w:rsid w:val="008E66F2"/>
  </w:style>
  <w:style w:type="paragraph" w:customStyle="1" w:styleId="BC374282C9C74D55A6E3E92EE4C176C5">
    <w:name w:val="BC374282C9C74D55A6E3E92EE4C176C5"/>
    <w:rsid w:val="008E66F2"/>
  </w:style>
  <w:style w:type="paragraph" w:customStyle="1" w:styleId="E499AB03097B4C29A4ED414E3E7A3C67">
    <w:name w:val="E499AB03097B4C29A4ED414E3E7A3C67"/>
    <w:rsid w:val="008E66F2"/>
  </w:style>
  <w:style w:type="paragraph" w:customStyle="1" w:styleId="4C3A1BFBA2C94467B02C5CEEE7C22976">
    <w:name w:val="4C3A1BFBA2C94467B02C5CEEE7C22976"/>
    <w:rsid w:val="008E66F2"/>
  </w:style>
  <w:style w:type="paragraph" w:customStyle="1" w:styleId="93328580644445BC99C1BB3DFE69C00A">
    <w:name w:val="93328580644445BC99C1BB3DFE69C00A"/>
    <w:rsid w:val="008E66F2"/>
  </w:style>
  <w:style w:type="paragraph" w:customStyle="1" w:styleId="BCE6AA53BC3D4CC58FD1D87F256F118E">
    <w:name w:val="BCE6AA53BC3D4CC58FD1D87F256F118E"/>
    <w:rsid w:val="008E66F2"/>
  </w:style>
  <w:style w:type="paragraph" w:customStyle="1" w:styleId="88E20B0202FB4D7C9D64273A3B323CDF">
    <w:name w:val="88E20B0202FB4D7C9D64273A3B323CDF"/>
    <w:rsid w:val="008E66F2"/>
  </w:style>
  <w:style w:type="paragraph" w:customStyle="1" w:styleId="8225A2F0B8DC4C35BFD69322E79E0021">
    <w:name w:val="8225A2F0B8DC4C35BFD69322E79E0021"/>
    <w:rsid w:val="008E66F2"/>
  </w:style>
  <w:style w:type="paragraph" w:customStyle="1" w:styleId="C4C07921EB84451FA2DB74106F826DAC">
    <w:name w:val="C4C07921EB84451FA2DB74106F826DAC"/>
    <w:rsid w:val="008E66F2"/>
  </w:style>
  <w:style w:type="paragraph" w:customStyle="1" w:styleId="5696677FE71E4863AD93A22CAF161E83">
    <w:name w:val="5696677FE71E4863AD93A22CAF161E83"/>
    <w:rsid w:val="008E66F2"/>
  </w:style>
  <w:style w:type="paragraph" w:customStyle="1" w:styleId="169620559C2848618025E36B1F78D6F9">
    <w:name w:val="169620559C2848618025E36B1F78D6F9"/>
    <w:rsid w:val="008E66F2"/>
  </w:style>
  <w:style w:type="paragraph" w:customStyle="1" w:styleId="7A65F77B24694EB195A04A59264575F7">
    <w:name w:val="7A65F77B24694EB195A04A59264575F7"/>
    <w:rsid w:val="008E66F2"/>
  </w:style>
  <w:style w:type="paragraph" w:customStyle="1" w:styleId="05828490F0224500A30DC4E242B31019">
    <w:name w:val="05828490F0224500A30DC4E242B31019"/>
    <w:rsid w:val="008E66F2"/>
  </w:style>
  <w:style w:type="paragraph" w:customStyle="1" w:styleId="3DCEBBC99E904BA195681AC8F055F78B">
    <w:name w:val="3DCEBBC99E904BA195681AC8F055F78B"/>
    <w:rsid w:val="008E66F2"/>
  </w:style>
  <w:style w:type="paragraph" w:customStyle="1" w:styleId="4AD7E23ABA0D43DF85F1D44D905E4646">
    <w:name w:val="4AD7E23ABA0D43DF85F1D44D905E4646"/>
    <w:rsid w:val="008E66F2"/>
  </w:style>
  <w:style w:type="paragraph" w:customStyle="1" w:styleId="9C26296DFF824F328D0E8C1D2BE51A79">
    <w:name w:val="9C26296DFF824F328D0E8C1D2BE51A79"/>
    <w:rsid w:val="008E66F2"/>
  </w:style>
  <w:style w:type="paragraph" w:customStyle="1" w:styleId="C4C604EA73374128BB122D978684F952">
    <w:name w:val="C4C604EA73374128BB122D978684F952"/>
    <w:rsid w:val="008E66F2"/>
  </w:style>
  <w:style w:type="paragraph" w:customStyle="1" w:styleId="D8AC65B12FB2413EA719B81B1F1D9F7F">
    <w:name w:val="D8AC65B12FB2413EA719B81B1F1D9F7F"/>
    <w:rsid w:val="008E66F2"/>
  </w:style>
  <w:style w:type="paragraph" w:customStyle="1" w:styleId="C9594E5EE62E4865A00370061AAB3131">
    <w:name w:val="C9594E5EE62E4865A00370061AAB3131"/>
    <w:rsid w:val="008E66F2"/>
  </w:style>
  <w:style w:type="paragraph" w:customStyle="1" w:styleId="4D7655BE366B4723946218FEB5CD9151">
    <w:name w:val="4D7655BE366B4723946218FEB5CD9151"/>
    <w:rsid w:val="008E66F2"/>
  </w:style>
  <w:style w:type="paragraph" w:customStyle="1" w:styleId="050919F02F1341D5A2D21B0209F198D1">
    <w:name w:val="050919F02F1341D5A2D21B0209F198D1"/>
    <w:rsid w:val="008E66F2"/>
  </w:style>
  <w:style w:type="paragraph" w:customStyle="1" w:styleId="793D119FA15049429C008926930B647B">
    <w:name w:val="793D119FA15049429C008926930B647B"/>
    <w:rsid w:val="008E66F2"/>
  </w:style>
  <w:style w:type="paragraph" w:customStyle="1" w:styleId="B755908092A6441E85B9DFCB3C6A1700">
    <w:name w:val="B755908092A6441E85B9DFCB3C6A1700"/>
    <w:rsid w:val="008E66F2"/>
  </w:style>
  <w:style w:type="paragraph" w:customStyle="1" w:styleId="59DC5F49365D49B0B6D1B8C7729A286C">
    <w:name w:val="59DC5F49365D49B0B6D1B8C7729A286C"/>
    <w:rsid w:val="008E66F2"/>
  </w:style>
  <w:style w:type="paragraph" w:customStyle="1" w:styleId="DE33FE839FEF4DD3AB3B367680BDC9D2">
    <w:name w:val="DE33FE839FEF4DD3AB3B367680BDC9D2"/>
    <w:rsid w:val="008E66F2"/>
  </w:style>
  <w:style w:type="paragraph" w:customStyle="1" w:styleId="0228EE5384C443949AD99C8BA3913DDC">
    <w:name w:val="0228EE5384C443949AD99C8BA3913DDC"/>
    <w:rsid w:val="008E66F2"/>
  </w:style>
  <w:style w:type="paragraph" w:customStyle="1" w:styleId="4C50A8A574CF44E2AB194A920D3F8122">
    <w:name w:val="4C50A8A574CF44E2AB194A920D3F8122"/>
    <w:rsid w:val="008E66F2"/>
  </w:style>
  <w:style w:type="paragraph" w:customStyle="1" w:styleId="33A51103A35546D288889D96F4593607">
    <w:name w:val="33A51103A35546D288889D96F4593607"/>
    <w:rsid w:val="008E66F2"/>
  </w:style>
  <w:style w:type="paragraph" w:customStyle="1" w:styleId="88B31707057C4FAA96726A87AF408007">
    <w:name w:val="88B31707057C4FAA96726A87AF408007"/>
    <w:rsid w:val="008E66F2"/>
  </w:style>
  <w:style w:type="paragraph" w:customStyle="1" w:styleId="DFF68028115C462EB536FD4AFC8641C0">
    <w:name w:val="DFF68028115C462EB536FD4AFC8641C0"/>
    <w:rsid w:val="008E66F2"/>
  </w:style>
  <w:style w:type="paragraph" w:customStyle="1" w:styleId="1FD0B2AD1B2C41998FC63054FBE5B66B">
    <w:name w:val="1FD0B2AD1B2C41998FC63054FBE5B66B"/>
    <w:rsid w:val="008E66F2"/>
  </w:style>
  <w:style w:type="paragraph" w:customStyle="1" w:styleId="F899C44A9C544E38B2DB06D245217B3B">
    <w:name w:val="F899C44A9C544E38B2DB06D245217B3B"/>
    <w:rsid w:val="008E66F2"/>
  </w:style>
  <w:style w:type="paragraph" w:customStyle="1" w:styleId="DB900D9917454CD2944AB3D1AB668B89">
    <w:name w:val="DB900D9917454CD2944AB3D1AB668B89"/>
    <w:rsid w:val="008E66F2"/>
  </w:style>
  <w:style w:type="paragraph" w:customStyle="1" w:styleId="8899D61AF4044D6CACA44F4B1FB4FF05">
    <w:name w:val="8899D61AF4044D6CACA44F4B1FB4FF05"/>
    <w:rsid w:val="008E66F2"/>
  </w:style>
  <w:style w:type="paragraph" w:customStyle="1" w:styleId="9D7A5BC21C4E4FE89980E1D69DC3830A">
    <w:name w:val="9D7A5BC21C4E4FE89980E1D69DC3830A"/>
    <w:rsid w:val="008E66F2"/>
  </w:style>
  <w:style w:type="paragraph" w:customStyle="1" w:styleId="4C94214F81C24581A08C24054C3A5018">
    <w:name w:val="4C94214F81C24581A08C24054C3A5018"/>
    <w:rsid w:val="008E66F2"/>
  </w:style>
  <w:style w:type="paragraph" w:customStyle="1" w:styleId="92168D405688465F8144D14808305473">
    <w:name w:val="92168D405688465F8144D14808305473"/>
    <w:rsid w:val="008E66F2"/>
  </w:style>
  <w:style w:type="paragraph" w:customStyle="1" w:styleId="A229AA38B44E4C1291B9D104127CD464">
    <w:name w:val="A229AA38B44E4C1291B9D104127CD464"/>
    <w:rsid w:val="008E66F2"/>
  </w:style>
  <w:style w:type="paragraph" w:customStyle="1" w:styleId="01EB06EB9ACD417093B7AA4140422314">
    <w:name w:val="01EB06EB9ACD417093B7AA4140422314"/>
    <w:rsid w:val="008E66F2"/>
  </w:style>
  <w:style w:type="paragraph" w:customStyle="1" w:styleId="48CF4035696E49E3AECF191091ADC7C6">
    <w:name w:val="48CF4035696E49E3AECF191091ADC7C6"/>
    <w:rsid w:val="008E66F2"/>
  </w:style>
  <w:style w:type="paragraph" w:customStyle="1" w:styleId="AC936361878A4AB0BD4CBB4C37BBC7C0">
    <w:name w:val="AC936361878A4AB0BD4CBB4C37BBC7C0"/>
    <w:rsid w:val="008E66F2"/>
  </w:style>
  <w:style w:type="paragraph" w:customStyle="1" w:styleId="8B1A094253B449BDBFB0B18A717021A4">
    <w:name w:val="8B1A094253B449BDBFB0B18A717021A4"/>
    <w:rsid w:val="008E66F2"/>
  </w:style>
  <w:style w:type="paragraph" w:customStyle="1" w:styleId="A29732EA4DF04A5F85F3FF899AD8D504">
    <w:name w:val="A29732EA4DF04A5F85F3FF899AD8D504"/>
    <w:rsid w:val="008E66F2"/>
  </w:style>
  <w:style w:type="paragraph" w:customStyle="1" w:styleId="914E7EFE19F2456E81B5069779D1F416">
    <w:name w:val="914E7EFE19F2456E81B5069779D1F416"/>
    <w:rsid w:val="008E66F2"/>
  </w:style>
  <w:style w:type="paragraph" w:customStyle="1" w:styleId="86229EEA07394134B10B224529642F55">
    <w:name w:val="86229EEA07394134B10B224529642F55"/>
    <w:rsid w:val="008E66F2"/>
  </w:style>
  <w:style w:type="paragraph" w:customStyle="1" w:styleId="252CC2ABD05846DC998A2D3FE5208FEF">
    <w:name w:val="252CC2ABD05846DC998A2D3FE5208FEF"/>
    <w:rsid w:val="008E66F2"/>
  </w:style>
  <w:style w:type="paragraph" w:customStyle="1" w:styleId="5BE2ED8EA14B4EF6B3A36761B3F5DDCF">
    <w:name w:val="5BE2ED8EA14B4EF6B3A36761B3F5DDCF"/>
    <w:rsid w:val="008E66F2"/>
  </w:style>
  <w:style w:type="paragraph" w:customStyle="1" w:styleId="509BAB6AFA5F4051A26882F603AA9967">
    <w:name w:val="509BAB6AFA5F4051A26882F603AA9967"/>
    <w:rsid w:val="008E66F2"/>
  </w:style>
  <w:style w:type="paragraph" w:customStyle="1" w:styleId="8E8B78BB9AD34BBE9426E2BF1A810171">
    <w:name w:val="8E8B78BB9AD34BBE9426E2BF1A810171"/>
    <w:rsid w:val="008E66F2"/>
  </w:style>
  <w:style w:type="paragraph" w:customStyle="1" w:styleId="64924AA2B5A24140994558641D7B9683">
    <w:name w:val="64924AA2B5A24140994558641D7B9683"/>
    <w:rsid w:val="008E66F2"/>
  </w:style>
  <w:style w:type="paragraph" w:customStyle="1" w:styleId="5DCEBFF6F1804F36910EDDCFCBDE8E29">
    <w:name w:val="5DCEBFF6F1804F36910EDDCFCBDE8E29"/>
    <w:rsid w:val="008E66F2"/>
  </w:style>
  <w:style w:type="paragraph" w:customStyle="1" w:styleId="B7C55126AC92491F9C47A80C28A5CE70">
    <w:name w:val="B7C55126AC92491F9C47A80C28A5CE70"/>
    <w:rsid w:val="008E66F2"/>
  </w:style>
  <w:style w:type="paragraph" w:customStyle="1" w:styleId="42762DC60CC141B799635BAB5CF8A8D1">
    <w:name w:val="42762DC60CC141B799635BAB5CF8A8D1"/>
    <w:rsid w:val="008E66F2"/>
  </w:style>
  <w:style w:type="paragraph" w:customStyle="1" w:styleId="1DFED70385F043C8BDE84DAA5FB9A909">
    <w:name w:val="1DFED70385F043C8BDE84DAA5FB9A909"/>
    <w:rsid w:val="008E66F2"/>
  </w:style>
  <w:style w:type="paragraph" w:customStyle="1" w:styleId="74D4C01BB4EF4F08AD82CCD28B28D18E">
    <w:name w:val="74D4C01BB4EF4F08AD82CCD28B28D18E"/>
    <w:rsid w:val="008E66F2"/>
  </w:style>
  <w:style w:type="paragraph" w:customStyle="1" w:styleId="2812D9692D434886A29DD0C360CBEF57">
    <w:name w:val="2812D9692D434886A29DD0C360CBEF57"/>
    <w:rsid w:val="008E66F2"/>
  </w:style>
  <w:style w:type="paragraph" w:customStyle="1" w:styleId="C1F4131CF68D480DB1F94F915F9E7D88">
    <w:name w:val="C1F4131CF68D480DB1F94F915F9E7D88"/>
    <w:rsid w:val="008E66F2"/>
  </w:style>
  <w:style w:type="paragraph" w:customStyle="1" w:styleId="682F1A1AF43C433390161FF387167D97">
    <w:name w:val="682F1A1AF43C433390161FF387167D97"/>
    <w:rsid w:val="008E66F2"/>
  </w:style>
  <w:style w:type="paragraph" w:customStyle="1" w:styleId="7EFD33C2C6FB4498A9DFEC5A83744CDD">
    <w:name w:val="7EFD33C2C6FB4498A9DFEC5A83744CDD"/>
    <w:rsid w:val="008E66F2"/>
  </w:style>
  <w:style w:type="paragraph" w:customStyle="1" w:styleId="A8A1A419C0CE48298CF3F4355227B543">
    <w:name w:val="A8A1A419C0CE48298CF3F4355227B543"/>
    <w:rsid w:val="008E66F2"/>
  </w:style>
  <w:style w:type="paragraph" w:customStyle="1" w:styleId="DF3069A33EB147DDA739AFA9BC1E3758">
    <w:name w:val="DF3069A33EB147DDA739AFA9BC1E3758"/>
    <w:rsid w:val="008E66F2"/>
  </w:style>
  <w:style w:type="paragraph" w:customStyle="1" w:styleId="F41B31AE871D47D6AA86E33BCED7DD8F">
    <w:name w:val="F41B31AE871D47D6AA86E33BCED7DD8F"/>
    <w:rsid w:val="008E66F2"/>
  </w:style>
  <w:style w:type="paragraph" w:customStyle="1" w:styleId="C3DC4F2D171D41279B2562BCFAA27C9B">
    <w:name w:val="C3DC4F2D171D41279B2562BCFAA27C9B"/>
    <w:rsid w:val="008E66F2"/>
  </w:style>
  <w:style w:type="paragraph" w:customStyle="1" w:styleId="D2B977237FBC403B9245719E7DAC6D00">
    <w:name w:val="D2B977237FBC403B9245719E7DAC6D00"/>
    <w:rsid w:val="008E66F2"/>
  </w:style>
  <w:style w:type="paragraph" w:customStyle="1" w:styleId="F8603E54602E465D9E09AFBCA3FC1263">
    <w:name w:val="F8603E54602E465D9E09AFBCA3FC1263"/>
    <w:rsid w:val="008E66F2"/>
  </w:style>
  <w:style w:type="paragraph" w:customStyle="1" w:styleId="C9CBC69DD01A4C518B41AD17CD4DCED0">
    <w:name w:val="C9CBC69DD01A4C518B41AD17CD4DCED0"/>
    <w:rsid w:val="008E66F2"/>
  </w:style>
  <w:style w:type="paragraph" w:customStyle="1" w:styleId="DB59BC3754C64E41A1656806B5D69012">
    <w:name w:val="DB59BC3754C64E41A1656806B5D69012"/>
    <w:rsid w:val="008E66F2"/>
  </w:style>
  <w:style w:type="paragraph" w:customStyle="1" w:styleId="3BEFCFA507E84C5BA2F0137E39BE9AF4">
    <w:name w:val="3BEFCFA507E84C5BA2F0137E39BE9AF4"/>
    <w:rsid w:val="008E66F2"/>
  </w:style>
  <w:style w:type="paragraph" w:customStyle="1" w:styleId="3A37571681C74ED58B248340E7E0B34F">
    <w:name w:val="3A37571681C74ED58B248340E7E0B34F"/>
    <w:rsid w:val="008E66F2"/>
  </w:style>
  <w:style w:type="paragraph" w:customStyle="1" w:styleId="0201861FB52346AB966D272A7595AB0A">
    <w:name w:val="0201861FB52346AB966D272A7595AB0A"/>
    <w:rsid w:val="008E66F2"/>
  </w:style>
  <w:style w:type="paragraph" w:customStyle="1" w:styleId="1F7BF4C37C9F4FA592F599CEA716EE19">
    <w:name w:val="1F7BF4C37C9F4FA592F599CEA716EE19"/>
    <w:rsid w:val="008E66F2"/>
  </w:style>
  <w:style w:type="paragraph" w:customStyle="1" w:styleId="2FF2E33F4F91401FB7D1627654E3540B">
    <w:name w:val="2FF2E33F4F91401FB7D1627654E3540B"/>
    <w:rsid w:val="008E66F2"/>
  </w:style>
  <w:style w:type="paragraph" w:customStyle="1" w:styleId="8AB15F28267F4038BFE5DDDAA81F98BF">
    <w:name w:val="8AB15F28267F4038BFE5DDDAA81F98BF"/>
    <w:rsid w:val="008E66F2"/>
  </w:style>
  <w:style w:type="paragraph" w:customStyle="1" w:styleId="70A3FFB969634B56B38DC497ABE04F79">
    <w:name w:val="70A3FFB969634B56B38DC497ABE04F79"/>
    <w:rsid w:val="008E66F2"/>
  </w:style>
  <w:style w:type="paragraph" w:customStyle="1" w:styleId="6D73C50E08584942B8593FB9BAE6ED7E">
    <w:name w:val="6D73C50E08584942B8593FB9BAE6ED7E"/>
    <w:rsid w:val="008E66F2"/>
  </w:style>
  <w:style w:type="paragraph" w:customStyle="1" w:styleId="BE5BAE3A416648A897CD2A1561E851EF">
    <w:name w:val="BE5BAE3A416648A897CD2A1561E851EF"/>
    <w:rsid w:val="008E66F2"/>
  </w:style>
  <w:style w:type="paragraph" w:customStyle="1" w:styleId="3CEDDABF607C46188405045C8D03D075">
    <w:name w:val="3CEDDABF607C46188405045C8D03D075"/>
    <w:rsid w:val="008E66F2"/>
  </w:style>
  <w:style w:type="paragraph" w:customStyle="1" w:styleId="EDEEF73C51FA4BCBA77FC6B119BDFB36">
    <w:name w:val="EDEEF73C51FA4BCBA77FC6B119BDFB36"/>
    <w:rsid w:val="008E66F2"/>
  </w:style>
  <w:style w:type="paragraph" w:customStyle="1" w:styleId="CA766F10927C48038F4DE0C57E3365B7">
    <w:name w:val="CA766F10927C48038F4DE0C57E3365B7"/>
    <w:rsid w:val="008E66F2"/>
  </w:style>
  <w:style w:type="paragraph" w:customStyle="1" w:styleId="7FE76B5FF15F4A90997AFC22071850C2">
    <w:name w:val="7FE76B5FF15F4A90997AFC22071850C2"/>
    <w:rsid w:val="008E66F2"/>
  </w:style>
  <w:style w:type="paragraph" w:customStyle="1" w:styleId="4B3E3F2B4DCA4497A53E02D6240041B5">
    <w:name w:val="4B3E3F2B4DCA4497A53E02D6240041B5"/>
    <w:rsid w:val="008E66F2"/>
  </w:style>
  <w:style w:type="paragraph" w:customStyle="1" w:styleId="812DC81750634CAD9C17D3C6FDD03377">
    <w:name w:val="812DC81750634CAD9C17D3C6FDD03377"/>
    <w:rsid w:val="008E66F2"/>
  </w:style>
  <w:style w:type="paragraph" w:customStyle="1" w:styleId="CA91FCC4BD0546409D7A3B085146713C">
    <w:name w:val="CA91FCC4BD0546409D7A3B085146713C"/>
    <w:rsid w:val="008E66F2"/>
  </w:style>
  <w:style w:type="paragraph" w:customStyle="1" w:styleId="3AF60C57F6BC4661B6BA1EF3A0DB4AED">
    <w:name w:val="3AF60C57F6BC4661B6BA1EF3A0DB4AED"/>
    <w:rsid w:val="008E66F2"/>
  </w:style>
  <w:style w:type="paragraph" w:customStyle="1" w:styleId="5AB6D4A26E7F4192B891DABC6261BC4F">
    <w:name w:val="5AB6D4A26E7F4192B891DABC6261BC4F"/>
    <w:rsid w:val="008E66F2"/>
  </w:style>
  <w:style w:type="paragraph" w:customStyle="1" w:styleId="15EF384C04F24AC4931185A8CCADCC29">
    <w:name w:val="15EF384C04F24AC4931185A8CCADCC29"/>
    <w:rsid w:val="008E66F2"/>
  </w:style>
  <w:style w:type="paragraph" w:customStyle="1" w:styleId="BE5379B3F5AF48F3AC300DED4DCF2AB2">
    <w:name w:val="BE5379B3F5AF48F3AC300DED4DCF2AB2"/>
    <w:rsid w:val="008E66F2"/>
  </w:style>
  <w:style w:type="paragraph" w:customStyle="1" w:styleId="0B1656F8B7F54A6E92F929FEE983181F">
    <w:name w:val="0B1656F8B7F54A6E92F929FEE983181F"/>
    <w:rsid w:val="008E66F2"/>
  </w:style>
  <w:style w:type="paragraph" w:customStyle="1" w:styleId="6634DAFF84EE4D7CADD8F6C9853532EB">
    <w:name w:val="6634DAFF84EE4D7CADD8F6C9853532EB"/>
    <w:rsid w:val="008E66F2"/>
  </w:style>
  <w:style w:type="paragraph" w:customStyle="1" w:styleId="AC9405ECA2D84AEEA1FD0E42DF301936">
    <w:name w:val="AC9405ECA2D84AEEA1FD0E42DF301936"/>
    <w:rsid w:val="008E66F2"/>
  </w:style>
  <w:style w:type="paragraph" w:customStyle="1" w:styleId="5C5F76063AF8484BAD3B6562B57307FE">
    <w:name w:val="5C5F76063AF8484BAD3B6562B57307FE"/>
    <w:rsid w:val="008E66F2"/>
  </w:style>
  <w:style w:type="paragraph" w:customStyle="1" w:styleId="929AE911ED024161BAA3F784773AF067">
    <w:name w:val="929AE911ED024161BAA3F784773AF067"/>
    <w:rsid w:val="008E66F2"/>
  </w:style>
  <w:style w:type="paragraph" w:customStyle="1" w:styleId="A38F44A9AAE842FEB10FA679F1A16536">
    <w:name w:val="A38F44A9AAE842FEB10FA679F1A16536"/>
    <w:rsid w:val="008E66F2"/>
  </w:style>
  <w:style w:type="paragraph" w:customStyle="1" w:styleId="F3C0CF4F83A1462D9635F6469CD15D26">
    <w:name w:val="F3C0CF4F83A1462D9635F6469CD15D26"/>
    <w:rsid w:val="008E66F2"/>
  </w:style>
  <w:style w:type="paragraph" w:customStyle="1" w:styleId="2B6AA64187A34F629CE0BDCE046F05CD">
    <w:name w:val="2B6AA64187A34F629CE0BDCE046F05CD"/>
    <w:rsid w:val="008E66F2"/>
  </w:style>
  <w:style w:type="paragraph" w:customStyle="1" w:styleId="C73C6BBD50044060AFA36DB33632552B">
    <w:name w:val="C73C6BBD50044060AFA36DB33632552B"/>
    <w:rsid w:val="008E66F2"/>
  </w:style>
  <w:style w:type="paragraph" w:customStyle="1" w:styleId="6A2EA8A8D8BB4CC0B5D3BCE711C688F6">
    <w:name w:val="6A2EA8A8D8BB4CC0B5D3BCE711C688F6"/>
    <w:rsid w:val="008E66F2"/>
  </w:style>
  <w:style w:type="paragraph" w:customStyle="1" w:styleId="E98D313EF91D4028A32C442B27BAD472">
    <w:name w:val="E98D313EF91D4028A32C442B27BAD472"/>
    <w:rsid w:val="008E66F2"/>
  </w:style>
  <w:style w:type="paragraph" w:customStyle="1" w:styleId="71414B4AC9654A728009593FCCBF7C18">
    <w:name w:val="71414B4AC9654A728009593FCCBF7C18"/>
    <w:rsid w:val="008E66F2"/>
  </w:style>
  <w:style w:type="paragraph" w:customStyle="1" w:styleId="FCA2F1FB25F64036AD8A6948B5AE13CD">
    <w:name w:val="FCA2F1FB25F64036AD8A6948B5AE13CD"/>
    <w:rsid w:val="008E66F2"/>
  </w:style>
  <w:style w:type="paragraph" w:customStyle="1" w:styleId="C4F52E4628274F258531A3742D1B00E2">
    <w:name w:val="C4F52E4628274F258531A3742D1B00E2"/>
    <w:rsid w:val="008E66F2"/>
  </w:style>
  <w:style w:type="paragraph" w:customStyle="1" w:styleId="125DC009F83F4699996414D41E64453E">
    <w:name w:val="125DC009F83F4699996414D41E64453E"/>
    <w:rsid w:val="008E66F2"/>
  </w:style>
  <w:style w:type="paragraph" w:customStyle="1" w:styleId="CD82750044D34967BF759582361B70AE">
    <w:name w:val="CD82750044D34967BF759582361B70AE"/>
    <w:rsid w:val="008E66F2"/>
  </w:style>
  <w:style w:type="paragraph" w:customStyle="1" w:styleId="5DD87D8CD4FC4C97B12D14A4CE8E0A1F">
    <w:name w:val="5DD87D8CD4FC4C97B12D14A4CE8E0A1F"/>
    <w:rsid w:val="008E66F2"/>
  </w:style>
  <w:style w:type="paragraph" w:customStyle="1" w:styleId="349BF92E311E4747911F6C77BE86F377">
    <w:name w:val="349BF92E311E4747911F6C77BE86F377"/>
    <w:rsid w:val="008E66F2"/>
  </w:style>
  <w:style w:type="paragraph" w:customStyle="1" w:styleId="3DF3F8D7708247F494DADA1D8ECA4304">
    <w:name w:val="3DF3F8D7708247F494DADA1D8ECA4304"/>
    <w:rsid w:val="008E66F2"/>
  </w:style>
  <w:style w:type="paragraph" w:customStyle="1" w:styleId="B3DD66BD71F141668CEA8CC962F36CE5">
    <w:name w:val="B3DD66BD71F141668CEA8CC962F36CE5"/>
    <w:rsid w:val="008E66F2"/>
  </w:style>
  <w:style w:type="paragraph" w:customStyle="1" w:styleId="C79696F2A3B840AF87D76EBDBDF072EB">
    <w:name w:val="C79696F2A3B840AF87D76EBDBDF072EB"/>
    <w:rsid w:val="008E66F2"/>
  </w:style>
  <w:style w:type="paragraph" w:customStyle="1" w:styleId="19473FA53E30485382A6440AC48E0446">
    <w:name w:val="19473FA53E30485382A6440AC48E0446"/>
    <w:rsid w:val="008E66F2"/>
  </w:style>
  <w:style w:type="paragraph" w:customStyle="1" w:styleId="DCA5C95AF85848AFA799BE6D37623A77">
    <w:name w:val="DCA5C95AF85848AFA799BE6D37623A77"/>
    <w:rsid w:val="008E66F2"/>
  </w:style>
  <w:style w:type="paragraph" w:customStyle="1" w:styleId="4434E8E6D66241E29B7C82C2044E582A">
    <w:name w:val="4434E8E6D66241E29B7C82C2044E582A"/>
    <w:rsid w:val="008E66F2"/>
  </w:style>
  <w:style w:type="paragraph" w:customStyle="1" w:styleId="541C7D2C69A74A3489A0E3FD029A6130">
    <w:name w:val="541C7D2C69A74A3489A0E3FD029A6130"/>
    <w:rsid w:val="008E66F2"/>
  </w:style>
  <w:style w:type="paragraph" w:customStyle="1" w:styleId="799041018D7C4BD4867D881B62E75560">
    <w:name w:val="799041018D7C4BD4867D881B62E75560"/>
    <w:rsid w:val="008E66F2"/>
  </w:style>
  <w:style w:type="paragraph" w:customStyle="1" w:styleId="656A76D53F504A0CBDC5EBEF371AF096">
    <w:name w:val="656A76D53F504A0CBDC5EBEF371AF096"/>
    <w:rsid w:val="008E66F2"/>
  </w:style>
  <w:style w:type="paragraph" w:customStyle="1" w:styleId="C393F07B4BD64B1BB9A58C41E8AB4DBF">
    <w:name w:val="C393F07B4BD64B1BB9A58C41E8AB4DBF"/>
    <w:rsid w:val="008E66F2"/>
  </w:style>
  <w:style w:type="paragraph" w:customStyle="1" w:styleId="3270B110A28447B4983C9E5E501B53D0">
    <w:name w:val="3270B110A28447B4983C9E5E501B53D0"/>
    <w:rsid w:val="008E66F2"/>
  </w:style>
  <w:style w:type="paragraph" w:customStyle="1" w:styleId="18450C7079CA4AC09CDE04E86EEF588A">
    <w:name w:val="18450C7079CA4AC09CDE04E86EEF588A"/>
    <w:rsid w:val="008E66F2"/>
  </w:style>
  <w:style w:type="paragraph" w:customStyle="1" w:styleId="97FF0F904AB447B18788DB697C051C52">
    <w:name w:val="97FF0F904AB447B18788DB697C051C52"/>
    <w:rsid w:val="008E66F2"/>
  </w:style>
  <w:style w:type="paragraph" w:customStyle="1" w:styleId="944150B180CC45E5B56DE1272784E89B">
    <w:name w:val="944150B180CC45E5B56DE1272784E89B"/>
    <w:rsid w:val="008E66F2"/>
  </w:style>
  <w:style w:type="paragraph" w:customStyle="1" w:styleId="E661BEFD510A4BA284E0231E6CB42DDC">
    <w:name w:val="E661BEFD510A4BA284E0231E6CB42DDC"/>
    <w:rsid w:val="008E66F2"/>
  </w:style>
  <w:style w:type="paragraph" w:customStyle="1" w:styleId="30C11A12EDF0485E9FAC08C80570F480">
    <w:name w:val="30C11A12EDF0485E9FAC08C80570F480"/>
    <w:rsid w:val="008E66F2"/>
  </w:style>
  <w:style w:type="paragraph" w:customStyle="1" w:styleId="4A993FF942EC43B2A2597E15320CE319">
    <w:name w:val="4A993FF942EC43B2A2597E15320CE319"/>
    <w:rsid w:val="008E66F2"/>
  </w:style>
  <w:style w:type="paragraph" w:customStyle="1" w:styleId="DE27F473A16D4E049273A3164020D914">
    <w:name w:val="DE27F473A16D4E049273A3164020D914"/>
    <w:rsid w:val="008E66F2"/>
  </w:style>
  <w:style w:type="paragraph" w:customStyle="1" w:styleId="CDB9614C781A463980B104BD46C07323">
    <w:name w:val="CDB9614C781A463980B104BD46C07323"/>
    <w:rsid w:val="008E66F2"/>
  </w:style>
  <w:style w:type="paragraph" w:customStyle="1" w:styleId="74CBB9A9496B437BADA52614E0EDCDC6">
    <w:name w:val="74CBB9A9496B437BADA52614E0EDCDC6"/>
    <w:rsid w:val="008E66F2"/>
  </w:style>
  <w:style w:type="paragraph" w:customStyle="1" w:styleId="615ABB902DB94808A03D350EDD074ABB">
    <w:name w:val="615ABB902DB94808A03D350EDD074ABB"/>
    <w:rsid w:val="008E66F2"/>
  </w:style>
  <w:style w:type="paragraph" w:customStyle="1" w:styleId="A45B18E392BC4ED3AC4CCDB63429310D">
    <w:name w:val="A45B18E392BC4ED3AC4CCDB63429310D"/>
    <w:rsid w:val="008E66F2"/>
  </w:style>
  <w:style w:type="paragraph" w:customStyle="1" w:styleId="34622860F46A4FEEAA99224D61EBBD3B">
    <w:name w:val="34622860F46A4FEEAA99224D61EBBD3B"/>
    <w:rsid w:val="005D0304"/>
  </w:style>
  <w:style w:type="paragraph" w:customStyle="1" w:styleId="CBC044A5F593450F8EEA28110D5D27CA">
    <w:name w:val="CBC044A5F593450F8EEA28110D5D27CA"/>
    <w:rsid w:val="005D0304"/>
  </w:style>
  <w:style w:type="paragraph" w:customStyle="1" w:styleId="12742233D75A4F8F8F5C25346ECF22CC">
    <w:name w:val="12742233D75A4F8F8F5C25346ECF22CC"/>
    <w:rsid w:val="005D0304"/>
  </w:style>
  <w:style w:type="paragraph" w:customStyle="1" w:styleId="E836047361964BA9B87E854B3CDE64D8">
    <w:name w:val="E836047361964BA9B87E854B3CDE64D8"/>
    <w:rsid w:val="005D0304"/>
  </w:style>
  <w:style w:type="paragraph" w:customStyle="1" w:styleId="40CE3D67C24D41D686D1992D651FAB93">
    <w:name w:val="40CE3D67C24D41D686D1992D651FAB93"/>
    <w:rsid w:val="005D0304"/>
  </w:style>
  <w:style w:type="paragraph" w:customStyle="1" w:styleId="85098EA170454BA3A67FD034AFC6D0D4">
    <w:name w:val="85098EA170454BA3A67FD034AFC6D0D4"/>
    <w:rsid w:val="005D0304"/>
  </w:style>
  <w:style w:type="paragraph" w:customStyle="1" w:styleId="EBF968DC3A0D4AF39C196128DA430D9B">
    <w:name w:val="EBF968DC3A0D4AF39C196128DA430D9B"/>
    <w:rsid w:val="005D0304"/>
  </w:style>
  <w:style w:type="paragraph" w:customStyle="1" w:styleId="1282505E4E534DE89C3A5D6D45102987">
    <w:name w:val="1282505E4E534DE89C3A5D6D45102987"/>
    <w:rsid w:val="005D0304"/>
  </w:style>
  <w:style w:type="paragraph" w:customStyle="1" w:styleId="9DFA506F17364B65BDB325284A4340BB">
    <w:name w:val="9DFA506F17364B65BDB325284A4340BB"/>
    <w:rsid w:val="005D0304"/>
  </w:style>
  <w:style w:type="paragraph" w:customStyle="1" w:styleId="213CE9BE359B42C9B08EADB435F1B7A6">
    <w:name w:val="213CE9BE359B42C9B08EADB435F1B7A6"/>
    <w:rsid w:val="005D0304"/>
  </w:style>
  <w:style w:type="paragraph" w:customStyle="1" w:styleId="D18D69B11E794898B06EB3B60AF68885">
    <w:name w:val="D18D69B11E794898B06EB3B60AF68885"/>
    <w:rsid w:val="005D0304"/>
  </w:style>
  <w:style w:type="paragraph" w:customStyle="1" w:styleId="0EEBCDC0DAEE4308B631D5C79772DBD8">
    <w:name w:val="0EEBCDC0DAEE4308B631D5C79772DBD8"/>
    <w:rsid w:val="005D0304"/>
  </w:style>
  <w:style w:type="paragraph" w:customStyle="1" w:styleId="0E0B38C675754DD0985F1998A234EFAB">
    <w:name w:val="0E0B38C675754DD0985F1998A234EFAB"/>
    <w:rsid w:val="005D0304"/>
  </w:style>
  <w:style w:type="paragraph" w:customStyle="1" w:styleId="2D16B82B2D8F4804AA196DC228A6DC3D">
    <w:name w:val="2D16B82B2D8F4804AA196DC228A6DC3D"/>
    <w:rsid w:val="005D0304"/>
  </w:style>
  <w:style w:type="paragraph" w:customStyle="1" w:styleId="1D853502AAC04F4C98F0ECEC97DBF9D6">
    <w:name w:val="1D853502AAC04F4C98F0ECEC97DBF9D6"/>
    <w:rsid w:val="005D0304"/>
  </w:style>
  <w:style w:type="paragraph" w:customStyle="1" w:styleId="CEBC3A0C36054AA192F610D0FAD6CD83">
    <w:name w:val="CEBC3A0C36054AA192F610D0FAD6CD83"/>
    <w:rsid w:val="005D0304"/>
  </w:style>
  <w:style w:type="paragraph" w:customStyle="1" w:styleId="A72FEBDB662B4D64B1BBB6B9150B509A">
    <w:name w:val="A72FEBDB662B4D64B1BBB6B9150B509A"/>
    <w:rsid w:val="005D0304"/>
  </w:style>
  <w:style w:type="paragraph" w:customStyle="1" w:styleId="3B2CED15AAD24241A6162523EA720176">
    <w:name w:val="3B2CED15AAD24241A6162523EA720176"/>
    <w:rsid w:val="005D0304"/>
  </w:style>
  <w:style w:type="paragraph" w:customStyle="1" w:styleId="1453583508824EB78445BDAB3A72B902">
    <w:name w:val="1453583508824EB78445BDAB3A72B902"/>
    <w:rsid w:val="005D0304"/>
  </w:style>
  <w:style w:type="paragraph" w:customStyle="1" w:styleId="0CB44BF5381A4F0D85876DE4A9CB94E0">
    <w:name w:val="0CB44BF5381A4F0D85876DE4A9CB94E0"/>
    <w:rsid w:val="005D0304"/>
  </w:style>
  <w:style w:type="paragraph" w:customStyle="1" w:styleId="8CE7005008904961B1FC006ADD9F267C">
    <w:name w:val="8CE7005008904961B1FC006ADD9F267C"/>
    <w:rsid w:val="005D0304"/>
  </w:style>
  <w:style w:type="paragraph" w:customStyle="1" w:styleId="03BA57F9AB0449E8B412BF13B975338D">
    <w:name w:val="03BA57F9AB0449E8B412BF13B975338D"/>
    <w:rsid w:val="005D0304"/>
  </w:style>
  <w:style w:type="paragraph" w:customStyle="1" w:styleId="7972BA0AD26444C48C951AFC13047405">
    <w:name w:val="7972BA0AD26444C48C951AFC13047405"/>
    <w:rsid w:val="005D0304"/>
  </w:style>
  <w:style w:type="paragraph" w:customStyle="1" w:styleId="755166D9F973404E936FDA4ECBAC6137">
    <w:name w:val="755166D9F973404E936FDA4ECBAC6137"/>
    <w:rsid w:val="005D0304"/>
  </w:style>
  <w:style w:type="paragraph" w:customStyle="1" w:styleId="AD90A6AAA40747F0AFE25CF4B3776BCD">
    <w:name w:val="AD90A6AAA40747F0AFE25CF4B3776BCD"/>
    <w:rsid w:val="005D0304"/>
  </w:style>
  <w:style w:type="paragraph" w:customStyle="1" w:styleId="E4BAAE9CA379447EB00AC750F1EA4110">
    <w:name w:val="E4BAAE9CA379447EB00AC750F1EA4110"/>
    <w:rsid w:val="005D0304"/>
  </w:style>
  <w:style w:type="paragraph" w:customStyle="1" w:styleId="2837D4536EC746B5B44001782572A871">
    <w:name w:val="2837D4536EC746B5B44001782572A871"/>
    <w:rsid w:val="005D0304"/>
  </w:style>
  <w:style w:type="paragraph" w:customStyle="1" w:styleId="5430465F412042E3A76849DAF8119461">
    <w:name w:val="5430465F412042E3A76849DAF8119461"/>
    <w:rsid w:val="005D0304"/>
  </w:style>
  <w:style w:type="paragraph" w:customStyle="1" w:styleId="AFAC34BD06DA48D59A8DB717F208D443">
    <w:name w:val="AFAC34BD06DA48D59A8DB717F208D443"/>
    <w:rsid w:val="005D0304"/>
  </w:style>
  <w:style w:type="paragraph" w:customStyle="1" w:styleId="DFDDD9BEB2D2463F88A98AF282C58366">
    <w:name w:val="DFDDD9BEB2D2463F88A98AF282C58366"/>
    <w:rsid w:val="005D0304"/>
  </w:style>
  <w:style w:type="paragraph" w:customStyle="1" w:styleId="E9460CC0511C4CB09B6181B1B1ED3F74">
    <w:name w:val="E9460CC0511C4CB09B6181B1B1ED3F74"/>
    <w:rsid w:val="005D0304"/>
  </w:style>
  <w:style w:type="paragraph" w:customStyle="1" w:styleId="EB9412F047A84A5DB5984135A7DF950B">
    <w:name w:val="EB9412F047A84A5DB5984135A7DF950B"/>
    <w:rsid w:val="005D0304"/>
  </w:style>
  <w:style w:type="paragraph" w:customStyle="1" w:styleId="88DA2031DD34482C9922D767F5899B93">
    <w:name w:val="88DA2031DD34482C9922D767F5899B93"/>
    <w:rsid w:val="005D0304"/>
  </w:style>
  <w:style w:type="paragraph" w:customStyle="1" w:styleId="A0A919FC5A624C5FB1C2FFE9F70610D2">
    <w:name w:val="A0A919FC5A624C5FB1C2FFE9F70610D2"/>
    <w:rsid w:val="005D0304"/>
  </w:style>
  <w:style w:type="paragraph" w:customStyle="1" w:styleId="59AA9CCCDF544DDB8ED6BA26A486CF0C">
    <w:name w:val="59AA9CCCDF544DDB8ED6BA26A486CF0C"/>
    <w:rsid w:val="005D0304"/>
  </w:style>
  <w:style w:type="paragraph" w:customStyle="1" w:styleId="7D8DDC450D9B491682F17EAD9FCA0665">
    <w:name w:val="7D8DDC450D9B491682F17EAD9FCA0665"/>
    <w:rsid w:val="005D0304"/>
  </w:style>
  <w:style w:type="paragraph" w:customStyle="1" w:styleId="CDB87F4BD12F4435B541A26C109D12BD">
    <w:name w:val="CDB87F4BD12F4435B541A26C109D12BD"/>
    <w:rsid w:val="005D0304"/>
  </w:style>
  <w:style w:type="paragraph" w:customStyle="1" w:styleId="BABC94A1A47F4B0E93B0A3316BAD6765">
    <w:name w:val="BABC94A1A47F4B0E93B0A3316BAD6765"/>
    <w:rsid w:val="005D0304"/>
  </w:style>
  <w:style w:type="paragraph" w:customStyle="1" w:styleId="71AFFD2E07DF4E66828EC01634EC54CB">
    <w:name w:val="71AFFD2E07DF4E66828EC01634EC54CB"/>
    <w:rsid w:val="005D0304"/>
  </w:style>
  <w:style w:type="paragraph" w:customStyle="1" w:styleId="297AAEC7420D4614B891A27051E624FE">
    <w:name w:val="297AAEC7420D4614B891A27051E624FE"/>
    <w:rsid w:val="005D0304"/>
  </w:style>
  <w:style w:type="paragraph" w:customStyle="1" w:styleId="8368B8254A0C4E638B8AD0E39FB28839">
    <w:name w:val="8368B8254A0C4E638B8AD0E39FB28839"/>
    <w:rsid w:val="005D0304"/>
  </w:style>
  <w:style w:type="paragraph" w:customStyle="1" w:styleId="2706EB580286472D81299AC463A06D6F">
    <w:name w:val="2706EB580286472D81299AC463A06D6F"/>
    <w:rsid w:val="005D0304"/>
  </w:style>
  <w:style w:type="paragraph" w:customStyle="1" w:styleId="F78F25710376450383AD769D28D87587">
    <w:name w:val="F78F25710376450383AD769D28D87587"/>
    <w:rsid w:val="005D0304"/>
  </w:style>
  <w:style w:type="paragraph" w:customStyle="1" w:styleId="841DC975FFEB4E0F8FFFDC475D7AF0ED">
    <w:name w:val="841DC975FFEB4E0F8FFFDC475D7AF0ED"/>
    <w:rsid w:val="005D0304"/>
  </w:style>
  <w:style w:type="paragraph" w:customStyle="1" w:styleId="42C407834092418AB3E2E3488873D4C0">
    <w:name w:val="42C407834092418AB3E2E3488873D4C0"/>
    <w:rsid w:val="005D0304"/>
  </w:style>
  <w:style w:type="paragraph" w:customStyle="1" w:styleId="AED0136D738243938269C883BC7D832F">
    <w:name w:val="AED0136D738243938269C883BC7D832F"/>
    <w:rsid w:val="005D0304"/>
  </w:style>
  <w:style w:type="paragraph" w:customStyle="1" w:styleId="EEBC48EAA885458898F5197B4E0F768D">
    <w:name w:val="EEBC48EAA885458898F5197B4E0F768D"/>
    <w:rsid w:val="005D0304"/>
  </w:style>
  <w:style w:type="paragraph" w:customStyle="1" w:styleId="5AB531A9E7E8480DB31299435CF21EBB">
    <w:name w:val="5AB531A9E7E8480DB31299435CF21EBB"/>
    <w:rsid w:val="005D0304"/>
  </w:style>
  <w:style w:type="paragraph" w:customStyle="1" w:styleId="514E39AE42F84258BEAA7AE92976F688">
    <w:name w:val="514E39AE42F84258BEAA7AE92976F688"/>
    <w:rsid w:val="005D0304"/>
  </w:style>
  <w:style w:type="paragraph" w:customStyle="1" w:styleId="ECCCD58F8B334FE8BC9D716097253A8D">
    <w:name w:val="ECCCD58F8B334FE8BC9D716097253A8D"/>
    <w:rsid w:val="005D0304"/>
  </w:style>
  <w:style w:type="paragraph" w:customStyle="1" w:styleId="F194293BD73044C4A13F89E12C295371">
    <w:name w:val="F194293BD73044C4A13F89E12C295371"/>
    <w:rsid w:val="005D0304"/>
  </w:style>
  <w:style w:type="paragraph" w:customStyle="1" w:styleId="9A2F4E3BB9964C908B7525192BCF0631">
    <w:name w:val="9A2F4E3BB9964C908B7525192BCF0631"/>
    <w:rsid w:val="005D0304"/>
  </w:style>
  <w:style w:type="paragraph" w:customStyle="1" w:styleId="E15D93959CD1415087F6B53F1C3676EC">
    <w:name w:val="E15D93959CD1415087F6B53F1C3676EC"/>
    <w:rsid w:val="005D0304"/>
  </w:style>
  <w:style w:type="paragraph" w:customStyle="1" w:styleId="3503DAB1C08B40ACAF81D166F74711E4">
    <w:name w:val="3503DAB1C08B40ACAF81D166F74711E4"/>
    <w:rsid w:val="005D0304"/>
  </w:style>
  <w:style w:type="paragraph" w:customStyle="1" w:styleId="71A268A306A14E88A8C2B3D277EDBF5C">
    <w:name w:val="71A268A306A14E88A8C2B3D277EDBF5C"/>
    <w:rsid w:val="005D0304"/>
  </w:style>
  <w:style w:type="paragraph" w:customStyle="1" w:styleId="20D6118F25D94ECCA2E5EE83E0D53998">
    <w:name w:val="20D6118F25D94ECCA2E5EE83E0D53998"/>
    <w:rsid w:val="005D0304"/>
  </w:style>
  <w:style w:type="paragraph" w:customStyle="1" w:styleId="9E8E8EBD0637487EACC7856AA9E7F3C6">
    <w:name w:val="9E8E8EBD0637487EACC7856AA9E7F3C6"/>
    <w:rsid w:val="005D0304"/>
  </w:style>
  <w:style w:type="paragraph" w:customStyle="1" w:styleId="68FE352A60194D629B241CC5E0B5445E">
    <w:name w:val="68FE352A60194D629B241CC5E0B5445E"/>
    <w:rsid w:val="005D0304"/>
  </w:style>
  <w:style w:type="paragraph" w:customStyle="1" w:styleId="636F197D831F4CAAA987EE931A077686">
    <w:name w:val="636F197D831F4CAAA987EE931A077686"/>
    <w:rsid w:val="005D0304"/>
  </w:style>
  <w:style w:type="paragraph" w:customStyle="1" w:styleId="1EE77685EEF14A5399E8C38EAFFCD951">
    <w:name w:val="1EE77685EEF14A5399E8C38EAFFCD951"/>
    <w:rsid w:val="005D0304"/>
  </w:style>
  <w:style w:type="paragraph" w:customStyle="1" w:styleId="A088ABDCE796475090897F9A6B8BE9DA">
    <w:name w:val="A088ABDCE796475090897F9A6B8BE9DA"/>
    <w:rsid w:val="005D0304"/>
  </w:style>
  <w:style w:type="paragraph" w:customStyle="1" w:styleId="3487181C40F543E197EA28389D6971F9">
    <w:name w:val="3487181C40F543E197EA28389D6971F9"/>
    <w:rsid w:val="005D0304"/>
  </w:style>
  <w:style w:type="paragraph" w:customStyle="1" w:styleId="AE2962185A774832977DC0663010557F">
    <w:name w:val="AE2962185A774832977DC0663010557F"/>
    <w:rsid w:val="005D0304"/>
  </w:style>
  <w:style w:type="paragraph" w:customStyle="1" w:styleId="4E50059101574CD59CAE0ADD3023B9BA">
    <w:name w:val="4E50059101574CD59CAE0ADD3023B9BA"/>
    <w:rsid w:val="005D0304"/>
  </w:style>
  <w:style w:type="paragraph" w:customStyle="1" w:styleId="6D2FCA176B3C4C0482980F95DCA76A7B">
    <w:name w:val="6D2FCA176B3C4C0482980F95DCA76A7B"/>
    <w:rsid w:val="005D0304"/>
  </w:style>
  <w:style w:type="paragraph" w:customStyle="1" w:styleId="97F4B28888C24F1399AF40A731E3BED8">
    <w:name w:val="97F4B28888C24F1399AF40A731E3BED8"/>
    <w:rsid w:val="005D0304"/>
  </w:style>
  <w:style w:type="paragraph" w:customStyle="1" w:styleId="6272C8034586463EBF16CCBC89C05E76">
    <w:name w:val="6272C8034586463EBF16CCBC89C05E76"/>
    <w:rsid w:val="005D0304"/>
  </w:style>
  <w:style w:type="paragraph" w:customStyle="1" w:styleId="99B5EE2E7DC04A8D93BB406959692B5E">
    <w:name w:val="99B5EE2E7DC04A8D93BB406959692B5E"/>
    <w:rsid w:val="005D0304"/>
  </w:style>
  <w:style w:type="paragraph" w:customStyle="1" w:styleId="4D7CEAC594414F8589FE98AE28627C95">
    <w:name w:val="4D7CEAC594414F8589FE98AE28627C95"/>
    <w:rsid w:val="005D0304"/>
  </w:style>
  <w:style w:type="paragraph" w:customStyle="1" w:styleId="A77D50516923423D8425F81DFE24487F">
    <w:name w:val="A77D50516923423D8425F81DFE24487F"/>
    <w:rsid w:val="005D0304"/>
  </w:style>
  <w:style w:type="paragraph" w:customStyle="1" w:styleId="45A79899CAE04C4A96868F586304A76A">
    <w:name w:val="45A79899CAE04C4A96868F586304A76A"/>
    <w:rsid w:val="005D0304"/>
  </w:style>
  <w:style w:type="paragraph" w:customStyle="1" w:styleId="FEA1F26A19B5416A8C0289EB4345C562">
    <w:name w:val="FEA1F26A19B5416A8C0289EB4345C562"/>
    <w:rsid w:val="005D0304"/>
  </w:style>
  <w:style w:type="paragraph" w:customStyle="1" w:styleId="F735995847B440EAA58646FBFFE178F2">
    <w:name w:val="F735995847B440EAA58646FBFFE178F2"/>
    <w:rsid w:val="005D0304"/>
  </w:style>
  <w:style w:type="paragraph" w:customStyle="1" w:styleId="ED35CCB27CAE4CDCB0DEA7A10FDC19E2">
    <w:name w:val="ED35CCB27CAE4CDCB0DEA7A10FDC19E2"/>
    <w:rsid w:val="005D0304"/>
  </w:style>
  <w:style w:type="paragraph" w:customStyle="1" w:styleId="7A19CED087B941F9A1A9008BFC99987B">
    <w:name w:val="7A19CED087B941F9A1A9008BFC99987B"/>
    <w:rsid w:val="005D0304"/>
  </w:style>
  <w:style w:type="paragraph" w:customStyle="1" w:styleId="09B880DC5BF34224A9776D40D88EFC52">
    <w:name w:val="09B880DC5BF34224A9776D40D88EFC52"/>
    <w:rsid w:val="005D0304"/>
  </w:style>
  <w:style w:type="paragraph" w:customStyle="1" w:styleId="81FCE9F7CD654F92A8572F6695CD3B25">
    <w:name w:val="81FCE9F7CD654F92A8572F6695CD3B25"/>
    <w:rsid w:val="005D0304"/>
  </w:style>
  <w:style w:type="paragraph" w:customStyle="1" w:styleId="E603CE5CF4774F67A09F00AC9E3C0500">
    <w:name w:val="E603CE5CF4774F67A09F00AC9E3C0500"/>
    <w:rsid w:val="005D0304"/>
  </w:style>
  <w:style w:type="paragraph" w:customStyle="1" w:styleId="11DEC88DF1AA4F67A14DD468A73C206D">
    <w:name w:val="11DEC88DF1AA4F67A14DD468A73C206D"/>
    <w:rsid w:val="005D0304"/>
  </w:style>
  <w:style w:type="paragraph" w:customStyle="1" w:styleId="12C305E097FE43FD8F772F7604B0FAD6">
    <w:name w:val="12C305E097FE43FD8F772F7604B0FAD6"/>
    <w:rsid w:val="005D0304"/>
  </w:style>
  <w:style w:type="paragraph" w:customStyle="1" w:styleId="9DEC4413E2C44E9BA7985A7935C163FE">
    <w:name w:val="9DEC4413E2C44E9BA7985A7935C163FE"/>
    <w:rsid w:val="005D0304"/>
  </w:style>
  <w:style w:type="paragraph" w:customStyle="1" w:styleId="70E1B6DB64534EBA928E20A080361525">
    <w:name w:val="70E1B6DB64534EBA928E20A080361525"/>
    <w:rsid w:val="005D0304"/>
  </w:style>
  <w:style w:type="paragraph" w:customStyle="1" w:styleId="792C95B48C4E4610BACAD5214374E3FE">
    <w:name w:val="792C95B48C4E4610BACAD5214374E3FE"/>
    <w:rsid w:val="005D0304"/>
  </w:style>
  <w:style w:type="paragraph" w:customStyle="1" w:styleId="0A261C4CA60A4C37BF9ECE08D83384C3">
    <w:name w:val="0A261C4CA60A4C37BF9ECE08D83384C3"/>
    <w:rsid w:val="005D0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A008-CA5C-400D-AFCF-CE318E74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03Kontrol_list_provozni_zakladna_CZ.dotx</Template>
  <TotalTime>97</TotalTime>
  <Pages>11</Pages>
  <Words>3536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Koubková</dc:creator>
  <cp:lastModifiedBy>Hetzerová Karolína</cp:lastModifiedBy>
  <cp:revision>8</cp:revision>
  <dcterms:created xsi:type="dcterms:W3CDTF">2025-03-10T08:02:00Z</dcterms:created>
  <dcterms:modified xsi:type="dcterms:W3CDTF">2025-03-12T12:58:00Z</dcterms:modified>
</cp:coreProperties>
</file>